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A9397" w14:textId="7C563276" w:rsidR="002E7D79" w:rsidRPr="002E7D79" w:rsidRDefault="002E7D79" w:rsidP="002E7D79"/>
    <w:sectPr w:rsidR="002E7D79" w:rsidRPr="002E7D79" w:rsidSect="00780F12">
      <w:headerReference w:type="even" r:id="rId6"/>
      <w:headerReference w:type="default" r:id="rId7"/>
      <w:footerReference w:type="even" r:id="rId8"/>
      <w:footerReference w:type="default" r:id="rId9"/>
      <w:headerReference w:type="first" r:id="rId10"/>
      <w:footerReference w:type="first" r:id="rId11"/>
      <w:pgSz w:w="11907" w:h="16839" w:code="9"/>
      <w:pgMar w:top="567" w:right="1134" w:bottom="851" w:left="1134" w:header="567" w:footer="850" w:gutter="0"/>
      <w:cols w:space="720"/>
      <w:docGrid w:type="snapToChars" w:linePitch="671" w:charSpace="41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3234F" w14:textId="77777777" w:rsidR="00E62632" w:rsidRDefault="00E62632">
      <w:r>
        <w:separator/>
      </w:r>
    </w:p>
  </w:endnote>
  <w:endnote w:type="continuationSeparator" w:id="0">
    <w:p w14:paraId="548EBD2B" w14:textId="77777777" w:rsidR="00E62632" w:rsidRDefault="00E62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C69A8" w14:textId="77777777" w:rsidR="00E47898" w:rsidRDefault="00E47898" w:rsidP="002E6B3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EEE128B" w14:textId="77777777" w:rsidR="00E47898" w:rsidRDefault="00E47898" w:rsidP="00E4789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1D2EC" w14:textId="77777777" w:rsidR="00E47898" w:rsidRPr="00B56731" w:rsidRDefault="00E47898" w:rsidP="002E6B33">
    <w:pPr>
      <w:pStyle w:val="a4"/>
      <w:framePr w:wrap="around" w:vAnchor="text" w:hAnchor="margin" w:xAlign="right" w:y="1"/>
      <w:rPr>
        <w:rStyle w:val="a5"/>
        <w:rFonts w:ascii="ＭＳ Ｐゴシック"/>
      </w:rPr>
    </w:pPr>
    <w:r w:rsidRPr="00B56731">
      <w:rPr>
        <w:rStyle w:val="a5"/>
        <w:rFonts w:ascii="ＭＳ Ｐゴシック"/>
      </w:rPr>
      <w:fldChar w:fldCharType="begin"/>
    </w:r>
    <w:r w:rsidRPr="00B56731">
      <w:rPr>
        <w:rStyle w:val="a5"/>
        <w:rFonts w:ascii="ＭＳ Ｐゴシック"/>
      </w:rPr>
      <w:instrText xml:space="preserve">PAGE  </w:instrText>
    </w:r>
    <w:r w:rsidRPr="00B56731">
      <w:rPr>
        <w:rStyle w:val="a5"/>
        <w:rFonts w:ascii="ＭＳ Ｐゴシック"/>
      </w:rPr>
      <w:fldChar w:fldCharType="separate"/>
    </w:r>
    <w:r w:rsidR="002E7D79">
      <w:rPr>
        <w:rStyle w:val="a5"/>
        <w:rFonts w:ascii="ＭＳ Ｐゴシック"/>
        <w:noProof/>
      </w:rPr>
      <w:t>1</w:t>
    </w:r>
    <w:r w:rsidRPr="00B56731">
      <w:rPr>
        <w:rStyle w:val="a5"/>
        <w:rFonts w:ascii="ＭＳ Ｐゴシック"/>
      </w:rPr>
      <w:fldChar w:fldCharType="end"/>
    </w:r>
  </w:p>
  <w:p w14:paraId="05256A80" w14:textId="579A58A7" w:rsidR="00E47898" w:rsidRPr="00670FBE" w:rsidRDefault="00670FBE" w:rsidP="00670FBE">
    <w:pPr>
      <w:rPr>
        <w:rFonts w:ascii="ＭＳ Ｐゴシック" w:eastAsia="ＭＳ Ｐゴシック" w:hAnsi="Times New Roman"/>
        <w:color w:val="000000"/>
        <w:kern w:val="0"/>
        <w:sz w:val="22"/>
        <w:szCs w:val="28"/>
        <w:lang w:bidi="ar-SA"/>
      </w:rPr>
    </w:pPr>
    <w:r w:rsidRPr="00670FBE">
      <w:rPr>
        <w:rFonts w:ascii="ＭＳ Ｐゴシック" w:eastAsia="ＭＳ Ｐゴシック" w:hint="eastAsia"/>
        <w:kern w:val="0"/>
        <w:sz w:val="22"/>
        <w:lang w:bidi="ar-SA"/>
      </w:rPr>
      <w:t>※</w:t>
    </w:r>
    <w:r w:rsidRPr="00CD338A">
      <w:rPr>
        <w:rFonts w:ascii="ＭＳ Ｐゴシック" w:eastAsia="ＭＳ Ｐゴシック" w:hint="eastAsia"/>
        <w:kern w:val="0"/>
        <w:sz w:val="22"/>
        <w:lang w:bidi="ar-SA"/>
      </w:rPr>
      <w:t>横書き</w:t>
    </w:r>
    <w:r w:rsidR="001573E0" w:rsidRPr="00CD338A">
      <w:rPr>
        <w:rFonts w:ascii="ＭＳ Ｐゴシック" w:eastAsia="ＭＳ Ｐゴシック" w:hint="eastAsia"/>
        <w:kern w:val="0"/>
        <w:sz w:val="22"/>
        <w:lang w:bidi="ar-SA"/>
      </w:rPr>
      <w:t>1，200</w:t>
    </w:r>
    <w:r w:rsidRPr="00CD338A">
      <w:rPr>
        <w:rFonts w:ascii="ＭＳ Ｐゴシック" w:eastAsia="ＭＳ Ｐゴシック" w:hint="eastAsia"/>
        <w:kern w:val="0"/>
        <w:sz w:val="22"/>
        <w:lang w:bidi="ar-SA"/>
      </w:rPr>
      <w:t>字以内</w:t>
    </w:r>
    <w:r>
      <w:rPr>
        <w:rFonts w:ascii="ＭＳ Ｐゴシック" w:eastAsia="ＭＳ Ｐゴシック" w:hint="eastAsia"/>
        <w:kern w:val="0"/>
        <w:sz w:val="22"/>
        <w:lang w:bidi="ar-S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454A6" w14:textId="77777777" w:rsidR="00CD338A" w:rsidRDefault="00CD338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5D52E" w14:textId="77777777" w:rsidR="00E62632" w:rsidRDefault="00E62632">
      <w:r>
        <w:separator/>
      </w:r>
    </w:p>
  </w:footnote>
  <w:footnote w:type="continuationSeparator" w:id="0">
    <w:p w14:paraId="36A79D78" w14:textId="77777777" w:rsidR="00E62632" w:rsidRDefault="00E62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5D50B" w14:textId="77777777" w:rsidR="00CD338A" w:rsidRDefault="00CD338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9A738" w14:textId="77777777" w:rsidR="00202F2D" w:rsidRDefault="007E54CF" w:rsidP="001573E0">
    <w:pPr>
      <w:pStyle w:val="a3"/>
      <w:rPr>
        <w:rFonts w:ascii="ＭＳ Ｐゴシック" w:eastAsia="ＭＳ Ｐゴシック"/>
        <w:sz w:val="22"/>
      </w:rPr>
    </w:pPr>
    <w:r>
      <w:rPr>
        <w:rFonts w:ascii="ＭＳ Ｐゴシック" w:eastAsia="ＭＳ Ｐゴシック" w:hint="eastAsia"/>
        <w:sz w:val="22"/>
      </w:rPr>
      <w:t>別紙様式</w:t>
    </w:r>
    <w:r w:rsidR="00121283">
      <w:rPr>
        <w:rFonts w:ascii="ＭＳ Ｐゴシック" w:eastAsia="ＭＳ Ｐゴシック" w:hint="eastAsia"/>
        <w:sz w:val="22"/>
      </w:rPr>
      <w:t>３</w:t>
    </w:r>
  </w:p>
  <w:p w14:paraId="6215B5E0" w14:textId="77777777" w:rsidR="0086341E" w:rsidRPr="00CD338A" w:rsidRDefault="0086341E" w:rsidP="0086341E">
    <w:pPr>
      <w:pStyle w:val="a3"/>
      <w:ind w:firstLineChars="100" w:firstLine="200"/>
      <w:rPr>
        <w:rFonts w:ascii="ＭＳ Ｐゴシック" w:eastAsia="ＭＳ Ｐゴシック"/>
        <w:sz w:val="20"/>
        <w:szCs w:val="16"/>
      </w:rPr>
    </w:pPr>
    <w:r w:rsidRPr="00CD338A">
      <w:rPr>
        <w:rFonts w:ascii="ＭＳ Ｐゴシック" w:eastAsia="ＭＳ Ｐゴシック" w:hint="eastAsia"/>
        <w:sz w:val="20"/>
        <w:szCs w:val="16"/>
      </w:rPr>
      <w:t>生活保護ケースワーカーにとって、日々の業務で求められる能力や心構えは多岐にわたります。</w:t>
    </w:r>
  </w:p>
  <w:p w14:paraId="14FA418C" w14:textId="13411600" w:rsidR="001573E0" w:rsidRPr="00CD338A" w:rsidRDefault="0086341E" w:rsidP="0086341E">
    <w:pPr>
      <w:pStyle w:val="a3"/>
      <w:ind w:firstLineChars="100" w:firstLine="200"/>
      <w:rPr>
        <w:rFonts w:ascii="ＭＳ Ｐゴシック" w:eastAsia="ＭＳ Ｐゴシック"/>
        <w:sz w:val="22"/>
      </w:rPr>
    </w:pPr>
    <w:r w:rsidRPr="00CD338A">
      <w:rPr>
        <w:rFonts w:ascii="ＭＳ Ｐゴシック" w:eastAsia="ＭＳ Ｐゴシック" w:hint="eastAsia"/>
        <w:sz w:val="20"/>
        <w:szCs w:val="16"/>
      </w:rPr>
      <w:t>特に重要だと思う能力や心構えを3つ挙げ、それぞれについて、どのように発揮されるべきか具体的な場面を挙げて説明してください。これまでの生活保護業務の経験を踏まえ、課題認識と共に、なぜそれらが重要か、どのようにケースワークの質を高めるかに言及してください。</w:t>
    </w:r>
  </w:p>
  <w:p w14:paraId="31059B03" w14:textId="0895D01C" w:rsidR="007E54CF" w:rsidRPr="00D82426" w:rsidRDefault="0086341E">
    <w:pPr>
      <w:pStyle w:val="a3"/>
      <w:rPr>
        <w:rFonts w:ascii="ＭＳ Ｐゴシック" w:eastAsia="ＭＳ Ｐゴシック"/>
        <w:sz w:val="22"/>
      </w:rPr>
    </w:pPr>
    <w:r w:rsidRPr="00121283">
      <w:rPr>
        <w:rFonts w:ascii="ＭＳ Ｐゴシック" w:eastAsia="ＭＳ Ｐゴシック"/>
        <w:noProof/>
        <w:spacing w:val="-8"/>
        <w:sz w:val="18"/>
        <w:szCs w:val="18"/>
        <w:lang w:bidi="ar-SA"/>
      </w:rPr>
      <mc:AlternateContent>
        <mc:Choice Requires="wps">
          <w:drawing>
            <wp:anchor distT="0" distB="0" distL="114300" distR="114300" simplePos="0" relativeHeight="251658240" behindDoc="0" locked="0" layoutInCell="1" allowOverlap="1" wp14:anchorId="757C1D04" wp14:editId="3861520F">
              <wp:simplePos x="0" y="0"/>
              <wp:positionH relativeFrom="column">
                <wp:posOffset>0</wp:posOffset>
              </wp:positionH>
              <wp:positionV relativeFrom="paragraph">
                <wp:posOffset>212090</wp:posOffset>
              </wp:positionV>
              <wp:extent cx="6121400" cy="8532495"/>
              <wp:effectExtent l="9525" t="12065" r="12700" b="8890"/>
              <wp:wrapNone/>
              <wp:docPr id="1046962232" name="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0" cy="8532495"/>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86A84" id="Rectangle 423" o:spid="_x0000_s1026" style="position:absolute;margin-left:0;margin-top:16.7pt;width:482pt;height:67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" filled="f" strokecolor="#333" strokeweight=".25pt"/>
          </w:pict>
        </mc:Fallback>
      </mc:AlternateContent>
    </w:r>
    <w:r w:rsidRPr="00121283">
      <w:rPr>
        <w:rFonts w:ascii="ＭＳ Ｐゴシック" w:eastAsia="ＭＳ Ｐゴシック"/>
        <w:noProof/>
        <w:spacing w:val="-8"/>
        <w:sz w:val="18"/>
        <w:szCs w:val="18"/>
        <w:lang w:bidi="ar-SA"/>
      </w:rPr>
      <mc:AlternateContent>
        <mc:Choice Requires="wpg">
          <w:drawing>
            <wp:anchor distT="0" distB="0" distL="114300" distR="114300" simplePos="0" relativeHeight="251657216" behindDoc="0" locked="0" layoutInCell="1" allowOverlap="1" wp14:anchorId="35721F0F" wp14:editId="5C8C21E9">
              <wp:simplePos x="0" y="0"/>
              <wp:positionH relativeFrom="column">
                <wp:posOffset>0</wp:posOffset>
              </wp:positionH>
              <wp:positionV relativeFrom="paragraph">
                <wp:posOffset>283845</wp:posOffset>
              </wp:positionV>
              <wp:extent cx="6121400" cy="8382635"/>
              <wp:effectExtent l="9525" t="7620" r="12700" b="10795"/>
              <wp:wrapNone/>
              <wp:docPr id="1512987644"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8382635"/>
                        <a:chOff x="1701" y="1824"/>
                        <a:chExt cx="8505" cy="13191"/>
                      </a:xfrm>
                    </wpg:grpSpPr>
                    <wpg:grpSp>
                      <wpg:cNvPr id="88635669" name="Group 22"/>
                      <wpg:cNvGrpSpPr>
                        <a:grpSpLocks/>
                      </wpg:cNvGrpSpPr>
                      <wpg:grpSpPr bwMode="auto">
                        <a:xfrm>
                          <a:off x="1701" y="1824"/>
                          <a:ext cx="8505" cy="426"/>
                          <a:chOff x="1701" y="1824"/>
                          <a:chExt cx="8505" cy="426"/>
                        </a:xfrm>
                      </wpg:grpSpPr>
                      <wps:wsp>
                        <wps:cNvPr id="2003815865" name="Rectangle 2"/>
                        <wps:cNvSpPr>
                          <a:spLocks noChangeArrowheads="1"/>
                        </wps:cNvSpPr>
                        <wps:spPr bwMode="auto">
                          <a:xfrm>
                            <a:off x="170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08359580" name="Rectangle 3"/>
                        <wps:cNvSpPr>
                          <a:spLocks noChangeArrowheads="1"/>
                        </wps:cNvSpPr>
                        <wps:spPr bwMode="auto">
                          <a:xfrm>
                            <a:off x="212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67557014" name="Rectangle 4"/>
                        <wps:cNvSpPr>
                          <a:spLocks noChangeArrowheads="1"/>
                        </wps:cNvSpPr>
                        <wps:spPr bwMode="auto">
                          <a:xfrm>
                            <a:off x="2551"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60931310" name="Rectangle 5"/>
                        <wps:cNvSpPr>
                          <a:spLocks noChangeArrowheads="1"/>
                        </wps:cNvSpPr>
                        <wps:spPr bwMode="auto">
                          <a:xfrm>
                            <a:off x="297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31303609" name="Rectangle 6"/>
                        <wps:cNvSpPr>
                          <a:spLocks noChangeArrowheads="1"/>
                        </wps:cNvSpPr>
                        <wps:spPr bwMode="auto">
                          <a:xfrm>
                            <a:off x="3402"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10576967" name="Rectangle 7"/>
                        <wps:cNvSpPr>
                          <a:spLocks noChangeArrowheads="1"/>
                        </wps:cNvSpPr>
                        <wps:spPr bwMode="auto">
                          <a:xfrm>
                            <a:off x="382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62740014" name="Rectangle 8"/>
                        <wps:cNvSpPr>
                          <a:spLocks noChangeArrowheads="1"/>
                        </wps:cNvSpPr>
                        <wps:spPr bwMode="auto">
                          <a:xfrm>
                            <a:off x="4252"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64751357" name="Rectangle 9"/>
                        <wps:cNvSpPr>
                          <a:spLocks noChangeArrowheads="1"/>
                        </wps:cNvSpPr>
                        <wps:spPr bwMode="auto">
                          <a:xfrm>
                            <a:off x="467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82162192" name="Rectangle 10"/>
                        <wps:cNvSpPr>
                          <a:spLocks noChangeArrowheads="1"/>
                        </wps:cNvSpPr>
                        <wps:spPr bwMode="auto">
                          <a:xfrm>
                            <a:off x="5103"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83834989" name="Rectangle 11"/>
                        <wps:cNvSpPr>
                          <a:spLocks noChangeArrowheads="1"/>
                        </wps:cNvSpPr>
                        <wps:spPr bwMode="auto">
                          <a:xfrm>
                            <a:off x="552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37014898" name="Rectangle 12"/>
                        <wps:cNvSpPr>
                          <a:spLocks noChangeArrowheads="1"/>
                        </wps:cNvSpPr>
                        <wps:spPr bwMode="auto">
                          <a:xfrm>
                            <a:off x="5953"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46921153" name="Rectangle 13"/>
                        <wps:cNvSpPr>
                          <a:spLocks noChangeArrowheads="1"/>
                        </wps:cNvSpPr>
                        <wps:spPr bwMode="auto">
                          <a:xfrm>
                            <a:off x="6379"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44817329" name="Rectangle 14"/>
                        <wps:cNvSpPr>
                          <a:spLocks noChangeArrowheads="1"/>
                        </wps:cNvSpPr>
                        <wps:spPr bwMode="auto">
                          <a:xfrm>
                            <a:off x="6804"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29942952" name="Rectangle 15"/>
                        <wps:cNvSpPr>
                          <a:spLocks noChangeArrowheads="1"/>
                        </wps:cNvSpPr>
                        <wps:spPr bwMode="auto">
                          <a:xfrm>
                            <a:off x="7229"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75578573" name="Rectangle 16"/>
                        <wps:cNvSpPr>
                          <a:spLocks noChangeArrowheads="1"/>
                        </wps:cNvSpPr>
                        <wps:spPr bwMode="auto">
                          <a:xfrm>
                            <a:off x="765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44629603" name="Rectangle 17"/>
                        <wps:cNvSpPr>
                          <a:spLocks noChangeArrowheads="1"/>
                        </wps:cNvSpPr>
                        <wps:spPr bwMode="auto">
                          <a:xfrm>
                            <a:off x="8080"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12458320" name="Rectangle 18"/>
                        <wps:cNvSpPr>
                          <a:spLocks noChangeArrowheads="1"/>
                        </wps:cNvSpPr>
                        <wps:spPr bwMode="auto">
                          <a:xfrm>
                            <a:off x="850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77072136" name="Rectangle 19"/>
                        <wps:cNvSpPr>
                          <a:spLocks noChangeArrowheads="1"/>
                        </wps:cNvSpPr>
                        <wps:spPr bwMode="auto">
                          <a:xfrm>
                            <a:off x="8930"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2969601" name="Rectangle 20"/>
                        <wps:cNvSpPr>
                          <a:spLocks noChangeArrowheads="1"/>
                        </wps:cNvSpPr>
                        <wps:spPr bwMode="auto">
                          <a:xfrm>
                            <a:off x="935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57963973" name="Rectangle 21"/>
                        <wps:cNvSpPr>
                          <a:spLocks noChangeArrowheads="1"/>
                        </wps:cNvSpPr>
                        <wps:spPr bwMode="auto">
                          <a:xfrm>
                            <a:off x="978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326295882" name="Group 23"/>
                      <wpg:cNvGrpSpPr>
                        <a:grpSpLocks/>
                      </wpg:cNvGrpSpPr>
                      <wpg:grpSpPr bwMode="auto">
                        <a:xfrm>
                          <a:off x="1701" y="2496"/>
                          <a:ext cx="8505" cy="426"/>
                          <a:chOff x="1701" y="1824"/>
                          <a:chExt cx="8505" cy="426"/>
                        </a:xfrm>
                      </wpg:grpSpPr>
                      <wps:wsp>
                        <wps:cNvPr id="1699644010" name="Rectangle 24"/>
                        <wps:cNvSpPr>
                          <a:spLocks noChangeArrowheads="1"/>
                        </wps:cNvSpPr>
                        <wps:spPr bwMode="auto">
                          <a:xfrm>
                            <a:off x="170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51748915" name="Rectangle 25"/>
                        <wps:cNvSpPr>
                          <a:spLocks noChangeArrowheads="1"/>
                        </wps:cNvSpPr>
                        <wps:spPr bwMode="auto">
                          <a:xfrm>
                            <a:off x="212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85803830" name="Rectangle 26"/>
                        <wps:cNvSpPr>
                          <a:spLocks noChangeArrowheads="1"/>
                        </wps:cNvSpPr>
                        <wps:spPr bwMode="auto">
                          <a:xfrm>
                            <a:off x="2551"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63340801" name="Rectangle 27"/>
                        <wps:cNvSpPr>
                          <a:spLocks noChangeArrowheads="1"/>
                        </wps:cNvSpPr>
                        <wps:spPr bwMode="auto">
                          <a:xfrm>
                            <a:off x="297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67905251" name="Rectangle 28"/>
                        <wps:cNvSpPr>
                          <a:spLocks noChangeArrowheads="1"/>
                        </wps:cNvSpPr>
                        <wps:spPr bwMode="auto">
                          <a:xfrm>
                            <a:off x="3402"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91301625" name="Rectangle 29"/>
                        <wps:cNvSpPr>
                          <a:spLocks noChangeArrowheads="1"/>
                        </wps:cNvSpPr>
                        <wps:spPr bwMode="auto">
                          <a:xfrm>
                            <a:off x="382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12626286" name="Rectangle 30"/>
                        <wps:cNvSpPr>
                          <a:spLocks noChangeArrowheads="1"/>
                        </wps:cNvSpPr>
                        <wps:spPr bwMode="auto">
                          <a:xfrm>
                            <a:off x="4252"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54992285" name="Rectangle 31"/>
                        <wps:cNvSpPr>
                          <a:spLocks noChangeArrowheads="1"/>
                        </wps:cNvSpPr>
                        <wps:spPr bwMode="auto">
                          <a:xfrm>
                            <a:off x="467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27917615" name="Rectangle 32"/>
                        <wps:cNvSpPr>
                          <a:spLocks noChangeArrowheads="1"/>
                        </wps:cNvSpPr>
                        <wps:spPr bwMode="auto">
                          <a:xfrm>
                            <a:off x="5103"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95794562" name="Rectangle 33"/>
                        <wps:cNvSpPr>
                          <a:spLocks noChangeArrowheads="1"/>
                        </wps:cNvSpPr>
                        <wps:spPr bwMode="auto">
                          <a:xfrm>
                            <a:off x="552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38600327" name="Rectangle 34"/>
                        <wps:cNvSpPr>
                          <a:spLocks noChangeArrowheads="1"/>
                        </wps:cNvSpPr>
                        <wps:spPr bwMode="auto">
                          <a:xfrm>
                            <a:off x="5953"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70667372" name="Rectangle 35"/>
                        <wps:cNvSpPr>
                          <a:spLocks noChangeArrowheads="1"/>
                        </wps:cNvSpPr>
                        <wps:spPr bwMode="auto">
                          <a:xfrm>
                            <a:off x="6379"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70396337" name="Rectangle 36"/>
                        <wps:cNvSpPr>
                          <a:spLocks noChangeArrowheads="1"/>
                        </wps:cNvSpPr>
                        <wps:spPr bwMode="auto">
                          <a:xfrm>
                            <a:off x="6804"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44163791" name="Rectangle 37"/>
                        <wps:cNvSpPr>
                          <a:spLocks noChangeArrowheads="1"/>
                        </wps:cNvSpPr>
                        <wps:spPr bwMode="auto">
                          <a:xfrm>
                            <a:off x="7229"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6011019" name="Rectangle 38"/>
                        <wps:cNvSpPr>
                          <a:spLocks noChangeArrowheads="1"/>
                        </wps:cNvSpPr>
                        <wps:spPr bwMode="auto">
                          <a:xfrm>
                            <a:off x="765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45960896" name="Rectangle 39"/>
                        <wps:cNvSpPr>
                          <a:spLocks noChangeArrowheads="1"/>
                        </wps:cNvSpPr>
                        <wps:spPr bwMode="auto">
                          <a:xfrm>
                            <a:off x="8080"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84405509" name="Rectangle 40"/>
                        <wps:cNvSpPr>
                          <a:spLocks noChangeArrowheads="1"/>
                        </wps:cNvSpPr>
                        <wps:spPr bwMode="auto">
                          <a:xfrm>
                            <a:off x="850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79508203" name="Rectangle 41"/>
                        <wps:cNvSpPr>
                          <a:spLocks noChangeArrowheads="1"/>
                        </wps:cNvSpPr>
                        <wps:spPr bwMode="auto">
                          <a:xfrm>
                            <a:off x="8930"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55095866" name="Rectangle 42"/>
                        <wps:cNvSpPr>
                          <a:spLocks noChangeArrowheads="1"/>
                        </wps:cNvSpPr>
                        <wps:spPr bwMode="auto">
                          <a:xfrm>
                            <a:off x="935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8460857" name="Rectangle 43"/>
                        <wps:cNvSpPr>
                          <a:spLocks noChangeArrowheads="1"/>
                        </wps:cNvSpPr>
                        <wps:spPr bwMode="auto">
                          <a:xfrm>
                            <a:off x="978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887463219" name="Group 44"/>
                      <wpg:cNvGrpSpPr>
                        <a:grpSpLocks/>
                      </wpg:cNvGrpSpPr>
                      <wpg:grpSpPr bwMode="auto">
                        <a:xfrm>
                          <a:off x="1701" y="3168"/>
                          <a:ext cx="8505" cy="426"/>
                          <a:chOff x="1701" y="1824"/>
                          <a:chExt cx="8505" cy="426"/>
                        </a:xfrm>
                      </wpg:grpSpPr>
                      <wps:wsp>
                        <wps:cNvPr id="832420813" name="Rectangle 45"/>
                        <wps:cNvSpPr>
                          <a:spLocks noChangeArrowheads="1"/>
                        </wps:cNvSpPr>
                        <wps:spPr bwMode="auto">
                          <a:xfrm>
                            <a:off x="170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17331677" name="Rectangle 46"/>
                        <wps:cNvSpPr>
                          <a:spLocks noChangeArrowheads="1"/>
                        </wps:cNvSpPr>
                        <wps:spPr bwMode="auto">
                          <a:xfrm>
                            <a:off x="212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91207934" name="Rectangle 47"/>
                        <wps:cNvSpPr>
                          <a:spLocks noChangeArrowheads="1"/>
                        </wps:cNvSpPr>
                        <wps:spPr bwMode="auto">
                          <a:xfrm>
                            <a:off x="2551"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51635242" name="Rectangle 48"/>
                        <wps:cNvSpPr>
                          <a:spLocks noChangeArrowheads="1"/>
                        </wps:cNvSpPr>
                        <wps:spPr bwMode="auto">
                          <a:xfrm>
                            <a:off x="297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61539986" name="Rectangle 49"/>
                        <wps:cNvSpPr>
                          <a:spLocks noChangeArrowheads="1"/>
                        </wps:cNvSpPr>
                        <wps:spPr bwMode="auto">
                          <a:xfrm>
                            <a:off x="3402"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55143915" name="Rectangle 50"/>
                        <wps:cNvSpPr>
                          <a:spLocks noChangeArrowheads="1"/>
                        </wps:cNvSpPr>
                        <wps:spPr bwMode="auto">
                          <a:xfrm>
                            <a:off x="382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37774743" name="Rectangle 51"/>
                        <wps:cNvSpPr>
                          <a:spLocks noChangeArrowheads="1"/>
                        </wps:cNvSpPr>
                        <wps:spPr bwMode="auto">
                          <a:xfrm>
                            <a:off x="4252"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87701758" name="Rectangle 52"/>
                        <wps:cNvSpPr>
                          <a:spLocks noChangeArrowheads="1"/>
                        </wps:cNvSpPr>
                        <wps:spPr bwMode="auto">
                          <a:xfrm>
                            <a:off x="467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31821620" name="Rectangle 53"/>
                        <wps:cNvSpPr>
                          <a:spLocks noChangeArrowheads="1"/>
                        </wps:cNvSpPr>
                        <wps:spPr bwMode="auto">
                          <a:xfrm>
                            <a:off x="5103"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602517" name="Rectangle 54"/>
                        <wps:cNvSpPr>
                          <a:spLocks noChangeArrowheads="1"/>
                        </wps:cNvSpPr>
                        <wps:spPr bwMode="auto">
                          <a:xfrm>
                            <a:off x="552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16002807" name="Rectangle 55"/>
                        <wps:cNvSpPr>
                          <a:spLocks noChangeArrowheads="1"/>
                        </wps:cNvSpPr>
                        <wps:spPr bwMode="auto">
                          <a:xfrm>
                            <a:off x="5953"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0436157" name="Rectangle 56"/>
                        <wps:cNvSpPr>
                          <a:spLocks noChangeArrowheads="1"/>
                        </wps:cNvSpPr>
                        <wps:spPr bwMode="auto">
                          <a:xfrm>
                            <a:off x="6379"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11210681" name="Rectangle 57"/>
                        <wps:cNvSpPr>
                          <a:spLocks noChangeArrowheads="1"/>
                        </wps:cNvSpPr>
                        <wps:spPr bwMode="auto">
                          <a:xfrm>
                            <a:off x="6804"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29062302" name="Rectangle 58"/>
                        <wps:cNvSpPr>
                          <a:spLocks noChangeArrowheads="1"/>
                        </wps:cNvSpPr>
                        <wps:spPr bwMode="auto">
                          <a:xfrm>
                            <a:off x="7229"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5508666" name="Rectangle 59"/>
                        <wps:cNvSpPr>
                          <a:spLocks noChangeArrowheads="1"/>
                        </wps:cNvSpPr>
                        <wps:spPr bwMode="auto">
                          <a:xfrm>
                            <a:off x="765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94021929" name="Rectangle 60"/>
                        <wps:cNvSpPr>
                          <a:spLocks noChangeArrowheads="1"/>
                        </wps:cNvSpPr>
                        <wps:spPr bwMode="auto">
                          <a:xfrm>
                            <a:off x="8080"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69453655" name="Rectangle 61"/>
                        <wps:cNvSpPr>
                          <a:spLocks noChangeArrowheads="1"/>
                        </wps:cNvSpPr>
                        <wps:spPr bwMode="auto">
                          <a:xfrm>
                            <a:off x="850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57676773" name="Rectangle 62"/>
                        <wps:cNvSpPr>
                          <a:spLocks noChangeArrowheads="1"/>
                        </wps:cNvSpPr>
                        <wps:spPr bwMode="auto">
                          <a:xfrm>
                            <a:off x="8930"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68099120" name="Rectangle 63"/>
                        <wps:cNvSpPr>
                          <a:spLocks noChangeArrowheads="1"/>
                        </wps:cNvSpPr>
                        <wps:spPr bwMode="auto">
                          <a:xfrm>
                            <a:off x="935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19382845" name="Rectangle 64"/>
                        <wps:cNvSpPr>
                          <a:spLocks noChangeArrowheads="1"/>
                        </wps:cNvSpPr>
                        <wps:spPr bwMode="auto">
                          <a:xfrm>
                            <a:off x="978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922613955" name="Group 65"/>
                      <wpg:cNvGrpSpPr>
                        <a:grpSpLocks/>
                      </wpg:cNvGrpSpPr>
                      <wpg:grpSpPr bwMode="auto">
                        <a:xfrm>
                          <a:off x="1701" y="3839"/>
                          <a:ext cx="8505" cy="426"/>
                          <a:chOff x="1701" y="1824"/>
                          <a:chExt cx="8505" cy="426"/>
                        </a:xfrm>
                      </wpg:grpSpPr>
                      <wps:wsp>
                        <wps:cNvPr id="1511682294" name="Rectangle 66"/>
                        <wps:cNvSpPr>
                          <a:spLocks noChangeArrowheads="1"/>
                        </wps:cNvSpPr>
                        <wps:spPr bwMode="auto">
                          <a:xfrm>
                            <a:off x="170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82386393" name="Rectangle 67"/>
                        <wps:cNvSpPr>
                          <a:spLocks noChangeArrowheads="1"/>
                        </wps:cNvSpPr>
                        <wps:spPr bwMode="auto">
                          <a:xfrm>
                            <a:off x="212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55752903" name="Rectangle 68"/>
                        <wps:cNvSpPr>
                          <a:spLocks noChangeArrowheads="1"/>
                        </wps:cNvSpPr>
                        <wps:spPr bwMode="auto">
                          <a:xfrm>
                            <a:off x="2551"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00839677" name="Rectangle 69"/>
                        <wps:cNvSpPr>
                          <a:spLocks noChangeArrowheads="1"/>
                        </wps:cNvSpPr>
                        <wps:spPr bwMode="auto">
                          <a:xfrm>
                            <a:off x="297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9579538" name="Rectangle 70"/>
                        <wps:cNvSpPr>
                          <a:spLocks noChangeArrowheads="1"/>
                        </wps:cNvSpPr>
                        <wps:spPr bwMode="auto">
                          <a:xfrm>
                            <a:off x="3402"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82676797" name="Rectangle 71"/>
                        <wps:cNvSpPr>
                          <a:spLocks noChangeArrowheads="1"/>
                        </wps:cNvSpPr>
                        <wps:spPr bwMode="auto">
                          <a:xfrm>
                            <a:off x="382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71090503" name="Rectangle 72"/>
                        <wps:cNvSpPr>
                          <a:spLocks noChangeArrowheads="1"/>
                        </wps:cNvSpPr>
                        <wps:spPr bwMode="auto">
                          <a:xfrm>
                            <a:off x="4252"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84133630" name="Rectangle 73"/>
                        <wps:cNvSpPr>
                          <a:spLocks noChangeArrowheads="1"/>
                        </wps:cNvSpPr>
                        <wps:spPr bwMode="auto">
                          <a:xfrm>
                            <a:off x="467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5648177" name="Rectangle 74"/>
                        <wps:cNvSpPr>
                          <a:spLocks noChangeArrowheads="1"/>
                        </wps:cNvSpPr>
                        <wps:spPr bwMode="auto">
                          <a:xfrm>
                            <a:off x="5103"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64276273" name="Rectangle 75"/>
                        <wps:cNvSpPr>
                          <a:spLocks noChangeArrowheads="1"/>
                        </wps:cNvSpPr>
                        <wps:spPr bwMode="auto">
                          <a:xfrm>
                            <a:off x="552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72291092" name="Rectangle 76"/>
                        <wps:cNvSpPr>
                          <a:spLocks noChangeArrowheads="1"/>
                        </wps:cNvSpPr>
                        <wps:spPr bwMode="auto">
                          <a:xfrm>
                            <a:off x="5953"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02163385" name="Rectangle 77"/>
                        <wps:cNvSpPr>
                          <a:spLocks noChangeArrowheads="1"/>
                        </wps:cNvSpPr>
                        <wps:spPr bwMode="auto">
                          <a:xfrm>
                            <a:off x="6379"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03184045" name="Rectangle 78"/>
                        <wps:cNvSpPr>
                          <a:spLocks noChangeArrowheads="1"/>
                        </wps:cNvSpPr>
                        <wps:spPr bwMode="auto">
                          <a:xfrm>
                            <a:off x="6804"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22457579" name="Rectangle 79"/>
                        <wps:cNvSpPr>
                          <a:spLocks noChangeArrowheads="1"/>
                        </wps:cNvSpPr>
                        <wps:spPr bwMode="auto">
                          <a:xfrm>
                            <a:off x="7229"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70507717" name="Rectangle 80"/>
                        <wps:cNvSpPr>
                          <a:spLocks noChangeArrowheads="1"/>
                        </wps:cNvSpPr>
                        <wps:spPr bwMode="auto">
                          <a:xfrm>
                            <a:off x="765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5444739" name="Rectangle 81"/>
                        <wps:cNvSpPr>
                          <a:spLocks noChangeArrowheads="1"/>
                        </wps:cNvSpPr>
                        <wps:spPr bwMode="auto">
                          <a:xfrm>
                            <a:off x="8080"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99143772" name="Rectangle 82"/>
                        <wps:cNvSpPr>
                          <a:spLocks noChangeArrowheads="1"/>
                        </wps:cNvSpPr>
                        <wps:spPr bwMode="auto">
                          <a:xfrm>
                            <a:off x="850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26276951" name="Rectangle 83"/>
                        <wps:cNvSpPr>
                          <a:spLocks noChangeArrowheads="1"/>
                        </wps:cNvSpPr>
                        <wps:spPr bwMode="auto">
                          <a:xfrm>
                            <a:off x="8930"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88203242" name="Rectangle 84"/>
                        <wps:cNvSpPr>
                          <a:spLocks noChangeArrowheads="1"/>
                        </wps:cNvSpPr>
                        <wps:spPr bwMode="auto">
                          <a:xfrm>
                            <a:off x="935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90331571" name="Rectangle 85"/>
                        <wps:cNvSpPr>
                          <a:spLocks noChangeArrowheads="1"/>
                        </wps:cNvSpPr>
                        <wps:spPr bwMode="auto">
                          <a:xfrm>
                            <a:off x="978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2076902065" name="Group 86"/>
                      <wpg:cNvGrpSpPr>
                        <a:grpSpLocks/>
                      </wpg:cNvGrpSpPr>
                      <wpg:grpSpPr bwMode="auto">
                        <a:xfrm>
                          <a:off x="1701" y="4511"/>
                          <a:ext cx="8505" cy="426"/>
                          <a:chOff x="1701" y="1824"/>
                          <a:chExt cx="8505" cy="426"/>
                        </a:xfrm>
                      </wpg:grpSpPr>
                      <wps:wsp>
                        <wps:cNvPr id="1401050418" name="Rectangle 87"/>
                        <wps:cNvSpPr>
                          <a:spLocks noChangeArrowheads="1"/>
                        </wps:cNvSpPr>
                        <wps:spPr bwMode="auto">
                          <a:xfrm>
                            <a:off x="170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08770092" name="Rectangle 88"/>
                        <wps:cNvSpPr>
                          <a:spLocks noChangeArrowheads="1"/>
                        </wps:cNvSpPr>
                        <wps:spPr bwMode="auto">
                          <a:xfrm>
                            <a:off x="212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52833294" name="Rectangle 89"/>
                        <wps:cNvSpPr>
                          <a:spLocks noChangeArrowheads="1"/>
                        </wps:cNvSpPr>
                        <wps:spPr bwMode="auto">
                          <a:xfrm>
                            <a:off x="2551"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89323098" name="Rectangle 90"/>
                        <wps:cNvSpPr>
                          <a:spLocks noChangeArrowheads="1"/>
                        </wps:cNvSpPr>
                        <wps:spPr bwMode="auto">
                          <a:xfrm>
                            <a:off x="297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95345529" name="Rectangle 91"/>
                        <wps:cNvSpPr>
                          <a:spLocks noChangeArrowheads="1"/>
                        </wps:cNvSpPr>
                        <wps:spPr bwMode="auto">
                          <a:xfrm>
                            <a:off x="3402"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6412493" name="Rectangle 92"/>
                        <wps:cNvSpPr>
                          <a:spLocks noChangeArrowheads="1"/>
                        </wps:cNvSpPr>
                        <wps:spPr bwMode="auto">
                          <a:xfrm>
                            <a:off x="382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80376701" name="Rectangle 93"/>
                        <wps:cNvSpPr>
                          <a:spLocks noChangeArrowheads="1"/>
                        </wps:cNvSpPr>
                        <wps:spPr bwMode="auto">
                          <a:xfrm>
                            <a:off x="4252"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66240131" name="Rectangle 94"/>
                        <wps:cNvSpPr>
                          <a:spLocks noChangeArrowheads="1"/>
                        </wps:cNvSpPr>
                        <wps:spPr bwMode="auto">
                          <a:xfrm>
                            <a:off x="467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6089206" name="Rectangle 95"/>
                        <wps:cNvSpPr>
                          <a:spLocks noChangeArrowheads="1"/>
                        </wps:cNvSpPr>
                        <wps:spPr bwMode="auto">
                          <a:xfrm>
                            <a:off x="5103"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94438004" name="Rectangle 96"/>
                        <wps:cNvSpPr>
                          <a:spLocks noChangeArrowheads="1"/>
                        </wps:cNvSpPr>
                        <wps:spPr bwMode="auto">
                          <a:xfrm>
                            <a:off x="552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05750958" name="Rectangle 97"/>
                        <wps:cNvSpPr>
                          <a:spLocks noChangeArrowheads="1"/>
                        </wps:cNvSpPr>
                        <wps:spPr bwMode="auto">
                          <a:xfrm>
                            <a:off x="5953"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89089555" name="Rectangle 98"/>
                        <wps:cNvSpPr>
                          <a:spLocks noChangeArrowheads="1"/>
                        </wps:cNvSpPr>
                        <wps:spPr bwMode="auto">
                          <a:xfrm>
                            <a:off x="6379"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66568166" name="Rectangle 99"/>
                        <wps:cNvSpPr>
                          <a:spLocks noChangeArrowheads="1"/>
                        </wps:cNvSpPr>
                        <wps:spPr bwMode="auto">
                          <a:xfrm>
                            <a:off x="6804"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76568725" name="Rectangle 100"/>
                        <wps:cNvSpPr>
                          <a:spLocks noChangeArrowheads="1"/>
                        </wps:cNvSpPr>
                        <wps:spPr bwMode="auto">
                          <a:xfrm>
                            <a:off x="7229"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39441271" name="Rectangle 101"/>
                        <wps:cNvSpPr>
                          <a:spLocks noChangeArrowheads="1"/>
                        </wps:cNvSpPr>
                        <wps:spPr bwMode="auto">
                          <a:xfrm>
                            <a:off x="765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0843792" name="Rectangle 102"/>
                        <wps:cNvSpPr>
                          <a:spLocks noChangeArrowheads="1"/>
                        </wps:cNvSpPr>
                        <wps:spPr bwMode="auto">
                          <a:xfrm>
                            <a:off x="8080"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08710039" name="Rectangle 103"/>
                        <wps:cNvSpPr>
                          <a:spLocks noChangeArrowheads="1"/>
                        </wps:cNvSpPr>
                        <wps:spPr bwMode="auto">
                          <a:xfrm>
                            <a:off x="850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295554" name="Rectangle 104"/>
                        <wps:cNvSpPr>
                          <a:spLocks noChangeArrowheads="1"/>
                        </wps:cNvSpPr>
                        <wps:spPr bwMode="auto">
                          <a:xfrm>
                            <a:off x="8930"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29815911" name="Rectangle 105"/>
                        <wps:cNvSpPr>
                          <a:spLocks noChangeArrowheads="1"/>
                        </wps:cNvSpPr>
                        <wps:spPr bwMode="auto">
                          <a:xfrm>
                            <a:off x="935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13955176" name="Rectangle 106"/>
                        <wps:cNvSpPr>
                          <a:spLocks noChangeArrowheads="1"/>
                        </wps:cNvSpPr>
                        <wps:spPr bwMode="auto">
                          <a:xfrm>
                            <a:off x="978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397845402" name="Group 107"/>
                      <wpg:cNvGrpSpPr>
                        <a:grpSpLocks/>
                      </wpg:cNvGrpSpPr>
                      <wpg:grpSpPr bwMode="auto">
                        <a:xfrm>
                          <a:off x="1701" y="5183"/>
                          <a:ext cx="8505" cy="426"/>
                          <a:chOff x="1701" y="1824"/>
                          <a:chExt cx="8505" cy="426"/>
                        </a:xfrm>
                      </wpg:grpSpPr>
                      <wps:wsp>
                        <wps:cNvPr id="963406274" name="Rectangle 108"/>
                        <wps:cNvSpPr>
                          <a:spLocks noChangeArrowheads="1"/>
                        </wps:cNvSpPr>
                        <wps:spPr bwMode="auto">
                          <a:xfrm>
                            <a:off x="170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04899588" name="Rectangle 109"/>
                        <wps:cNvSpPr>
                          <a:spLocks noChangeArrowheads="1"/>
                        </wps:cNvSpPr>
                        <wps:spPr bwMode="auto">
                          <a:xfrm>
                            <a:off x="212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88195352" name="Rectangle 110"/>
                        <wps:cNvSpPr>
                          <a:spLocks noChangeArrowheads="1"/>
                        </wps:cNvSpPr>
                        <wps:spPr bwMode="auto">
                          <a:xfrm>
                            <a:off x="2551"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62856852" name="Rectangle 111"/>
                        <wps:cNvSpPr>
                          <a:spLocks noChangeArrowheads="1"/>
                        </wps:cNvSpPr>
                        <wps:spPr bwMode="auto">
                          <a:xfrm>
                            <a:off x="297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20410850" name="Rectangle 112"/>
                        <wps:cNvSpPr>
                          <a:spLocks noChangeArrowheads="1"/>
                        </wps:cNvSpPr>
                        <wps:spPr bwMode="auto">
                          <a:xfrm>
                            <a:off x="3402"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69820133" name="Rectangle 113"/>
                        <wps:cNvSpPr>
                          <a:spLocks noChangeArrowheads="1"/>
                        </wps:cNvSpPr>
                        <wps:spPr bwMode="auto">
                          <a:xfrm>
                            <a:off x="382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56078761" name="Rectangle 114"/>
                        <wps:cNvSpPr>
                          <a:spLocks noChangeArrowheads="1"/>
                        </wps:cNvSpPr>
                        <wps:spPr bwMode="auto">
                          <a:xfrm>
                            <a:off x="4252"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41463306" name="Rectangle 115"/>
                        <wps:cNvSpPr>
                          <a:spLocks noChangeArrowheads="1"/>
                        </wps:cNvSpPr>
                        <wps:spPr bwMode="auto">
                          <a:xfrm>
                            <a:off x="467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02566597" name="Rectangle 116"/>
                        <wps:cNvSpPr>
                          <a:spLocks noChangeArrowheads="1"/>
                        </wps:cNvSpPr>
                        <wps:spPr bwMode="auto">
                          <a:xfrm>
                            <a:off x="5103"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08035768" name="Rectangle 117"/>
                        <wps:cNvSpPr>
                          <a:spLocks noChangeArrowheads="1"/>
                        </wps:cNvSpPr>
                        <wps:spPr bwMode="auto">
                          <a:xfrm>
                            <a:off x="552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74597209" name="Rectangle 118"/>
                        <wps:cNvSpPr>
                          <a:spLocks noChangeArrowheads="1"/>
                        </wps:cNvSpPr>
                        <wps:spPr bwMode="auto">
                          <a:xfrm>
                            <a:off x="5953"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23821478" name="Rectangle 119"/>
                        <wps:cNvSpPr>
                          <a:spLocks noChangeArrowheads="1"/>
                        </wps:cNvSpPr>
                        <wps:spPr bwMode="auto">
                          <a:xfrm>
                            <a:off x="6379"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23306148" name="Rectangle 120"/>
                        <wps:cNvSpPr>
                          <a:spLocks noChangeArrowheads="1"/>
                        </wps:cNvSpPr>
                        <wps:spPr bwMode="auto">
                          <a:xfrm>
                            <a:off x="6804"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25054016" name="Rectangle 121"/>
                        <wps:cNvSpPr>
                          <a:spLocks noChangeArrowheads="1"/>
                        </wps:cNvSpPr>
                        <wps:spPr bwMode="auto">
                          <a:xfrm>
                            <a:off x="7229"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94673625" name="Rectangle 122"/>
                        <wps:cNvSpPr>
                          <a:spLocks noChangeArrowheads="1"/>
                        </wps:cNvSpPr>
                        <wps:spPr bwMode="auto">
                          <a:xfrm>
                            <a:off x="765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48318450" name="Rectangle 123"/>
                        <wps:cNvSpPr>
                          <a:spLocks noChangeArrowheads="1"/>
                        </wps:cNvSpPr>
                        <wps:spPr bwMode="auto">
                          <a:xfrm>
                            <a:off x="8080"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15566227" name="Rectangle 124"/>
                        <wps:cNvSpPr>
                          <a:spLocks noChangeArrowheads="1"/>
                        </wps:cNvSpPr>
                        <wps:spPr bwMode="auto">
                          <a:xfrm>
                            <a:off x="850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62173184" name="Rectangle 125"/>
                        <wps:cNvSpPr>
                          <a:spLocks noChangeArrowheads="1"/>
                        </wps:cNvSpPr>
                        <wps:spPr bwMode="auto">
                          <a:xfrm>
                            <a:off x="8930"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29517726" name="Rectangle 126"/>
                        <wps:cNvSpPr>
                          <a:spLocks noChangeArrowheads="1"/>
                        </wps:cNvSpPr>
                        <wps:spPr bwMode="auto">
                          <a:xfrm>
                            <a:off x="935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79927162" name="Rectangle 127"/>
                        <wps:cNvSpPr>
                          <a:spLocks noChangeArrowheads="1"/>
                        </wps:cNvSpPr>
                        <wps:spPr bwMode="auto">
                          <a:xfrm>
                            <a:off x="978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947425333" name="Group 128"/>
                      <wpg:cNvGrpSpPr>
                        <a:grpSpLocks/>
                      </wpg:cNvGrpSpPr>
                      <wpg:grpSpPr bwMode="auto">
                        <a:xfrm>
                          <a:off x="1701" y="5855"/>
                          <a:ext cx="8505" cy="426"/>
                          <a:chOff x="1701" y="1824"/>
                          <a:chExt cx="8505" cy="426"/>
                        </a:xfrm>
                      </wpg:grpSpPr>
                      <wps:wsp>
                        <wps:cNvPr id="864776675" name="Rectangle 129"/>
                        <wps:cNvSpPr>
                          <a:spLocks noChangeArrowheads="1"/>
                        </wps:cNvSpPr>
                        <wps:spPr bwMode="auto">
                          <a:xfrm>
                            <a:off x="170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08942682" name="Rectangle 130"/>
                        <wps:cNvSpPr>
                          <a:spLocks noChangeArrowheads="1"/>
                        </wps:cNvSpPr>
                        <wps:spPr bwMode="auto">
                          <a:xfrm>
                            <a:off x="212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02069385" name="Rectangle 131"/>
                        <wps:cNvSpPr>
                          <a:spLocks noChangeArrowheads="1"/>
                        </wps:cNvSpPr>
                        <wps:spPr bwMode="auto">
                          <a:xfrm>
                            <a:off x="2551"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2142682" name="Rectangle 132"/>
                        <wps:cNvSpPr>
                          <a:spLocks noChangeArrowheads="1"/>
                        </wps:cNvSpPr>
                        <wps:spPr bwMode="auto">
                          <a:xfrm>
                            <a:off x="297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06767961" name="Rectangle 133"/>
                        <wps:cNvSpPr>
                          <a:spLocks noChangeArrowheads="1"/>
                        </wps:cNvSpPr>
                        <wps:spPr bwMode="auto">
                          <a:xfrm>
                            <a:off x="3402"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64480999" name="Rectangle 134"/>
                        <wps:cNvSpPr>
                          <a:spLocks noChangeArrowheads="1"/>
                        </wps:cNvSpPr>
                        <wps:spPr bwMode="auto">
                          <a:xfrm>
                            <a:off x="382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2864603" name="Rectangle 135"/>
                        <wps:cNvSpPr>
                          <a:spLocks noChangeArrowheads="1"/>
                        </wps:cNvSpPr>
                        <wps:spPr bwMode="auto">
                          <a:xfrm>
                            <a:off x="4252"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56990085" name="Rectangle 136"/>
                        <wps:cNvSpPr>
                          <a:spLocks noChangeArrowheads="1"/>
                        </wps:cNvSpPr>
                        <wps:spPr bwMode="auto">
                          <a:xfrm>
                            <a:off x="467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07128534" name="Rectangle 137"/>
                        <wps:cNvSpPr>
                          <a:spLocks noChangeArrowheads="1"/>
                        </wps:cNvSpPr>
                        <wps:spPr bwMode="auto">
                          <a:xfrm>
                            <a:off x="5103"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19681956" name="Rectangle 138"/>
                        <wps:cNvSpPr>
                          <a:spLocks noChangeArrowheads="1"/>
                        </wps:cNvSpPr>
                        <wps:spPr bwMode="auto">
                          <a:xfrm>
                            <a:off x="552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19053222" name="Rectangle 139"/>
                        <wps:cNvSpPr>
                          <a:spLocks noChangeArrowheads="1"/>
                        </wps:cNvSpPr>
                        <wps:spPr bwMode="auto">
                          <a:xfrm>
                            <a:off x="5953"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96778850" name="Rectangle 140"/>
                        <wps:cNvSpPr>
                          <a:spLocks noChangeArrowheads="1"/>
                        </wps:cNvSpPr>
                        <wps:spPr bwMode="auto">
                          <a:xfrm>
                            <a:off x="6379"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67351238" name="Rectangle 141"/>
                        <wps:cNvSpPr>
                          <a:spLocks noChangeArrowheads="1"/>
                        </wps:cNvSpPr>
                        <wps:spPr bwMode="auto">
                          <a:xfrm>
                            <a:off x="6804"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68991606" name="Rectangle 142"/>
                        <wps:cNvSpPr>
                          <a:spLocks noChangeArrowheads="1"/>
                        </wps:cNvSpPr>
                        <wps:spPr bwMode="auto">
                          <a:xfrm>
                            <a:off x="7229"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22578688" name="Rectangle 143"/>
                        <wps:cNvSpPr>
                          <a:spLocks noChangeArrowheads="1"/>
                        </wps:cNvSpPr>
                        <wps:spPr bwMode="auto">
                          <a:xfrm>
                            <a:off x="765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52640070" name="Rectangle 144"/>
                        <wps:cNvSpPr>
                          <a:spLocks noChangeArrowheads="1"/>
                        </wps:cNvSpPr>
                        <wps:spPr bwMode="auto">
                          <a:xfrm>
                            <a:off x="8080"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59310337" name="Rectangle 145"/>
                        <wps:cNvSpPr>
                          <a:spLocks noChangeArrowheads="1"/>
                        </wps:cNvSpPr>
                        <wps:spPr bwMode="auto">
                          <a:xfrm>
                            <a:off x="850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59164133" name="Rectangle 146"/>
                        <wps:cNvSpPr>
                          <a:spLocks noChangeArrowheads="1"/>
                        </wps:cNvSpPr>
                        <wps:spPr bwMode="auto">
                          <a:xfrm>
                            <a:off x="8930"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93910534" name="Rectangle 147"/>
                        <wps:cNvSpPr>
                          <a:spLocks noChangeArrowheads="1"/>
                        </wps:cNvSpPr>
                        <wps:spPr bwMode="auto">
                          <a:xfrm>
                            <a:off x="935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69578792" name="Rectangle 148"/>
                        <wps:cNvSpPr>
                          <a:spLocks noChangeArrowheads="1"/>
                        </wps:cNvSpPr>
                        <wps:spPr bwMode="auto">
                          <a:xfrm>
                            <a:off x="978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227921902" name="Group 149"/>
                      <wpg:cNvGrpSpPr>
                        <a:grpSpLocks/>
                      </wpg:cNvGrpSpPr>
                      <wpg:grpSpPr bwMode="auto">
                        <a:xfrm>
                          <a:off x="1701" y="6527"/>
                          <a:ext cx="8505" cy="426"/>
                          <a:chOff x="1701" y="1824"/>
                          <a:chExt cx="8505" cy="426"/>
                        </a:xfrm>
                      </wpg:grpSpPr>
                      <wps:wsp>
                        <wps:cNvPr id="904927145" name="Rectangle 150"/>
                        <wps:cNvSpPr>
                          <a:spLocks noChangeArrowheads="1"/>
                        </wps:cNvSpPr>
                        <wps:spPr bwMode="auto">
                          <a:xfrm>
                            <a:off x="170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22545079" name="Rectangle 151"/>
                        <wps:cNvSpPr>
                          <a:spLocks noChangeArrowheads="1"/>
                        </wps:cNvSpPr>
                        <wps:spPr bwMode="auto">
                          <a:xfrm>
                            <a:off x="212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08648970" name="Rectangle 152"/>
                        <wps:cNvSpPr>
                          <a:spLocks noChangeArrowheads="1"/>
                        </wps:cNvSpPr>
                        <wps:spPr bwMode="auto">
                          <a:xfrm>
                            <a:off x="2551"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47025559" name="Rectangle 153"/>
                        <wps:cNvSpPr>
                          <a:spLocks noChangeArrowheads="1"/>
                        </wps:cNvSpPr>
                        <wps:spPr bwMode="auto">
                          <a:xfrm>
                            <a:off x="297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22535418" name="Rectangle 154"/>
                        <wps:cNvSpPr>
                          <a:spLocks noChangeArrowheads="1"/>
                        </wps:cNvSpPr>
                        <wps:spPr bwMode="auto">
                          <a:xfrm>
                            <a:off x="3402"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38119070" name="Rectangle 155"/>
                        <wps:cNvSpPr>
                          <a:spLocks noChangeArrowheads="1"/>
                        </wps:cNvSpPr>
                        <wps:spPr bwMode="auto">
                          <a:xfrm>
                            <a:off x="382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57922516" name="Rectangle 156"/>
                        <wps:cNvSpPr>
                          <a:spLocks noChangeArrowheads="1"/>
                        </wps:cNvSpPr>
                        <wps:spPr bwMode="auto">
                          <a:xfrm>
                            <a:off x="4252"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32954800" name="Rectangle 157"/>
                        <wps:cNvSpPr>
                          <a:spLocks noChangeArrowheads="1"/>
                        </wps:cNvSpPr>
                        <wps:spPr bwMode="auto">
                          <a:xfrm>
                            <a:off x="467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33106116" name="Rectangle 158"/>
                        <wps:cNvSpPr>
                          <a:spLocks noChangeArrowheads="1"/>
                        </wps:cNvSpPr>
                        <wps:spPr bwMode="auto">
                          <a:xfrm>
                            <a:off x="5103"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34581321" name="Rectangle 159"/>
                        <wps:cNvSpPr>
                          <a:spLocks noChangeArrowheads="1"/>
                        </wps:cNvSpPr>
                        <wps:spPr bwMode="auto">
                          <a:xfrm>
                            <a:off x="552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1658817" name="Rectangle 160"/>
                        <wps:cNvSpPr>
                          <a:spLocks noChangeArrowheads="1"/>
                        </wps:cNvSpPr>
                        <wps:spPr bwMode="auto">
                          <a:xfrm>
                            <a:off x="5953"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26169467" name="Rectangle 161"/>
                        <wps:cNvSpPr>
                          <a:spLocks noChangeArrowheads="1"/>
                        </wps:cNvSpPr>
                        <wps:spPr bwMode="auto">
                          <a:xfrm>
                            <a:off x="6379"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15605732" name="Rectangle 162"/>
                        <wps:cNvSpPr>
                          <a:spLocks noChangeArrowheads="1"/>
                        </wps:cNvSpPr>
                        <wps:spPr bwMode="auto">
                          <a:xfrm>
                            <a:off x="6804"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28997854" name="Rectangle 163"/>
                        <wps:cNvSpPr>
                          <a:spLocks noChangeArrowheads="1"/>
                        </wps:cNvSpPr>
                        <wps:spPr bwMode="auto">
                          <a:xfrm>
                            <a:off x="7229"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84661021" name="Rectangle 164"/>
                        <wps:cNvSpPr>
                          <a:spLocks noChangeArrowheads="1"/>
                        </wps:cNvSpPr>
                        <wps:spPr bwMode="auto">
                          <a:xfrm>
                            <a:off x="765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34638081" name="Rectangle 165"/>
                        <wps:cNvSpPr>
                          <a:spLocks noChangeArrowheads="1"/>
                        </wps:cNvSpPr>
                        <wps:spPr bwMode="auto">
                          <a:xfrm>
                            <a:off x="8080"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9870664" name="Rectangle 166"/>
                        <wps:cNvSpPr>
                          <a:spLocks noChangeArrowheads="1"/>
                        </wps:cNvSpPr>
                        <wps:spPr bwMode="auto">
                          <a:xfrm>
                            <a:off x="850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88475379" name="Rectangle 167"/>
                        <wps:cNvSpPr>
                          <a:spLocks noChangeArrowheads="1"/>
                        </wps:cNvSpPr>
                        <wps:spPr bwMode="auto">
                          <a:xfrm>
                            <a:off x="8930"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15697271" name="Rectangle 168"/>
                        <wps:cNvSpPr>
                          <a:spLocks noChangeArrowheads="1"/>
                        </wps:cNvSpPr>
                        <wps:spPr bwMode="auto">
                          <a:xfrm>
                            <a:off x="935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671955" name="Rectangle 169"/>
                        <wps:cNvSpPr>
                          <a:spLocks noChangeArrowheads="1"/>
                        </wps:cNvSpPr>
                        <wps:spPr bwMode="auto">
                          <a:xfrm>
                            <a:off x="978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2086963788" name="Group 170"/>
                      <wpg:cNvGrpSpPr>
                        <a:grpSpLocks/>
                      </wpg:cNvGrpSpPr>
                      <wpg:grpSpPr bwMode="auto">
                        <a:xfrm>
                          <a:off x="1701" y="7199"/>
                          <a:ext cx="8505" cy="426"/>
                          <a:chOff x="1701" y="1824"/>
                          <a:chExt cx="8505" cy="426"/>
                        </a:xfrm>
                      </wpg:grpSpPr>
                      <wps:wsp>
                        <wps:cNvPr id="163347303" name="Rectangle 171"/>
                        <wps:cNvSpPr>
                          <a:spLocks noChangeArrowheads="1"/>
                        </wps:cNvSpPr>
                        <wps:spPr bwMode="auto">
                          <a:xfrm>
                            <a:off x="170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39823205" name="Rectangle 172"/>
                        <wps:cNvSpPr>
                          <a:spLocks noChangeArrowheads="1"/>
                        </wps:cNvSpPr>
                        <wps:spPr bwMode="auto">
                          <a:xfrm>
                            <a:off x="212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88668501" name="Rectangle 173"/>
                        <wps:cNvSpPr>
                          <a:spLocks noChangeArrowheads="1"/>
                        </wps:cNvSpPr>
                        <wps:spPr bwMode="auto">
                          <a:xfrm>
                            <a:off x="2551"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99157798" name="Rectangle 174"/>
                        <wps:cNvSpPr>
                          <a:spLocks noChangeArrowheads="1"/>
                        </wps:cNvSpPr>
                        <wps:spPr bwMode="auto">
                          <a:xfrm>
                            <a:off x="297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22793580" name="Rectangle 175"/>
                        <wps:cNvSpPr>
                          <a:spLocks noChangeArrowheads="1"/>
                        </wps:cNvSpPr>
                        <wps:spPr bwMode="auto">
                          <a:xfrm>
                            <a:off x="3402"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72574899" name="Rectangle 176"/>
                        <wps:cNvSpPr>
                          <a:spLocks noChangeArrowheads="1"/>
                        </wps:cNvSpPr>
                        <wps:spPr bwMode="auto">
                          <a:xfrm>
                            <a:off x="382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60643553" name="Rectangle 177"/>
                        <wps:cNvSpPr>
                          <a:spLocks noChangeArrowheads="1"/>
                        </wps:cNvSpPr>
                        <wps:spPr bwMode="auto">
                          <a:xfrm>
                            <a:off x="4252"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6582142" name="Rectangle 178"/>
                        <wps:cNvSpPr>
                          <a:spLocks noChangeArrowheads="1"/>
                        </wps:cNvSpPr>
                        <wps:spPr bwMode="auto">
                          <a:xfrm>
                            <a:off x="467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27610008" name="Rectangle 179"/>
                        <wps:cNvSpPr>
                          <a:spLocks noChangeArrowheads="1"/>
                        </wps:cNvSpPr>
                        <wps:spPr bwMode="auto">
                          <a:xfrm>
                            <a:off x="5103"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31502303" name="Rectangle 180"/>
                        <wps:cNvSpPr>
                          <a:spLocks noChangeArrowheads="1"/>
                        </wps:cNvSpPr>
                        <wps:spPr bwMode="auto">
                          <a:xfrm>
                            <a:off x="552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11830248" name="Rectangle 181"/>
                        <wps:cNvSpPr>
                          <a:spLocks noChangeArrowheads="1"/>
                        </wps:cNvSpPr>
                        <wps:spPr bwMode="auto">
                          <a:xfrm>
                            <a:off x="5953"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89062929" name="Rectangle 182"/>
                        <wps:cNvSpPr>
                          <a:spLocks noChangeArrowheads="1"/>
                        </wps:cNvSpPr>
                        <wps:spPr bwMode="auto">
                          <a:xfrm>
                            <a:off x="6379"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05669787" name="Rectangle 183"/>
                        <wps:cNvSpPr>
                          <a:spLocks noChangeArrowheads="1"/>
                        </wps:cNvSpPr>
                        <wps:spPr bwMode="auto">
                          <a:xfrm>
                            <a:off x="6804"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61831781" name="Rectangle 184"/>
                        <wps:cNvSpPr>
                          <a:spLocks noChangeArrowheads="1"/>
                        </wps:cNvSpPr>
                        <wps:spPr bwMode="auto">
                          <a:xfrm>
                            <a:off x="7229"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57096449" name="Rectangle 185"/>
                        <wps:cNvSpPr>
                          <a:spLocks noChangeArrowheads="1"/>
                        </wps:cNvSpPr>
                        <wps:spPr bwMode="auto">
                          <a:xfrm>
                            <a:off x="765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85458672" name="Rectangle 186"/>
                        <wps:cNvSpPr>
                          <a:spLocks noChangeArrowheads="1"/>
                        </wps:cNvSpPr>
                        <wps:spPr bwMode="auto">
                          <a:xfrm>
                            <a:off x="8080"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54091669" name="Rectangle 187"/>
                        <wps:cNvSpPr>
                          <a:spLocks noChangeArrowheads="1"/>
                        </wps:cNvSpPr>
                        <wps:spPr bwMode="auto">
                          <a:xfrm>
                            <a:off x="850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3984339" name="Rectangle 188"/>
                        <wps:cNvSpPr>
                          <a:spLocks noChangeArrowheads="1"/>
                        </wps:cNvSpPr>
                        <wps:spPr bwMode="auto">
                          <a:xfrm>
                            <a:off x="8930"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02198500" name="Rectangle 189"/>
                        <wps:cNvSpPr>
                          <a:spLocks noChangeArrowheads="1"/>
                        </wps:cNvSpPr>
                        <wps:spPr bwMode="auto">
                          <a:xfrm>
                            <a:off x="935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92704091" name="Rectangle 190"/>
                        <wps:cNvSpPr>
                          <a:spLocks noChangeArrowheads="1"/>
                        </wps:cNvSpPr>
                        <wps:spPr bwMode="auto">
                          <a:xfrm>
                            <a:off x="978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853612997" name="Group 191"/>
                      <wpg:cNvGrpSpPr>
                        <a:grpSpLocks/>
                      </wpg:cNvGrpSpPr>
                      <wpg:grpSpPr bwMode="auto">
                        <a:xfrm>
                          <a:off x="1701" y="7870"/>
                          <a:ext cx="8505" cy="426"/>
                          <a:chOff x="1701" y="1824"/>
                          <a:chExt cx="8505" cy="426"/>
                        </a:xfrm>
                      </wpg:grpSpPr>
                      <wps:wsp>
                        <wps:cNvPr id="398256863" name="Rectangle 192"/>
                        <wps:cNvSpPr>
                          <a:spLocks noChangeArrowheads="1"/>
                        </wps:cNvSpPr>
                        <wps:spPr bwMode="auto">
                          <a:xfrm>
                            <a:off x="170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07036272" name="Rectangle 193"/>
                        <wps:cNvSpPr>
                          <a:spLocks noChangeArrowheads="1"/>
                        </wps:cNvSpPr>
                        <wps:spPr bwMode="auto">
                          <a:xfrm>
                            <a:off x="212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9038680" name="Rectangle 194"/>
                        <wps:cNvSpPr>
                          <a:spLocks noChangeArrowheads="1"/>
                        </wps:cNvSpPr>
                        <wps:spPr bwMode="auto">
                          <a:xfrm>
                            <a:off x="2551"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81180035" name="Rectangle 195"/>
                        <wps:cNvSpPr>
                          <a:spLocks noChangeArrowheads="1"/>
                        </wps:cNvSpPr>
                        <wps:spPr bwMode="auto">
                          <a:xfrm>
                            <a:off x="297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55773081" name="Rectangle 196"/>
                        <wps:cNvSpPr>
                          <a:spLocks noChangeArrowheads="1"/>
                        </wps:cNvSpPr>
                        <wps:spPr bwMode="auto">
                          <a:xfrm>
                            <a:off x="3402"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42869526" name="Rectangle 197"/>
                        <wps:cNvSpPr>
                          <a:spLocks noChangeArrowheads="1"/>
                        </wps:cNvSpPr>
                        <wps:spPr bwMode="auto">
                          <a:xfrm>
                            <a:off x="382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20254743" name="Rectangle 198"/>
                        <wps:cNvSpPr>
                          <a:spLocks noChangeArrowheads="1"/>
                        </wps:cNvSpPr>
                        <wps:spPr bwMode="auto">
                          <a:xfrm>
                            <a:off x="4252"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9715140" name="Rectangle 199"/>
                        <wps:cNvSpPr>
                          <a:spLocks noChangeArrowheads="1"/>
                        </wps:cNvSpPr>
                        <wps:spPr bwMode="auto">
                          <a:xfrm>
                            <a:off x="467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58137847" name="Rectangle 200"/>
                        <wps:cNvSpPr>
                          <a:spLocks noChangeArrowheads="1"/>
                        </wps:cNvSpPr>
                        <wps:spPr bwMode="auto">
                          <a:xfrm>
                            <a:off x="5103"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31883797" name="Rectangle 201"/>
                        <wps:cNvSpPr>
                          <a:spLocks noChangeArrowheads="1"/>
                        </wps:cNvSpPr>
                        <wps:spPr bwMode="auto">
                          <a:xfrm>
                            <a:off x="552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30827752" name="Rectangle 202"/>
                        <wps:cNvSpPr>
                          <a:spLocks noChangeArrowheads="1"/>
                        </wps:cNvSpPr>
                        <wps:spPr bwMode="auto">
                          <a:xfrm>
                            <a:off x="5953"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44367893" name="Rectangle 203"/>
                        <wps:cNvSpPr>
                          <a:spLocks noChangeArrowheads="1"/>
                        </wps:cNvSpPr>
                        <wps:spPr bwMode="auto">
                          <a:xfrm>
                            <a:off x="6379"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50724492" name="Rectangle 204"/>
                        <wps:cNvSpPr>
                          <a:spLocks noChangeArrowheads="1"/>
                        </wps:cNvSpPr>
                        <wps:spPr bwMode="auto">
                          <a:xfrm>
                            <a:off x="6804"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9855369" name="Rectangle 205"/>
                        <wps:cNvSpPr>
                          <a:spLocks noChangeArrowheads="1"/>
                        </wps:cNvSpPr>
                        <wps:spPr bwMode="auto">
                          <a:xfrm>
                            <a:off x="7229"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9197414" name="Rectangle 206"/>
                        <wps:cNvSpPr>
                          <a:spLocks noChangeArrowheads="1"/>
                        </wps:cNvSpPr>
                        <wps:spPr bwMode="auto">
                          <a:xfrm>
                            <a:off x="765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50389920" name="Rectangle 207"/>
                        <wps:cNvSpPr>
                          <a:spLocks noChangeArrowheads="1"/>
                        </wps:cNvSpPr>
                        <wps:spPr bwMode="auto">
                          <a:xfrm>
                            <a:off x="8080"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96043124" name="Rectangle 208"/>
                        <wps:cNvSpPr>
                          <a:spLocks noChangeArrowheads="1"/>
                        </wps:cNvSpPr>
                        <wps:spPr bwMode="auto">
                          <a:xfrm>
                            <a:off x="850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39854832" name="Rectangle 209"/>
                        <wps:cNvSpPr>
                          <a:spLocks noChangeArrowheads="1"/>
                        </wps:cNvSpPr>
                        <wps:spPr bwMode="auto">
                          <a:xfrm>
                            <a:off x="8930"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28526580" name="Rectangle 210"/>
                        <wps:cNvSpPr>
                          <a:spLocks noChangeArrowheads="1"/>
                        </wps:cNvSpPr>
                        <wps:spPr bwMode="auto">
                          <a:xfrm>
                            <a:off x="935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2791421" name="Rectangle 211"/>
                        <wps:cNvSpPr>
                          <a:spLocks noChangeArrowheads="1"/>
                        </wps:cNvSpPr>
                        <wps:spPr bwMode="auto">
                          <a:xfrm>
                            <a:off x="978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453851317" name="Group 212"/>
                      <wpg:cNvGrpSpPr>
                        <a:grpSpLocks/>
                      </wpg:cNvGrpSpPr>
                      <wpg:grpSpPr bwMode="auto">
                        <a:xfrm>
                          <a:off x="1701" y="8542"/>
                          <a:ext cx="8505" cy="426"/>
                          <a:chOff x="1701" y="1824"/>
                          <a:chExt cx="8505" cy="426"/>
                        </a:xfrm>
                      </wpg:grpSpPr>
                      <wps:wsp>
                        <wps:cNvPr id="1913560250" name="Rectangle 213"/>
                        <wps:cNvSpPr>
                          <a:spLocks noChangeArrowheads="1"/>
                        </wps:cNvSpPr>
                        <wps:spPr bwMode="auto">
                          <a:xfrm>
                            <a:off x="170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98818252" name="Rectangle 214"/>
                        <wps:cNvSpPr>
                          <a:spLocks noChangeArrowheads="1"/>
                        </wps:cNvSpPr>
                        <wps:spPr bwMode="auto">
                          <a:xfrm>
                            <a:off x="212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09062087" name="Rectangle 215"/>
                        <wps:cNvSpPr>
                          <a:spLocks noChangeArrowheads="1"/>
                        </wps:cNvSpPr>
                        <wps:spPr bwMode="auto">
                          <a:xfrm>
                            <a:off x="2551"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88661672" name="Rectangle 216"/>
                        <wps:cNvSpPr>
                          <a:spLocks noChangeArrowheads="1"/>
                        </wps:cNvSpPr>
                        <wps:spPr bwMode="auto">
                          <a:xfrm>
                            <a:off x="297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82803730" name="Rectangle 217"/>
                        <wps:cNvSpPr>
                          <a:spLocks noChangeArrowheads="1"/>
                        </wps:cNvSpPr>
                        <wps:spPr bwMode="auto">
                          <a:xfrm>
                            <a:off x="3402"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43440813" name="Rectangle 218"/>
                        <wps:cNvSpPr>
                          <a:spLocks noChangeArrowheads="1"/>
                        </wps:cNvSpPr>
                        <wps:spPr bwMode="auto">
                          <a:xfrm>
                            <a:off x="382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43788714" name="Rectangle 219"/>
                        <wps:cNvSpPr>
                          <a:spLocks noChangeArrowheads="1"/>
                        </wps:cNvSpPr>
                        <wps:spPr bwMode="auto">
                          <a:xfrm>
                            <a:off x="4252"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69722960" name="Rectangle 220"/>
                        <wps:cNvSpPr>
                          <a:spLocks noChangeArrowheads="1"/>
                        </wps:cNvSpPr>
                        <wps:spPr bwMode="auto">
                          <a:xfrm>
                            <a:off x="467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4397669" name="Rectangle 221"/>
                        <wps:cNvSpPr>
                          <a:spLocks noChangeArrowheads="1"/>
                        </wps:cNvSpPr>
                        <wps:spPr bwMode="auto">
                          <a:xfrm>
                            <a:off x="5103"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42009972" name="Rectangle 222"/>
                        <wps:cNvSpPr>
                          <a:spLocks noChangeArrowheads="1"/>
                        </wps:cNvSpPr>
                        <wps:spPr bwMode="auto">
                          <a:xfrm>
                            <a:off x="552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01771796" name="Rectangle 223"/>
                        <wps:cNvSpPr>
                          <a:spLocks noChangeArrowheads="1"/>
                        </wps:cNvSpPr>
                        <wps:spPr bwMode="auto">
                          <a:xfrm>
                            <a:off x="5953"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1459759" name="Rectangle 224"/>
                        <wps:cNvSpPr>
                          <a:spLocks noChangeArrowheads="1"/>
                        </wps:cNvSpPr>
                        <wps:spPr bwMode="auto">
                          <a:xfrm>
                            <a:off x="6379"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9470799" name="Rectangle 225"/>
                        <wps:cNvSpPr>
                          <a:spLocks noChangeArrowheads="1"/>
                        </wps:cNvSpPr>
                        <wps:spPr bwMode="auto">
                          <a:xfrm>
                            <a:off x="6804"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45023669" name="Rectangle 226"/>
                        <wps:cNvSpPr>
                          <a:spLocks noChangeArrowheads="1"/>
                        </wps:cNvSpPr>
                        <wps:spPr bwMode="auto">
                          <a:xfrm>
                            <a:off x="7229"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64429801" name="Rectangle 227"/>
                        <wps:cNvSpPr>
                          <a:spLocks noChangeArrowheads="1"/>
                        </wps:cNvSpPr>
                        <wps:spPr bwMode="auto">
                          <a:xfrm>
                            <a:off x="765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59798586" name="Rectangle 228"/>
                        <wps:cNvSpPr>
                          <a:spLocks noChangeArrowheads="1"/>
                        </wps:cNvSpPr>
                        <wps:spPr bwMode="auto">
                          <a:xfrm>
                            <a:off x="8080"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24051266" name="Rectangle 229"/>
                        <wps:cNvSpPr>
                          <a:spLocks noChangeArrowheads="1"/>
                        </wps:cNvSpPr>
                        <wps:spPr bwMode="auto">
                          <a:xfrm>
                            <a:off x="850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35207869" name="Rectangle 230"/>
                        <wps:cNvSpPr>
                          <a:spLocks noChangeArrowheads="1"/>
                        </wps:cNvSpPr>
                        <wps:spPr bwMode="auto">
                          <a:xfrm>
                            <a:off x="8930"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67904241" name="Rectangle 231"/>
                        <wps:cNvSpPr>
                          <a:spLocks noChangeArrowheads="1"/>
                        </wps:cNvSpPr>
                        <wps:spPr bwMode="auto">
                          <a:xfrm>
                            <a:off x="935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11923472" name="Rectangle 232"/>
                        <wps:cNvSpPr>
                          <a:spLocks noChangeArrowheads="1"/>
                        </wps:cNvSpPr>
                        <wps:spPr bwMode="auto">
                          <a:xfrm>
                            <a:off x="978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858601640" name="Group 233"/>
                      <wpg:cNvGrpSpPr>
                        <a:grpSpLocks/>
                      </wpg:cNvGrpSpPr>
                      <wpg:grpSpPr bwMode="auto">
                        <a:xfrm>
                          <a:off x="1701" y="9214"/>
                          <a:ext cx="8505" cy="426"/>
                          <a:chOff x="1701" y="1824"/>
                          <a:chExt cx="8505" cy="426"/>
                        </a:xfrm>
                      </wpg:grpSpPr>
                      <wps:wsp>
                        <wps:cNvPr id="1508705695" name="Rectangle 234"/>
                        <wps:cNvSpPr>
                          <a:spLocks noChangeArrowheads="1"/>
                        </wps:cNvSpPr>
                        <wps:spPr bwMode="auto">
                          <a:xfrm>
                            <a:off x="170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64165201" name="Rectangle 235"/>
                        <wps:cNvSpPr>
                          <a:spLocks noChangeArrowheads="1"/>
                        </wps:cNvSpPr>
                        <wps:spPr bwMode="auto">
                          <a:xfrm>
                            <a:off x="212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8333222" name="Rectangle 236"/>
                        <wps:cNvSpPr>
                          <a:spLocks noChangeArrowheads="1"/>
                        </wps:cNvSpPr>
                        <wps:spPr bwMode="auto">
                          <a:xfrm>
                            <a:off x="2551"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85383916" name="Rectangle 237"/>
                        <wps:cNvSpPr>
                          <a:spLocks noChangeArrowheads="1"/>
                        </wps:cNvSpPr>
                        <wps:spPr bwMode="auto">
                          <a:xfrm>
                            <a:off x="297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584347" name="Rectangle 238"/>
                        <wps:cNvSpPr>
                          <a:spLocks noChangeArrowheads="1"/>
                        </wps:cNvSpPr>
                        <wps:spPr bwMode="auto">
                          <a:xfrm>
                            <a:off x="3402"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82504844" name="Rectangle 239"/>
                        <wps:cNvSpPr>
                          <a:spLocks noChangeArrowheads="1"/>
                        </wps:cNvSpPr>
                        <wps:spPr bwMode="auto">
                          <a:xfrm>
                            <a:off x="382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11597962" name="Rectangle 240"/>
                        <wps:cNvSpPr>
                          <a:spLocks noChangeArrowheads="1"/>
                        </wps:cNvSpPr>
                        <wps:spPr bwMode="auto">
                          <a:xfrm>
                            <a:off x="4252"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53815082" name="Rectangle 241"/>
                        <wps:cNvSpPr>
                          <a:spLocks noChangeArrowheads="1"/>
                        </wps:cNvSpPr>
                        <wps:spPr bwMode="auto">
                          <a:xfrm>
                            <a:off x="467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74477905" name="Rectangle 242"/>
                        <wps:cNvSpPr>
                          <a:spLocks noChangeArrowheads="1"/>
                        </wps:cNvSpPr>
                        <wps:spPr bwMode="auto">
                          <a:xfrm>
                            <a:off x="5103"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09492721" name="Rectangle 243"/>
                        <wps:cNvSpPr>
                          <a:spLocks noChangeArrowheads="1"/>
                        </wps:cNvSpPr>
                        <wps:spPr bwMode="auto">
                          <a:xfrm>
                            <a:off x="552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78372893" name="Rectangle 244"/>
                        <wps:cNvSpPr>
                          <a:spLocks noChangeArrowheads="1"/>
                        </wps:cNvSpPr>
                        <wps:spPr bwMode="auto">
                          <a:xfrm>
                            <a:off x="5953"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76595264" name="Rectangle 245"/>
                        <wps:cNvSpPr>
                          <a:spLocks noChangeArrowheads="1"/>
                        </wps:cNvSpPr>
                        <wps:spPr bwMode="auto">
                          <a:xfrm>
                            <a:off x="6379"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4907516" name="Rectangle 246"/>
                        <wps:cNvSpPr>
                          <a:spLocks noChangeArrowheads="1"/>
                        </wps:cNvSpPr>
                        <wps:spPr bwMode="auto">
                          <a:xfrm>
                            <a:off x="6804"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42840917" name="Rectangle 247"/>
                        <wps:cNvSpPr>
                          <a:spLocks noChangeArrowheads="1"/>
                        </wps:cNvSpPr>
                        <wps:spPr bwMode="auto">
                          <a:xfrm>
                            <a:off x="7229"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85098146" name="Rectangle 248"/>
                        <wps:cNvSpPr>
                          <a:spLocks noChangeArrowheads="1"/>
                        </wps:cNvSpPr>
                        <wps:spPr bwMode="auto">
                          <a:xfrm>
                            <a:off x="765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20631339" name="Rectangle 249"/>
                        <wps:cNvSpPr>
                          <a:spLocks noChangeArrowheads="1"/>
                        </wps:cNvSpPr>
                        <wps:spPr bwMode="auto">
                          <a:xfrm>
                            <a:off x="8080"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49719267" name="Rectangle 250"/>
                        <wps:cNvSpPr>
                          <a:spLocks noChangeArrowheads="1"/>
                        </wps:cNvSpPr>
                        <wps:spPr bwMode="auto">
                          <a:xfrm>
                            <a:off x="850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48195903" name="Rectangle 251"/>
                        <wps:cNvSpPr>
                          <a:spLocks noChangeArrowheads="1"/>
                        </wps:cNvSpPr>
                        <wps:spPr bwMode="auto">
                          <a:xfrm>
                            <a:off x="8930"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16228679" name="Rectangle 252"/>
                        <wps:cNvSpPr>
                          <a:spLocks noChangeArrowheads="1"/>
                        </wps:cNvSpPr>
                        <wps:spPr bwMode="auto">
                          <a:xfrm>
                            <a:off x="935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8200848" name="Rectangle 253"/>
                        <wps:cNvSpPr>
                          <a:spLocks noChangeArrowheads="1"/>
                        </wps:cNvSpPr>
                        <wps:spPr bwMode="auto">
                          <a:xfrm>
                            <a:off x="978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003804263" name="Group 254"/>
                      <wpg:cNvGrpSpPr>
                        <a:grpSpLocks/>
                      </wpg:cNvGrpSpPr>
                      <wpg:grpSpPr bwMode="auto">
                        <a:xfrm>
                          <a:off x="1701" y="9886"/>
                          <a:ext cx="8505" cy="426"/>
                          <a:chOff x="1701" y="1824"/>
                          <a:chExt cx="8505" cy="426"/>
                        </a:xfrm>
                      </wpg:grpSpPr>
                      <wps:wsp>
                        <wps:cNvPr id="812858650" name="Rectangle 255"/>
                        <wps:cNvSpPr>
                          <a:spLocks noChangeArrowheads="1"/>
                        </wps:cNvSpPr>
                        <wps:spPr bwMode="auto">
                          <a:xfrm>
                            <a:off x="170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50862181" name="Rectangle 256"/>
                        <wps:cNvSpPr>
                          <a:spLocks noChangeArrowheads="1"/>
                        </wps:cNvSpPr>
                        <wps:spPr bwMode="auto">
                          <a:xfrm>
                            <a:off x="212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05472804" name="Rectangle 257"/>
                        <wps:cNvSpPr>
                          <a:spLocks noChangeArrowheads="1"/>
                        </wps:cNvSpPr>
                        <wps:spPr bwMode="auto">
                          <a:xfrm>
                            <a:off x="2551"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22421287" name="Rectangle 258"/>
                        <wps:cNvSpPr>
                          <a:spLocks noChangeArrowheads="1"/>
                        </wps:cNvSpPr>
                        <wps:spPr bwMode="auto">
                          <a:xfrm>
                            <a:off x="297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20263385" name="Rectangle 259"/>
                        <wps:cNvSpPr>
                          <a:spLocks noChangeArrowheads="1"/>
                        </wps:cNvSpPr>
                        <wps:spPr bwMode="auto">
                          <a:xfrm>
                            <a:off x="3402"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84592331" name="Rectangle 260"/>
                        <wps:cNvSpPr>
                          <a:spLocks noChangeArrowheads="1"/>
                        </wps:cNvSpPr>
                        <wps:spPr bwMode="auto">
                          <a:xfrm>
                            <a:off x="382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85038227" name="Rectangle 261"/>
                        <wps:cNvSpPr>
                          <a:spLocks noChangeArrowheads="1"/>
                        </wps:cNvSpPr>
                        <wps:spPr bwMode="auto">
                          <a:xfrm>
                            <a:off x="4252"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74578338" name="Rectangle 262"/>
                        <wps:cNvSpPr>
                          <a:spLocks noChangeArrowheads="1"/>
                        </wps:cNvSpPr>
                        <wps:spPr bwMode="auto">
                          <a:xfrm>
                            <a:off x="467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7206526" name="Rectangle 263"/>
                        <wps:cNvSpPr>
                          <a:spLocks noChangeArrowheads="1"/>
                        </wps:cNvSpPr>
                        <wps:spPr bwMode="auto">
                          <a:xfrm>
                            <a:off x="5103"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21687829" name="Rectangle 264"/>
                        <wps:cNvSpPr>
                          <a:spLocks noChangeArrowheads="1"/>
                        </wps:cNvSpPr>
                        <wps:spPr bwMode="auto">
                          <a:xfrm>
                            <a:off x="552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06334488" name="Rectangle 265"/>
                        <wps:cNvSpPr>
                          <a:spLocks noChangeArrowheads="1"/>
                        </wps:cNvSpPr>
                        <wps:spPr bwMode="auto">
                          <a:xfrm>
                            <a:off x="5953"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91733055" name="Rectangle 266"/>
                        <wps:cNvSpPr>
                          <a:spLocks noChangeArrowheads="1"/>
                        </wps:cNvSpPr>
                        <wps:spPr bwMode="auto">
                          <a:xfrm>
                            <a:off x="6379"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39510936" name="Rectangle 267"/>
                        <wps:cNvSpPr>
                          <a:spLocks noChangeArrowheads="1"/>
                        </wps:cNvSpPr>
                        <wps:spPr bwMode="auto">
                          <a:xfrm>
                            <a:off x="6804"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3611735" name="Rectangle 268"/>
                        <wps:cNvSpPr>
                          <a:spLocks noChangeArrowheads="1"/>
                        </wps:cNvSpPr>
                        <wps:spPr bwMode="auto">
                          <a:xfrm>
                            <a:off x="7229"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27142569" name="Rectangle 269"/>
                        <wps:cNvSpPr>
                          <a:spLocks noChangeArrowheads="1"/>
                        </wps:cNvSpPr>
                        <wps:spPr bwMode="auto">
                          <a:xfrm>
                            <a:off x="765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0477483" name="Rectangle 270"/>
                        <wps:cNvSpPr>
                          <a:spLocks noChangeArrowheads="1"/>
                        </wps:cNvSpPr>
                        <wps:spPr bwMode="auto">
                          <a:xfrm>
                            <a:off x="8080"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42991134" name="Rectangle 271"/>
                        <wps:cNvSpPr>
                          <a:spLocks noChangeArrowheads="1"/>
                        </wps:cNvSpPr>
                        <wps:spPr bwMode="auto">
                          <a:xfrm>
                            <a:off x="850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91544596" name="Rectangle 272"/>
                        <wps:cNvSpPr>
                          <a:spLocks noChangeArrowheads="1"/>
                        </wps:cNvSpPr>
                        <wps:spPr bwMode="auto">
                          <a:xfrm>
                            <a:off x="8930"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7946916" name="Rectangle 273"/>
                        <wps:cNvSpPr>
                          <a:spLocks noChangeArrowheads="1"/>
                        </wps:cNvSpPr>
                        <wps:spPr bwMode="auto">
                          <a:xfrm>
                            <a:off x="935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62634881" name="Rectangle 274"/>
                        <wps:cNvSpPr>
                          <a:spLocks noChangeArrowheads="1"/>
                        </wps:cNvSpPr>
                        <wps:spPr bwMode="auto">
                          <a:xfrm>
                            <a:off x="978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024362233" name="Group 275"/>
                      <wpg:cNvGrpSpPr>
                        <a:grpSpLocks/>
                      </wpg:cNvGrpSpPr>
                      <wpg:grpSpPr bwMode="auto">
                        <a:xfrm>
                          <a:off x="1701" y="10558"/>
                          <a:ext cx="8505" cy="426"/>
                          <a:chOff x="1701" y="1824"/>
                          <a:chExt cx="8505" cy="426"/>
                        </a:xfrm>
                      </wpg:grpSpPr>
                      <wps:wsp>
                        <wps:cNvPr id="1782770624" name="Rectangle 276"/>
                        <wps:cNvSpPr>
                          <a:spLocks noChangeArrowheads="1"/>
                        </wps:cNvSpPr>
                        <wps:spPr bwMode="auto">
                          <a:xfrm>
                            <a:off x="170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48120721" name="Rectangle 277"/>
                        <wps:cNvSpPr>
                          <a:spLocks noChangeArrowheads="1"/>
                        </wps:cNvSpPr>
                        <wps:spPr bwMode="auto">
                          <a:xfrm>
                            <a:off x="212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41405016" name="Rectangle 278"/>
                        <wps:cNvSpPr>
                          <a:spLocks noChangeArrowheads="1"/>
                        </wps:cNvSpPr>
                        <wps:spPr bwMode="auto">
                          <a:xfrm>
                            <a:off x="2551"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36738476" name="Rectangle 279"/>
                        <wps:cNvSpPr>
                          <a:spLocks noChangeArrowheads="1"/>
                        </wps:cNvSpPr>
                        <wps:spPr bwMode="auto">
                          <a:xfrm>
                            <a:off x="297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63434420" name="Rectangle 280"/>
                        <wps:cNvSpPr>
                          <a:spLocks noChangeArrowheads="1"/>
                        </wps:cNvSpPr>
                        <wps:spPr bwMode="auto">
                          <a:xfrm>
                            <a:off x="3402"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0545648" name="Rectangle 281"/>
                        <wps:cNvSpPr>
                          <a:spLocks noChangeArrowheads="1"/>
                        </wps:cNvSpPr>
                        <wps:spPr bwMode="auto">
                          <a:xfrm>
                            <a:off x="382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12839668" name="Rectangle 282"/>
                        <wps:cNvSpPr>
                          <a:spLocks noChangeArrowheads="1"/>
                        </wps:cNvSpPr>
                        <wps:spPr bwMode="auto">
                          <a:xfrm>
                            <a:off x="4252"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47251968" name="Rectangle 283"/>
                        <wps:cNvSpPr>
                          <a:spLocks noChangeArrowheads="1"/>
                        </wps:cNvSpPr>
                        <wps:spPr bwMode="auto">
                          <a:xfrm>
                            <a:off x="467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40508324" name="Rectangle 284"/>
                        <wps:cNvSpPr>
                          <a:spLocks noChangeArrowheads="1"/>
                        </wps:cNvSpPr>
                        <wps:spPr bwMode="auto">
                          <a:xfrm>
                            <a:off x="5103"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51532061" name="Rectangle 285"/>
                        <wps:cNvSpPr>
                          <a:spLocks noChangeArrowheads="1"/>
                        </wps:cNvSpPr>
                        <wps:spPr bwMode="auto">
                          <a:xfrm>
                            <a:off x="552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83476974" name="Rectangle 286"/>
                        <wps:cNvSpPr>
                          <a:spLocks noChangeArrowheads="1"/>
                        </wps:cNvSpPr>
                        <wps:spPr bwMode="auto">
                          <a:xfrm>
                            <a:off x="5953"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12582753" name="Rectangle 287"/>
                        <wps:cNvSpPr>
                          <a:spLocks noChangeArrowheads="1"/>
                        </wps:cNvSpPr>
                        <wps:spPr bwMode="auto">
                          <a:xfrm>
                            <a:off x="6379"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89357154" name="Rectangle 288"/>
                        <wps:cNvSpPr>
                          <a:spLocks noChangeArrowheads="1"/>
                        </wps:cNvSpPr>
                        <wps:spPr bwMode="auto">
                          <a:xfrm>
                            <a:off x="6804"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53180887" name="Rectangle 289"/>
                        <wps:cNvSpPr>
                          <a:spLocks noChangeArrowheads="1"/>
                        </wps:cNvSpPr>
                        <wps:spPr bwMode="auto">
                          <a:xfrm>
                            <a:off x="7229"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77891399" name="Rectangle 290"/>
                        <wps:cNvSpPr>
                          <a:spLocks noChangeArrowheads="1"/>
                        </wps:cNvSpPr>
                        <wps:spPr bwMode="auto">
                          <a:xfrm>
                            <a:off x="765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25059419" name="Rectangle 291"/>
                        <wps:cNvSpPr>
                          <a:spLocks noChangeArrowheads="1"/>
                        </wps:cNvSpPr>
                        <wps:spPr bwMode="auto">
                          <a:xfrm>
                            <a:off x="8080"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96189156" name="Rectangle 292"/>
                        <wps:cNvSpPr>
                          <a:spLocks noChangeArrowheads="1"/>
                        </wps:cNvSpPr>
                        <wps:spPr bwMode="auto">
                          <a:xfrm>
                            <a:off x="850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47463216" name="Rectangle 293"/>
                        <wps:cNvSpPr>
                          <a:spLocks noChangeArrowheads="1"/>
                        </wps:cNvSpPr>
                        <wps:spPr bwMode="auto">
                          <a:xfrm>
                            <a:off x="8930"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56084680" name="Rectangle 294"/>
                        <wps:cNvSpPr>
                          <a:spLocks noChangeArrowheads="1"/>
                        </wps:cNvSpPr>
                        <wps:spPr bwMode="auto">
                          <a:xfrm>
                            <a:off x="935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10751847" name="Rectangle 295"/>
                        <wps:cNvSpPr>
                          <a:spLocks noChangeArrowheads="1"/>
                        </wps:cNvSpPr>
                        <wps:spPr bwMode="auto">
                          <a:xfrm>
                            <a:off x="978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875865623" name="Group 296"/>
                      <wpg:cNvGrpSpPr>
                        <a:grpSpLocks/>
                      </wpg:cNvGrpSpPr>
                      <wpg:grpSpPr bwMode="auto">
                        <a:xfrm>
                          <a:off x="1701" y="11230"/>
                          <a:ext cx="8505" cy="426"/>
                          <a:chOff x="1701" y="1824"/>
                          <a:chExt cx="8505" cy="426"/>
                        </a:xfrm>
                      </wpg:grpSpPr>
                      <wps:wsp>
                        <wps:cNvPr id="218453910" name="Rectangle 297"/>
                        <wps:cNvSpPr>
                          <a:spLocks noChangeArrowheads="1"/>
                        </wps:cNvSpPr>
                        <wps:spPr bwMode="auto">
                          <a:xfrm>
                            <a:off x="170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98018847" name="Rectangle 298"/>
                        <wps:cNvSpPr>
                          <a:spLocks noChangeArrowheads="1"/>
                        </wps:cNvSpPr>
                        <wps:spPr bwMode="auto">
                          <a:xfrm>
                            <a:off x="212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12211249" name="Rectangle 299"/>
                        <wps:cNvSpPr>
                          <a:spLocks noChangeArrowheads="1"/>
                        </wps:cNvSpPr>
                        <wps:spPr bwMode="auto">
                          <a:xfrm>
                            <a:off x="2551"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14360042" name="Rectangle 300"/>
                        <wps:cNvSpPr>
                          <a:spLocks noChangeArrowheads="1"/>
                        </wps:cNvSpPr>
                        <wps:spPr bwMode="auto">
                          <a:xfrm>
                            <a:off x="297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55114777" name="Rectangle 301"/>
                        <wps:cNvSpPr>
                          <a:spLocks noChangeArrowheads="1"/>
                        </wps:cNvSpPr>
                        <wps:spPr bwMode="auto">
                          <a:xfrm>
                            <a:off x="3402"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44126715" name="Rectangle 302"/>
                        <wps:cNvSpPr>
                          <a:spLocks noChangeArrowheads="1"/>
                        </wps:cNvSpPr>
                        <wps:spPr bwMode="auto">
                          <a:xfrm>
                            <a:off x="382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21525175" name="Rectangle 303"/>
                        <wps:cNvSpPr>
                          <a:spLocks noChangeArrowheads="1"/>
                        </wps:cNvSpPr>
                        <wps:spPr bwMode="auto">
                          <a:xfrm>
                            <a:off x="4252"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4312954" name="Rectangle 304"/>
                        <wps:cNvSpPr>
                          <a:spLocks noChangeArrowheads="1"/>
                        </wps:cNvSpPr>
                        <wps:spPr bwMode="auto">
                          <a:xfrm>
                            <a:off x="467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83274897" name="Rectangle 305"/>
                        <wps:cNvSpPr>
                          <a:spLocks noChangeArrowheads="1"/>
                        </wps:cNvSpPr>
                        <wps:spPr bwMode="auto">
                          <a:xfrm>
                            <a:off x="5103"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72745872" name="Rectangle 306"/>
                        <wps:cNvSpPr>
                          <a:spLocks noChangeArrowheads="1"/>
                        </wps:cNvSpPr>
                        <wps:spPr bwMode="auto">
                          <a:xfrm>
                            <a:off x="552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35816170" name="Rectangle 307"/>
                        <wps:cNvSpPr>
                          <a:spLocks noChangeArrowheads="1"/>
                        </wps:cNvSpPr>
                        <wps:spPr bwMode="auto">
                          <a:xfrm>
                            <a:off x="5953"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61942478" name="Rectangle 308"/>
                        <wps:cNvSpPr>
                          <a:spLocks noChangeArrowheads="1"/>
                        </wps:cNvSpPr>
                        <wps:spPr bwMode="auto">
                          <a:xfrm>
                            <a:off x="6379"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2085382" name="Rectangle 309"/>
                        <wps:cNvSpPr>
                          <a:spLocks noChangeArrowheads="1"/>
                        </wps:cNvSpPr>
                        <wps:spPr bwMode="auto">
                          <a:xfrm>
                            <a:off x="6804"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09049673" name="Rectangle 310"/>
                        <wps:cNvSpPr>
                          <a:spLocks noChangeArrowheads="1"/>
                        </wps:cNvSpPr>
                        <wps:spPr bwMode="auto">
                          <a:xfrm>
                            <a:off x="7229"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52725489" name="Rectangle 311"/>
                        <wps:cNvSpPr>
                          <a:spLocks noChangeArrowheads="1"/>
                        </wps:cNvSpPr>
                        <wps:spPr bwMode="auto">
                          <a:xfrm>
                            <a:off x="765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74835335" name="Rectangle 312"/>
                        <wps:cNvSpPr>
                          <a:spLocks noChangeArrowheads="1"/>
                        </wps:cNvSpPr>
                        <wps:spPr bwMode="auto">
                          <a:xfrm>
                            <a:off x="8080"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77042794" name="Rectangle 313"/>
                        <wps:cNvSpPr>
                          <a:spLocks noChangeArrowheads="1"/>
                        </wps:cNvSpPr>
                        <wps:spPr bwMode="auto">
                          <a:xfrm>
                            <a:off x="850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46423040" name="Rectangle 314"/>
                        <wps:cNvSpPr>
                          <a:spLocks noChangeArrowheads="1"/>
                        </wps:cNvSpPr>
                        <wps:spPr bwMode="auto">
                          <a:xfrm>
                            <a:off x="8930"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04986507" name="Rectangle 315"/>
                        <wps:cNvSpPr>
                          <a:spLocks noChangeArrowheads="1"/>
                        </wps:cNvSpPr>
                        <wps:spPr bwMode="auto">
                          <a:xfrm>
                            <a:off x="935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83688707" name="Rectangle 316"/>
                        <wps:cNvSpPr>
                          <a:spLocks noChangeArrowheads="1"/>
                        </wps:cNvSpPr>
                        <wps:spPr bwMode="auto">
                          <a:xfrm>
                            <a:off x="978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883861231" name="Group 317"/>
                      <wpg:cNvGrpSpPr>
                        <a:grpSpLocks/>
                      </wpg:cNvGrpSpPr>
                      <wpg:grpSpPr bwMode="auto">
                        <a:xfrm>
                          <a:off x="1701" y="11902"/>
                          <a:ext cx="8505" cy="426"/>
                          <a:chOff x="1701" y="1824"/>
                          <a:chExt cx="8505" cy="426"/>
                        </a:xfrm>
                      </wpg:grpSpPr>
                      <wps:wsp>
                        <wps:cNvPr id="1138764683" name="Rectangle 318"/>
                        <wps:cNvSpPr>
                          <a:spLocks noChangeArrowheads="1"/>
                        </wps:cNvSpPr>
                        <wps:spPr bwMode="auto">
                          <a:xfrm>
                            <a:off x="170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74768481" name="Rectangle 319"/>
                        <wps:cNvSpPr>
                          <a:spLocks noChangeArrowheads="1"/>
                        </wps:cNvSpPr>
                        <wps:spPr bwMode="auto">
                          <a:xfrm>
                            <a:off x="212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08248662" name="Rectangle 320"/>
                        <wps:cNvSpPr>
                          <a:spLocks noChangeArrowheads="1"/>
                        </wps:cNvSpPr>
                        <wps:spPr bwMode="auto">
                          <a:xfrm>
                            <a:off x="2551"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84368928" name="Rectangle 321"/>
                        <wps:cNvSpPr>
                          <a:spLocks noChangeArrowheads="1"/>
                        </wps:cNvSpPr>
                        <wps:spPr bwMode="auto">
                          <a:xfrm>
                            <a:off x="297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99468234" name="Rectangle 322"/>
                        <wps:cNvSpPr>
                          <a:spLocks noChangeArrowheads="1"/>
                        </wps:cNvSpPr>
                        <wps:spPr bwMode="auto">
                          <a:xfrm>
                            <a:off x="3402"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90800513" name="Rectangle 323"/>
                        <wps:cNvSpPr>
                          <a:spLocks noChangeArrowheads="1"/>
                        </wps:cNvSpPr>
                        <wps:spPr bwMode="auto">
                          <a:xfrm>
                            <a:off x="382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51124366" name="Rectangle 324"/>
                        <wps:cNvSpPr>
                          <a:spLocks noChangeArrowheads="1"/>
                        </wps:cNvSpPr>
                        <wps:spPr bwMode="auto">
                          <a:xfrm>
                            <a:off x="4252"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97089305" name="Rectangle 325"/>
                        <wps:cNvSpPr>
                          <a:spLocks noChangeArrowheads="1"/>
                        </wps:cNvSpPr>
                        <wps:spPr bwMode="auto">
                          <a:xfrm>
                            <a:off x="467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4925791" name="Rectangle 326"/>
                        <wps:cNvSpPr>
                          <a:spLocks noChangeArrowheads="1"/>
                        </wps:cNvSpPr>
                        <wps:spPr bwMode="auto">
                          <a:xfrm>
                            <a:off x="5103"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83628813" name="Rectangle 327"/>
                        <wps:cNvSpPr>
                          <a:spLocks noChangeArrowheads="1"/>
                        </wps:cNvSpPr>
                        <wps:spPr bwMode="auto">
                          <a:xfrm>
                            <a:off x="552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30358975" name="Rectangle 328"/>
                        <wps:cNvSpPr>
                          <a:spLocks noChangeArrowheads="1"/>
                        </wps:cNvSpPr>
                        <wps:spPr bwMode="auto">
                          <a:xfrm>
                            <a:off x="5953"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19731277" name="Rectangle 329"/>
                        <wps:cNvSpPr>
                          <a:spLocks noChangeArrowheads="1"/>
                        </wps:cNvSpPr>
                        <wps:spPr bwMode="auto">
                          <a:xfrm>
                            <a:off x="6379"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04889156" name="Rectangle 330"/>
                        <wps:cNvSpPr>
                          <a:spLocks noChangeArrowheads="1"/>
                        </wps:cNvSpPr>
                        <wps:spPr bwMode="auto">
                          <a:xfrm>
                            <a:off x="6804"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3355631" name="Rectangle 331"/>
                        <wps:cNvSpPr>
                          <a:spLocks noChangeArrowheads="1"/>
                        </wps:cNvSpPr>
                        <wps:spPr bwMode="auto">
                          <a:xfrm>
                            <a:off x="7229"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89820668" name="Rectangle 332"/>
                        <wps:cNvSpPr>
                          <a:spLocks noChangeArrowheads="1"/>
                        </wps:cNvSpPr>
                        <wps:spPr bwMode="auto">
                          <a:xfrm>
                            <a:off x="765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75529761" name="Rectangle 333"/>
                        <wps:cNvSpPr>
                          <a:spLocks noChangeArrowheads="1"/>
                        </wps:cNvSpPr>
                        <wps:spPr bwMode="auto">
                          <a:xfrm>
                            <a:off x="8080"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1219952" name="Rectangle 334"/>
                        <wps:cNvSpPr>
                          <a:spLocks noChangeArrowheads="1"/>
                        </wps:cNvSpPr>
                        <wps:spPr bwMode="auto">
                          <a:xfrm>
                            <a:off x="850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46106571" name="Rectangle 335"/>
                        <wps:cNvSpPr>
                          <a:spLocks noChangeArrowheads="1"/>
                        </wps:cNvSpPr>
                        <wps:spPr bwMode="auto">
                          <a:xfrm>
                            <a:off x="8930"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79035538" name="Rectangle 336"/>
                        <wps:cNvSpPr>
                          <a:spLocks noChangeArrowheads="1"/>
                        </wps:cNvSpPr>
                        <wps:spPr bwMode="auto">
                          <a:xfrm>
                            <a:off x="935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63460143" name="Rectangle 337"/>
                        <wps:cNvSpPr>
                          <a:spLocks noChangeArrowheads="1"/>
                        </wps:cNvSpPr>
                        <wps:spPr bwMode="auto">
                          <a:xfrm>
                            <a:off x="978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567992044" name="Group 338"/>
                      <wpg:cNvGrpSpPr>
                        <a:grpSpLocks/>
                      </wpg:cNvGrpSpPr>
                      <wpg:grpSpPr bwMode="auto">
                        <a:xfrm>
                          <a:off x="1701" y="12573"/>
                          <a:ext cx="8505" cy="426"/>
                          <a:chOff x="1701" y="1824"/>
                          <a:chExt cx="8505" cy="426"/>
                        </a:xfrm>
                      </wpg:grpSpPr>
                      <wps:wsp>
                        <wps:cNvPr id="537447300" name="Rectangle 339"/>
                        <wps:cNvSpPr>
                          <a:spLocks noChangeArrowheads="1"/>
                        </wps:cNvSpPr>
                        <wps:spPr bwMode="auto">
                          <a:xfrm>
                            <a:off x="170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8385475" name="Rectangle 340"/>
                        <wps:cNvSpPr>
                          <a:spLocks noChangeArrowheads="1"/>
                        </wps:cNvSpPr>
                        <wps:spPr bwMode="auto">
                          <a:xfrm>
                            <a:off x="212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97963912" name="Rectangle 341"/>
                        <wps:cNvSpPr>
                          <a:spLocks noChangeArrowheads="1"/>
                        </wps:cNvSpPr>
                        <wps:spPr bwMode="auto">
                          <a:xfrm>
                            <a:off x="2551"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88815191" name="Rectangle 342"/>
                        <wps:cNvSpPr>
                          <a:spLocks noChangeArrowheads="1"/>
                        </wps:cNvSpPr>
                        <wps:spPr bwMode="auto">
                          <a:xfrm>
                            <a:off x="297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48172786" name="Rectangle 343"/>
                        <wps:cNvSpPr>
                          <a:spLocks noChangeArrowheads="1"/>
                        </wps:cNvSpPr>
                        <wps:spPr bwMode="auto">
                          <a:xfrm>
                            <a:off x="3402"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8455660" name="Rectangle 344"/>
                        <wps:cNvSpPr>
                          <a:spLocks noChangeArrowheads="1"/>
                        </wps:cNvSpPr>
                        <wps:spPr bwMode="auto">
                          <a:xfrm>
                            <a:off x="382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01250181" name="Rectangle 345"/>
                        <wps:cNvSpPr>
                          <a:spLocks noChangeArrowheads="1"/>
                        </wps:cNvSpPr>
                        <wps:spPr bwMode="auto">
                          <a:xfrm>
                            <a:off x="4252"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40925039" name="Rectangle 346"/>
                        <wps:cNvSpPr>
                          <a:spLocks noChangeArrowheads="1"/>
                        </wps:cNvSpPr>
                        <wps:spPr bwMode="auto">
                          <a:xfrm>
                            <a:off x="467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83505961" name="Rectangle 347"/>
                        <wps:cNvSpPr>
                          <a:spLocks noChangeArrowheads="1"/>
                        </wps:cNvSpPr>
                        <wps:spPr bwMode="auto">
                          <a:xfrm>
                            <a:off x="5103"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19626362" name="Rectangle 348"/>
                        <wps:cNvSpPr>
                          <a:spLocks noChangeArrowheads="1"/>
                        </wps:cNvSpPr>
                        <wps:spPr bwMode="auto">
                          <a:xfrm>
                            <a:off x="552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33714401" name="Rectangle 349"/>
                        <wps:cNvSpPr>
                          <a:spLocks noChangeArrowheads="1"/>
                        </wps:cNvSpPr>
                        <wps:spPr bwMode="auto">
                          <a:xfrm>
                            <a:off x="5953"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77265680" name="Rectangle 350"/>
                        <wps:cNvSpPr>
                          <a:spLocks noChangeArrowheads="1"/>
                        </wps:cNvSpPr>
                        <wps:spPr bwMode="auto">
                          <a:xfrm>
                            <a:off x="6379"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37032556" name="Rectangle 351"/>
                        <wps:cNvSpPr>
                          <a:spLocks noChangeArrowheads="1"/>
                        </wps:cNvSpPr>
                        <wps:spPr bwMode="auto">
                          <a:xfrm>
                            <a:off x="6804"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7253659" name="Rectangle 352"/>
                        <wps:cNvSpPr>
                          <a:spLocks noChangeArrowheads="1"/>
                        </wps:cNvSpPr>
                        <wps:spPr bwMode="auto">
                          <a:xfrm>
                            <a:off x="7229"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16790634" name="Rectangle 353"/>
                        <wps:cNvSpPr>
                          <a:spLocks noChangeArrowheads="1"/>
                        </wps:cNvSpPr>
                        <wps:spPr bwMode="auto">
                          <a:xfrm>
                            <a:off x="765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8570464" name="Rectangle 354"/>
                        <wps:cNvSpPr>
                          <a:spLocks noChangeArrowheads="1"/>
                        </wps:cNvSpPr>
                        <wps:spPr bwMode="auto">
                          <a:xfrm>
                            <a:off x="8080"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27323835" name="Rectangle 355"/>
                        <wps:cNvSpPr>
                          <a:spLocks noChangeArrowheads="1"/>
                        </wps:cNvSpPr>
                        <wps:spPr bwMode="auto">
                          <a:xfrm>
                            <a:off x="850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35871733" name="Rectangle 356"/>
                        <wps:cNvSpPr>
                          <a:spLocks noChangeArrowheads="1"/>
                        </wps:cNvSpPr>
                        <wps:spPr bwMode="auto">
                          <a:xfrm>
                            <a:off x="8930"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43133177" name="Rectangle 357"/>
                        <wps:cNvSpPr>
                          <a:spLocks noChangeArrowheads="1"/>
                        </wps:cNvSpPr>
                        <wps:spPr bwMode="auto">
                          <a:xfrm>
                            <a:off x="935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56600095" name="Rectangle 358"/>
                        <wps:cNvSpPr>
                          <a:spLocks noChangeArrowheads="1"/>
                        </wps:cNvSpPr>
                        <wps:spPr bwMode="auto">
                          <a:xfrm>
                            <a:off x="978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669130557" name="Group 359"/>
                      <wpg:cNvGrpSpPr>
                        <a:grpSpLocks/>
                      </wpg:cNvGrpSpPr>
                      <wpg:grpSpPr bwMode="auto">
                        <a:xfrm>
                          <a:off x="1701" y="13245"/>
                          <a:ext cx="8505" cy="426"/>
                          <a:chOff x="1701" y="1824"/>
                          <a:chExt cx="8505" cy="426"/>
                        </a:xfrm>
                      </wpg:grpSpPr>
                      <wps:wsp>
                        <wps:cNvPr id="1731650356" name="Rectangle 360"/>
                        <wps:cNvSpPr>
                          <a:spLocks noChangeArrowheads="1"/>
                        </wps:cNvSpPr>
                        <wps:spPr bwMode="auto">
                          <a:xfrm>
                            <a:off x="170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47171311" name="Rectangle 361"/>
                        <wps:cNvSpPr>
                          <a:spLocks noChangeArrowheads="1"/>
                        </wps:cNvSpPr>
                        <wps:spPr bwMode="auto">
                          <a:xfrm>
                            <a:off x="212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44698838" name="Rectangle 362"/>
                        <wps:cNvSpPr>
                          <a:spLocks noChangeArrowheads="1"/>
                        </wps:cNvSpPr>
                        <wps:spPr bwMode="auto">
                          <a:xfrm>
                            <a:off x="2551"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50281685" name="Rectangle 363"/>
                        <wps:cNvSpPr>
                          <a:spLocks noChangeArrowheads="1"/>
                        </wps:cNvSpPr>
                        <wps:spPr bwMode="auto">
                          <a:xfrm>
                            <a:off x="297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24320970" name="Rectangle 364"/>
                        <wps:cNvSpPr>
                          <a:spLocks noChangeArrowheads="1"/>
                        </wps:cNvSpPr>
                        <wps:spPr bwMode="auto">
                          <a:xfrm>
                            <a:off x="3402"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36520173" name="Rectangle 365"/>
                        <wps:cNvSpPr>
                          <a:spLocks noChangeArrowheads="1"/>
                        </wps:cNvSpPr>
                        <wps:spPr bwMode="auto">
                          <a:xfrm>
                            <a:off x="382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28567008" name="Rectangle 366"/>
                        <wps:cNvSpPr>
                          <a:spLocks noChangeArrowheads="1"/>
                        </wps:cNvSpPr>
                        <wps:spPr bwMode="auto">
                          <a:xfrm>
                            <a:off x="4252"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82972786" name="Rectangle 367"/>
                        <wps:cNvSpPr>
                          <a:spLocks noChangeArrowheads="1"/>
                        </wps:cNvSpPr>
                        <wps:spPr bwMode="auto">
                          <a:xfrm>
                            <a:off x="467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54569872" name="Rectangle 368"/>
                        <wps:cNvSpPr>
                          <a:spLocks noChangeArrowheads="1"/>
                        </wps:cNvSpPr>
                        <wps:spPr bwMode="auto">
                          <a:xfrm>
                            <a:off x="5103"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96381785" name="Rectangle 369"/>
                        <wps:cNvSpPr>
                          <a:spLocks noChangeArrowheads="1"/>
                        </wps:cNvSpPr>
                        <wps:spPr bwMode="auto">
                          <a:xfrm>
                            <a:off x="552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4586204" name="Rectangle 370"/>
                        <wps:cNvSpPr>
                          <a:spLocks noChangeArrowheads="1"/>
                        </wps:cNvSpPr>
                        <wps:spPr bwMode="auto">
                          <a:xfrm>
                            <a:off x="5953"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6739617" name="Rectangle 371"/>
                        <wps:cNvSpPr>
                          <a:spLocks noChangeArrowheads="1"/>
                        </wps:cNvSpPr>
                        <wps:spPr bwMode="auto">
                          <a:xfrm>
                            <a:off x="6379"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64914227" name="Rectangle 372"/>
                        <wps:cNvSpPr>
                          <a:spLocks noChangeArrowheads="1"/>
                        </wps:cNvSpPr>
                        <wps:spPr bwMode="auto">
                          <a:xfrm>
                            <a:off x="6804"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81188221" name="Rectangle 373"/>
                        <wps:cNvSpPr>
                          <a:spLocks noChangeArrowheads="1"/>
                        </wps:cNvSpPr>
                        <wps:spPr bwMode="auto">
                          <a:xfrm>
                            <a:off x="7229"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41968604" name="Rectangle 374"/>
                        <wps:cNvSpPr>
                          <a:spLocks noChangeArrowheads="1"/>
                        </wps:cNvSpPr>
                        <wps:spPr bwMode="auto">
                          <a:xfrm>
                            <a:off x="765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43678513" name="Rectangle 375"/>
                        <wps:cNvSpPr>
                          <a:spLocks noChangeArrowheads="1"/>
                        </wps:cNvSpPr>
                        <wps:spPr bwMode="auto">
                          <a:xfrm>
                            <a:off x="8080"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99772223" name="Rectangle 376"/>
                        <wps:cNvSpPr>
                          <a:spLocks noChangeArrowheads="1"/>
                        </wps:cNvSpPr>
                        <wps:spPr bwMode="auto">
                          <a:xfrm>
                            <a:off x="850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89075711" name="Rectangle 377"/>
                        <wps:cNvSpPr>
                          <a:spLocks noChangeArrowheads="1"/>
                        </wps:cNvSpPr>
                        <wps:spPr bwMode="auto">
                          <a:xfrm>
                            <a:off x="8930"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45460912" name="Rectangle 378"/>
                        <wps:cNvSpPr>
                          <a:spLocks noChangeArrowheads="1"/>
                        </wps:cNvSpPr>
                        <wps:spPr bwMode="auto">
                          <a:xfrm>
                            <a:off x="935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09985772" name="Rectangle 379"/>
                        <wps:cNvSpPr>
                          <a:spLocks noChangeArrowheads="1"/>
                        </wps:cNvSpPr>
                        <wps:spPr bwMode="auto">
                          <a:xfrm>
                            <a:off x="978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521852805" name="Group 380"/>
                      <wpg:cNvGrpSpPr>
                        <a:grpSpLocks/>
                      </wpg:cNvGrpSpPr>
                      <wpg:grpSpPr bwMode="auto">
                        <a:xfrm>
                          <a:off x="1701" y="13917"/>
                          <a:ext cx="8505" cy="426"/>
                          <a:chOff x="1701" y="1824"/>
                          <a:chExt cx="8505" cy="426"/>
                        </a:xfrm>
                      </wpg:grpSpPr>
                      <wps:wsp>
                        <wps:cNvPr id="307784299" name="Rectangle 381"/>
                        <wps:cNvSpPr>
                          <a:spLocks noChangeArrowheads="1"/>
                        </wps:cNvSpPr>
                        <wps:spPr bwMode="auto">
                          <a:xfrm>
                            <a:off x="170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46744890" name="Rectangle 382"/>
                        <wps:cNvSpPr>
                          <a:spLocks noChangeArrowheads="1"/>
                        </wps:cNvSpPr>
                        <wps:spPr bwMode="auto">
                          <a:xfrm>
                            <a:off x="212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9038087" name="Rectangle 383"/>
                        <wps:cNvSpPr>
                          <a:spLocks noChangeArrowheads="1"/>
                        </wps:cNvSpPr>
                        <wps:spPr bwMode="auto">
                          <a:xfrm>
                            <a:off x="2551"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97670643" name="Rectangle 384"/>
                        <wps:cNvSpPr>
                          <a:spLocks noChangeArrowheads="1"/>
                        </wps:cNvSpPr>
                        <wps:spPr bwMode="auto">
                          <a:xfrm>
                            <a:off x="297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92608620" name="Rectangle 385"/>
                        <wps:cNvSpPr>
                          <a:spLocks noChangeArrowheads="1"/>
                        </wps:cNvSpPr>
                        <wps:spPr bwMode="auto">
                          <a:xfrm>
                            <a:off x="3402"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20790664" name="Rectangle 386"/>
                        <wps:cNvSpPr>
                          <a:spLocks noChangeArrowheads="1"/>
                        </wps:cNvSpPr>
                        <wps:spPr bwMode="auto">
                          <a:xfrm>
                            <a:off x="382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5002568" name="Rectangle 387"/>
                        <wps:cNvSpPr>
                          <a:spLocks noChangeArrowheads="1"/>
                        </wps:cNvSpPr>
                        <wps:spPr bwMode="auto">
                          <a:xfrm>
                            <a:off x="4252"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1527243" name="Rectangle 388"/>
                        <wps:cNvSpPr>
                          <a:spLocks noChangeArrowheads="1"/>
                        </wps:cNvSpPr>
                        <wps:spPr bwMode="auto">
                          <a:xfrm>
                            <a:off x="467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49159372" name="Rectangle 389"/>
                        <wps:cNvSpPr>
                          <a:spLocks noChangeArrowheads="1"/>
                        </wps:cNvSpPr>
                        <wps:spPr bwMode="auto">
                          <a:xfrm>
                            <a:off x="5103"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86135310" name="Rectangle 390"/>
                        <wps:cNvSpPr>
                          <a:spLocks noChangeArrowheads="1"/>
                        </wps:cNvSpPr>
                        <wps:spPr bwMode="auto">
                          <a:xfrm>
                            <a:off x="552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6188460" name="Rectangle 391"/>
                        <wps:cNvSpPr>
                          <a:spLocks noChangeArrowheads="1"/>
                        </wps:cNvSpPr>
                        <wps:spPr bwMode="auto">
                          <a:xfrm>
                            <a:off x="5953"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37350055" name="Rectangle 392"/>
                        <wps:cNvSpPr>
                          <a:spLocks noChangeArrowheads="1"/>
                        </wps:cNvSpPr>
                        <wps:spPr bwMode="auto">
                          <a:xfrm>
                            <a:off x="6379"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23793897" name="Rectangle 393"/>
                        <wps:cNvSpPr>
                          <a:spLocks noChangeArrowheads="1"/>
                        </wps:cNvSpPr>
                        <wps:spPr bwMode="auto">
                          <a:xfrm>
                            <a:off x="6804"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70092439" name="Rectangle 394"/>
                        <wps:cNvSpPr>
                          <a:spLocks noChangeArrowheads="1"/>
                        </wps:cNvSpPr>
                        <wps:spPr bwMode="auto">
                          <a:xfrm>
                            <a:off x="7229"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426155" name="Rectangle 395"/>
                        <wps:cNvSpPr>
                          <a:spLocks noChangeArrowheads="1"/>
                        </wps:cNvSpPr>
                        <wps:spPr bwMode="auto">
                          <a:xfrm>
                            <a:off x="765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67022693" name="Rectangle 396"/>
                        <wps:cNvSpPr>
                          <a:spLocks noChangeArrowheads="1"/>
                        </wps:cNvSpPr>
                        <wps:spPr bwMode="auto">
                          <a:xfrm>
                            <a:off x="8080"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49925646" name="Rectangle 397"/>
                        <wps:cNvSpPr>
                          <a:spLocks noChangeArrowheads="1"/>
                        </wps:cNvSpPr>
                        <wps:spPr bwMode="auto">
                          <a:xfrm>
                            <a:off x="850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5265350" name="Rectangle 398"/>
                        <wps:cNvSpPr>
                          <a:spLocks noChangeArrowheads="1"/>
                        </wps:cNvSpPr>
                        <wps:spPr bwMode="auto">
                          <a:xfrm>
                            <a:off x="8930"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52584377" name="Rectangle 399"/>
                        <wps:cNvSpPr>
                          <a:spLocks noChangeArrowheads="1"/>
                        </wps:cNvSpPr>
                        <wps:spPr bwMode="auto">
                          <a:xfrm>
                            <a:off x="935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2437462" name="Rectangle 400"/>
                        <wps:cNvSpPr>
                          <a:spLocks noChangeArrowheads="1"/>
                        </wps:cNvSpPr>
                        <wps:spPr bwMode="auto">
                          <a:xfrm>
                            <a:off x="978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352059103" name="Group 401"/>
                      <wpg:cNvGrpSpPr>
                        <a:grpSpLocks/>
                      </wpg:cNvGrpSpPr>
                      <wpg:grpSpPr bwMode="auto">
                        <a:xfrm>
                          <a:off x="1701" y="14589"/>
                          <a:ext cx="8505" cy="426"/>
                          <a:chOff x="1701" y="1824"/>
                          <a:chExt cx="8505" cy="426"/>
                        </a:xfrm>
                      </wpg:grpSpPr>
                      <wps:wsp>
                        <wps:cNvPr id="12384523" name="Rectangle 402"/>
                        <wps:cNvSpPr>
                          <a:spLocks noChangeArrowheads="1"/>
                        </wps:cNvSpPr>
                        <wps:spPr bwMode="auto">
                          <a:xfrm>
                            <a:off x="170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21841608" name="Rectangle 403"/>
                        <wps:cNvSpPr>
                          <a:spLocks noChangeArrowheads="1"/>
                        </wps:cNvSpPr>
                        <wps:spPr bwMode="auto">
                          <a:xfrm>
                            <a:off x="212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7032196" name="Rectangle 404"/>
                        <wps:cNvSpPr>
                          <a:spLocks noChangeArrowheads="1"/>
                        </wps:cNvSpPr>
                        <wps:spPr bwMode="auto">
                          <a:xfrm>
                            <a:off x="2551"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07800789" name="Rectangle 405"/>
                        <wps:cNvSpPr>
                          <a:spLocks noChangeArrowheads="1"/>
                        </wps:cNvSpPr>
                        <wps:spPr bwMode="auto">
                          <a:xfrm>
                            <a:off x="297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97609517" name="Rectangle 406"/>
                        <wps:cNvSpPr>
                          <a:spLocks noChangeArrowheads="1"/>
                        </wps:cNvSpPr>
                        <wps:spPr bwMode="auto">
                          <a:xfrm>
                            <a:off x="3402"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99842036" name="Rectangle 407"/>
                        <wps:cNvSpPr>
                          <a:spLocks noChangeArrowheads="1"/>
                        </wps:cNvSpPr>
                        <wps:spPr bwMode="auto">
                          <a:xfrm>
                            <a:off x="3827"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5059015" name="Rectangle 408"/>
                        <wps:cNvSpPr>
                          <a:spLocks noChangeArrowheads="1"/>
                        </wps:cNvSpPr>
                        <wps:spPr bwMode="auto">
                          <a:xfrm>
                            <a:off x="4252"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5019476" name="Rectangle 409"/>
                        <wps:cNvSpPr>
                          <a:spLocks noChangeArrowheads="1"/>
                        </wps:cNvSpPr>
                        <wps:spPr bwMode="auto">
                          <a:xfrm>
                            <a:off x="467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9890529" name="Rectangle 410"/>
                        <wps:cNvSpPr>
                          <a:spLocks noChangeArrowheads="1"/>
                        </wps:cNvSpPr>
                        <wps:spPr bwMode="auto">
                          <a:xfrm>
                            <a:off x="5103"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28363069" name="Rectangle 411"/>
                        <wps:cNvSpPr>
                          <a:spLocks noChangeArrowheads="1"/>
                        </wps:cNvSpPr>
                        <wps:spPr bwMode="auto">
                          <a:xfrm>
                            <a:off x="5528"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1213249" name="Rectangle 412"/>
                        <wps:cNvSpPr>
                          <a:spLocks noChangeArrowheads="1"/>
                        </wps:cNvSpPr>
                        <wps:spPr bwMode="auto">
                          <a:xfrm>
                            <a:off x="5953"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10740602" name="Rectangle 413"/>
                        <wps:cNvSpPr>
                          <a:spLocks noChangeArrowheads="1"/>
                        </wps:cNvSpPr>
                        <wps:spPr bwMode="auto">
                          <a:xfrm>
                            <a:off x="6379"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0297265" name="Rectangle 414"/>
                        <wps:cNvSpPr>
                          <a:spLocks noChangeArrowheads="1"/>
                        </wps:cNvSpPr>
                        <wps:spPr bwMode="auto">
                          <a:xfrm>
                            <a:off x="6804"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85000255" name="Rectangle 415"/>
                        <wps:cNvSpPr>
                          <a:spLocks noChangeArrowheads="1"/>
                        </wps:cNvSpPr>
                        <wps:spPr bwMode="auto">
                          <a:xfrm>
                            <a:off x="7229"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16547176" name="Rectangle 416"/>
                        <wps:cNvSpPr>
                          <a:spLocks noChangeArrowheads="1"/>
                        </wps:cNvSpPr>
                        <wps:spPr bwMode="auto">
                          <a:xfrm>
                            <a:off x="765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90393590" name="Rectangle 417"/>
                        <wps:cNvSpPr>
                          <a:spLocks noChangeArrowheads="1"/>
                        </wps:cNvSpPr>
                        <wps:spPr bwMode="auto">
                          <a:xfrm>
                            <a:off x="8080"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8642287" name="Rectangle 418"/>
                        <wps:cNvSpPr>
                          <a:spLocks noChangeArrowheads="1"/>
                        </wps:cNvSpPr>
                        <wps:spPr bwMode="auto">
                          <a:xfrm>
                            <a:off x="8505"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90582869" name="Rectangle 419"/>
                        <wps:cNvSpPr>
                          <a:spLocks noChangeArrowheads="1"/>
                        </wps:cNvSpPr>
                        <wps:spPr bwMode="auto">
                          <a:xfrm>
                            <a:off x="8930" y="1824"/>
                            <a:ext cx="426"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4718071" name="Rectangle 420"/>
                        <wps:cNvSpPr>
                          <a:spLocks noChangeArrowheads="1"/>
                        </wps:cNvSpPr>
                        <wps:spPr bwMode="auto">
                          <a:xfrm>
                            <a:off x="9356"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75837652" name="Rectangle 421"/>
                        <wps:cNvSpPr>
                          <a:spLocks noChangeArrowheads="1"/>
                        </wps:cNvSpPr>
                        <wps:spPr bwMode="auto">
                          <a:xfrm>
                            <a:off x="9781" y="1824"/>
                            <a:ext cx="425" cy="426"/>
                          </a:xfrm>
                          <a:prstGeom prst="rect">
                            <a:avLst/>
                          </a:prstGeom>
                          <a:noFill/>
                          <a:ln w="3175" algn="ctr">
                            <a:solidFill>
                              <a:srgbClr val="3333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F9DE00" id="Group 422" o:spid="_x0000_s1026" style="position:absolute;margin-left:0;margin-top:22.35pt;width:482pt;height:660.05pt;z-index:251657216" coordorigin="1701,1824" coordsize="8505,13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">
              <v:group id="Group 22" o:spid="_x0000_s1027" style="position:absolute;left:1701;top:1824;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">
                <v:rect id="Rectangle 2" o:spid="_x0000_s1028"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" filled="f" strokecolor="#333" strokeweight=".25pt"/>
                <v:rect id="Rectangle 3" o:spid="_x0000_s1029"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" filled="f" strokecolor="#333" strokeweight=".25pt"/>
                <v:rect id="Rectangle 4" o:spid="_x0000_s1030"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" filled="f" strokecolor="#333" strokeweight=".25pt"/>
                <v:rect id="Rectangle 5" o:spid="_x0000_s1031"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" filled="f" strokecolor="#333" strokeweight=".25pt"/>
                <v:rect id="Rectangle 6" o:spid="_x0000_s1032"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" filled="f" strokecolor="#333" strokeweight=".25pt"/>
                <v:rect id="Rectangle 7" o:spid="_x0000_s1033"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" filled="f" strokecolor="#333" strokeweight=".25pt"/>
                <v:rect id="Rectangle 8" o:spid="_x0000_s1034"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" filled="f" strokecolor="#333" strokeweight=".25pt"/>
                <v:rect id="Rectangle 9" o:spid="_x0000_s1035"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" filled="f" strokecolor="#333" strokeweight=".25pt"/>
                <v:rect id="Rectangle 10" o:spid="_x0000_s1036"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" filled="f" strokecolor="#333" strokeweight=".25pt"/>
                <v:rect id="Rectangle 11" o:spid="_x0000_s1037"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" filled="f" strokecolor="#333" strokeweight=".25pt"/>
                <v:rect id="Rectangle 12" o:spid="_x0000_s1038"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" filled="f" strokecolor="#333" strokeweight=".25pt"/>
                <v:rect id="Rectangle 13" o:spid="_x0000_s1039"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" filled="f" strokecolor="#333" strokeweight=".25pt"/>
                <v:rect id="Rectangle 14" o:spid="_x0000_s1040"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" filled="f" strokecolor="#333" strokeweight=".25pt"/>
                <v:rect id="Rectangle 15" o:spid="_x0000_s1041"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" filled="f" strokecolor="#333" strokeweight=".25pt"/>
                <v:rect id="Rectangle 16" o:spid="_x0000_s1042"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" filled="f" strokecolor="#333" strokeweight=".25pt"/>
                <v:rect id="Rectangle 17" o:spid="_x0000_s1043"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" filled="f" strokecolor="#333" strokeweight=".25pt"/>
                <v:rect id="Rectangle 18" o:spid="_x0000_s1044"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" filled="f" strokecolor="#333" strokeweight=".25pt"/>
                <v:rect id="Rectangle 19" o:spid="_x0000_s1045"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" filled="f" strokecolor="#333" strokeweight=".25pt"/>
                <v:rect id="Rectangle 20" o:spid="_x0000_s1046"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" filled="f" strokecolor="#333" strokeweight=".25pt"/>
                <v:rect id="Rectangle 21" o:spid="_x0000_s1047"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" filled="f" strokecolor="#333" strokeweight=".25pt"/>
              </v:group>
              <v:group id="Group 23" o:spid="_x0000_s1048" style="position:absolute;left:1701;top:2496;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">
                <v:rect id="Rectangle 24" o:spid="_x0000_s1049"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" filled="f" strokecolor="#333" strokeweight=".25pt"/>
                <v:rect id="Rectangle 25" o:spid="_x0000_s1050"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" filled="f" strokecolor="#333" strokeweight=".25pt"/>
                <v:rect id="Rectangle 26" o:spid="_x0000_s1051"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" filled="f" strokecolor="#333" strokeweight=".25pt"/>
                <v:rect id="Rectangle 27" o:spid="_x0000_s1052"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" filled="f" strokecolor="#333" strokeweight=".25pt"/>
                <v:rect id="Rectangle 28" o:spid="_x0000_s1053"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" filled="f" strokecolor="#333" strokeweight=".25pt"/>
                <v:rect id="Rectangle 29" o:spid="_x0000_s1054"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" filled="f" strokecolor="#333" strokeweight=".25pt"/>
                <v:rect id="Rectangle 30" o:spid="_x0000_s1055"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" filled="f" strokecolor="#333" strokeweight=".25pt"/>
                <v:rect id="Rectangle 31" o:spid="_x0000_s1056"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" filled="f" strokecolor="#333" strokeweight=".25pt"/>
                <v:rect id="Rectangle 32" o:spid="_x0000_s1057"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" filled="f" strokecolor="#333" strokeweight=".25pt"/>
                <v:rect id="Rectangle 33" o:spid="_x0000_s1058"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" filled="f" strokecolor="#333" strokeweight=".25pt"/>
                <v:rect id="Rectangle 34" o:spid="_x0000_s1059"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" filled="f" strokecolor="#333" strokeweight=".25pt"/>
                <v:rect id="Rectangle 35" o:spid="_x0000_s1060"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" filled="f" strokecolor="#333" strokeweight=".25pt"/>
                <v:rect id="Rectangle 36" o:spid="_x0000_s1061"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" filled="f" strokecolor="#333" strokeweight=".25pt"/>
                <v:rect id="Rectangle 37" o:spid="_x0000_s1062"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" filled="f" strokecolor="#333" strokeweight=".25pt"/>
                <v:rect id="Rectangle 38" o:spid="_x0000_s1063"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" filled="f" strokecolor="#333" strokeweight=".25pt"/>
                <v:rect id="Rectangle 39" o:spid="_x0000_s1064"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" filled="f" strokecolor="#333" strokeweight=".25pt"/>
                <v:rect id="Rectangle 40" o:spid="_x0000_s1065"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" filled="f" strokecolor="#333" strokeweight=".25pt"/>
                <v:rect id="Rectangle 41" o:spid="_x0000_s1066"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" filled="f" strokecolor="#333" strokeweight=".25pt"/>
                <v:rect id="Rectangle 42" o:spid="_x0000_s1067"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" filled="f" strokecolor="#333" strokeweight=".25pt"/>
                <v:rect id="Rectangle 43" o:spid="_x0000_s1068"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" filled="f" strokecolor="#333" strokeweight=".25pt"/>
              </v:group>
              <v:group id="Group 44" o:spid="_x0000_s1069" style="position:absolute;left:1701;top:3168;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">
                <v:rect id="Rectangle 45" o:spid="_x0000_s1070"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" filled="f" strokecolor="#333" strokeweight=".25pt"/>
                <v:rect id="Rectangle 46" o:spid="_x0000_s1071"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" filled="f" strokecolor="#333" strokeweight=".25pt"/>
                <v:rect id="Rectangle 47" o:spid="_x0000_s1072"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" filled="f" strokecolor="#333" strokeweight=".25pt"/>
                <v:rect id="Rectangle 48" o:spid="_x0000_s1073"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" filled="f" strokecolor="#333" strokeweight=".25pt"/>
                <v:rect id="Rectangle 49" o:spid="_x0000_s1074"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" filled="f" strokecolor="#333" strokeweight=".25pt"/>
                <v:rect id="Rectangle 50" o:spid="_x0000_s1075"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" filled="f" strokecolor="#333" strokeweight=".25pt"/>
                <v:rect id="Rectangle 51" o:spid="_x0000_s1076"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" filled="f" strokecolor="#333" strokeweight=".25pt"/>
                <v:rect id="Rectangle 52" o:spid="_x0000_s1077"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" filled="f" strokecolor="#333" strokeweight=".25pt"/>
                <v:rect id="Rectangle 53" o:spid="_x0000_s1078"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" filled="f" strokecolor="#333" strokeweight=".25pt"/>
                <v:rect id="Rectangle 54" o:spid="_x0000_s1079"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" filled="f" strokecolor="#333" strokeweight=".25pt"/>
                <v:rect id="Rectangle 55" o:spid="_x0000_s1080"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" filled="f" strokecolor="#333" strokeweight=".25pt"/>
                <v:rect id="Rectangle 56" o:spid="_x0000_s1081"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" filled="f" strokecolor="#333" strokeweight=".25pt"/>
                <v:rect id="Rectangle 57" o:spid="_x0000_s1082"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" filled="f" strokecolor="#333" strokeweight=".25pt"/>
                <v:rect id="Rectangle 58" o:spid="_x0000_s1083"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" filled="f" strokecolor="#333" strokeweight=".25pt"/>
                <v:rect id="Rectangle 59" o:spid="_x0000_s1084"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" filled="f" strokecolor="#333" strokeweight=".25pt"/>
                <v:rect id="Rectangle 60" o:spid="_x0000_s1085"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" filled="f" strokecolor="#333" strokeweight=".25pt"/>
                <v:rect id="Rectangle 61" o:spid="_x0000_s1086"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" filled="f" strokecolor="#333" strokeweight=".25pt"/>
                <v:rect id="Rectangle 62" o:spid="_x0000_s1087"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" filled="f" strokecolor="#333" strokeweight=".25pt"/>
                <v:rect id="Rectangle 63" o:spid="_x0000_s1088"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" filled="f" strokecolor="#333" strokeweight=".25pt"/>
                <v:rect id="Rectangle 64" o:spid="_x0000_s1089"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" filled="f" strokecolor="#333" strokeweight=".25pt"/>
              </v:group>
              <v:group id="Group 65" o:spid="_x0000_s1090" style="position:absolute;left:1701;top:3839;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">
                <v:rect id="Rectangle 66" o:spid="_x0000_s1091"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" filled="f" strokecolor="#333" strokeweight=".25pt"/>
                <v:rect id="Rectangle 67" o:spid="_x0000_s1092"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" filled="f" strokecolor="#333" strokeweight=".25pt"/>
                <v:rect id="Rectangle 68" o:spid="_x0000_s1093"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" filled="f" strokecolor="#333" strokeweight=".25pt"/>
                <v:rect id="Rectangle 69" o:spid="_x0000_s1094"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" filled="f" strokecolor="#333" strokeweight=".25pt"/>
                <v:rect id="Rectangle 70" o:spid="_x0000_s1095"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" filled="f" strokecolor="#333" strokeweight=".25pt"/>
                <v:rect id="Rectangle 71" o:spid="_x0000_s1096"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" filled="f" strokecolor="#333" strokeweight=".25pt"/>
                <v:rect id="Rectangle 72" o:spid="_x0000_s1097"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" filled="f" strokecolor="#333" strokeweight=".25pt"/>
                <v:rect id="Rectangle 73" o:spid="_x0000_s1098"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" filled="f" strokecolor="#333" strokeweight=".25pt"/>
                <v:rect id="Rectangle 74" o:spid="_x0000_s1099"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" filled="f" strokecolor="#333" strokeweight=".25pt"/>
                <v:rect id="Rectangle 75" o:spid="_x0000_s1100"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" filled="f" strokecolor="#333" strokeweight=".25pt"/>
                <v:rect id="Rectangle 76" o:spid="_x0000_s1101"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" filled="f" strokecolor="#333" strokeweight=".25pt"/>
                <v:rect id="Rectangle 77" o:spid="_x0000_s1102"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" filled="f" strokecolor="#333" strokeweight=".25pt"/>
                <v:rect id="Rectangle 78" o:spid="_x0000_s1103"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" filled="f" strokecolor="#333" strokeweight=".25pt"/>
                <v:rect id="Rectangle 79" o:spid="_x0000_s1104"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" filled="f" strokecolor="#333" strokeweight=".25pt"/>
                <v:rect id="Rectangle 80" o:spid="_x0000_s1105"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" filled="f" strokecolor="#333" strokeweight=".25pt"/>
                <v:rect id="Rectangle 81" o:spid="_x0000_s1106"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" filled="f" strokecolor="#333" strokeweight=".25pt"/>
                <v:rect id="Rectangle 82" o:spid="_x0000_s1107"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" filled="f" strokecolor="#333" strokeweight=".25pt"/>
                <v:rect id="Rectangle 83" o:spid="_x0000_s1108"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" filled="f" strokecolor="#333" strokeweight=".25pt"/>
                <v:rect id="Rectangle 84" o:spid="_x0000_s1109"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" filled="f" strokecolor="#333" strokeweight=".25pt"/>
                <v:rect id="Rectangle 85" o:spid="_x0000_s1110"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" filled="f" strokecolor="#333" strokeweight=".25pt"/>
              </v:group>
              <v:group id="Group 86" o:spid="_x0000_s1111" style="position:absolute;left:1701;top:4511;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">
                <v:rect id="Rectangle 87" o:spid="_x0000_s1112"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" filled="f" strokecolor="#333" strokeweight=".25pt"/>
                <v:rect id="Rectangle 88" o:spid="_x0000_s1113"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" filled="f" strokecolor="#333" strokeweight=".25pt"/>
                <v:rect id="Rectangle 89" o:spid="_x0000_s1114"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" filled="f" strokecolor="#333" strokeweight=".25pt"/>
                <v:rect id="Rectangle 90" o:spid="_x0000_s1115"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" filled="f" strokecolor="#333" strokeweight=".25pt"/>
                <v:rect id="Rectangle 91" o:spid="_x0000_s1116"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" filled="f" strokecolor="#333" strokeweight=".25pt"/>
                <v:rect id="Rectangle 92" o:spid="_x0000_s1117"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" filled="f" strokecolor="#333" strokeweight=".25pt"/>
                <v:rect id="Rectangle 93" o:spid="_x0000_s1118"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" filled="f" strokecolor="#333" strokeweight=".25pt"/>
                <v:rect id="Rectangle 94" o:spid="_x0000_s1119"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" filled="f" strokecolor="#333" strokeweight=".25pt"/>
                <v:rect id="Rectangle 95" o:spid="_x0000_s1120"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" filled="f" strokecolor="#333" strokeweight=".25pt"/>
                <v:rect id="Rectangle 96" o:spid="_x0000_s1121"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" filled="f" strokecolor="#333" strokeweight=".25pt"/>
                <v:rect id="Rectangle 97" o:spid="_x0000_s1122"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" filled="f" strokecolor="#333" strokeweight=".25pt"/>
                <v:rect id="Rectangle 98" o:spid="_x0000_s1123"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" filled="f" strokecolor="#333" strokeweight=".25pt"/>
                <v:rect id="Rectangle 99" o:spid="_x0000_s1124"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" filled="f" strokecolor="#333" strokeweight=".25pt"/>
                <v:rect id="Rectangle 100" o:spid="_x0000_s1125"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" filled="f" strokecolor="#333" strokeweight=".25pt"/>
                <v:rect id="Rectangle 101" o:spid="_x0000_s1126"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" filled="f" strokecolor="#333" strokeweight=".25pt"/>
                <v:rect id="Rectangle 102" o:spid="_x0000_s1127"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" filled="f" strokecolor="#333" strokeweight=".25pt"/>
                <v:rect id="Rectangle 103" o:spid="_x0000_s1128"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" filled="f" strokecolor="#333" strokeweight=".25pt"/>
                <v:rect id="Rectangle 104" o:spid="_x0000_s1129"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" filled="f" strokecolor="#333" strokeweight=".25pt"/>
                <v:rect id="Rectangle 105" o:spid="_x0000_s1130"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" filled="f" strokecolor="#333" strokeweight=".25pt"/>
                <v:rect id="Rectangle 106" o:spid="_x0000_s1131"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" filled="f" strokecolor="#333" strokeweight=".25pt"/>
              </v:group>
              <v:group id="Group 107" o:spid="_x0000_s1132" style="position:absolute;left:1701;top:5183;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">
                <v:rect id="Rectangle 108" o:spid="_x0000_s1133"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" filled="f" strokecolor="#333" strokeweight=".25pt"/>
                <v:rect id="Rectangle 109" o:spid="_x0000_s1134"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" filled="f" strokecolor="#333" strokeweight=".25pt"/>
                <v:rect id="Rectangle 110" o:spid="_x0000_s1135"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" filled="f" strokecolor="#333" strokeweight=".25pt"/>
                <v:rect id="Rectangle 111" o:spid="_x0000_s1136"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" filled="f" strokecolor="#333" strokeweight=".25pt"/>
                <v:rect id="Rectangle 112" o:spid="_x0000_s1137"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" filled="f" strokecolor="#333" strokeweight=".25pt"/>
                <v:rect id="Rectangle 113" o:spid="_x0000_s1138"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" filled="f" strokecolor="#333" strokeweight=".25pt"/>
                <v:rect id="Rectangle 114" o:spid="_x0000_s1139"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" filled="f" strokecolor="#333" strokeweight=".25pt"/>
                <v:rect id="Rectangle 115" o:spid="_x0000_s1140"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" filled="f" strokecolor="#333" strokeweight=".25pt"/>
                <v:rect id="Rectangle 116" o:spid="_x0000_s1141"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" filled="f" strokecolor="#333" strokeweight=".25pt"/>
                <v:rect id="Rectangle 117" o:spid="_x0000_s1142"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" filled="f" strokecolor="#333" strokeweight=".25pt"/>
                <v:rect id="Rectangle 118" o:spid="_x0000_s1143"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" filled="f" strokecolor="#333" strokeweight=".25pt"/>
                <v:rect id="Rectangle 119" o:spid="_x0000_s1144"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" filled="f" strokecolor="#333" strokeweight=".25pt"/>
                <v:rect id="Rectangle 120" o:spid="_x0000_s1145"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" filled="f" strokecolor="#333" strokeweight=".25pt"/>
                <v:rect id="Rectangle 121" o:spid="_x0000_s1146"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" filled="f" strokecolor="#333" strokeweight=".25pt"/>
                <v:rect id="Rectangle 122" o:spid="_x0000_s1147"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" filled="f" strokecolor="#333" strokeweight=".25pt"/>
                <v:rect id="Rectangle 123" o:spid="_x0000_s1148"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" filled="f" strokecolor="#333" strokeweight=".25pt"/>
                <v:rect id="Rectangle 124" o:spid="_x0000_s1149"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" filled="f" strokecolor="#333" strokeweight=".25pt"/>
                <v:rect id="Rectangle 125" o:spid="_x0000_s1150"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" filled="f" strokecolor="#333" strokeweight=".25pt"/>
                <v:rect id="Rectangle 126" o:spid="_x0000_s1151"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" filled="f" strokecolor="#333" strokeweight=".25pt"/>
                <v:rect id="Rectangle 127" o:spid="_x0000_s1152"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" filled="f" strokecolor="#333" strokeweight=".25pt"/>
              </v:group>
              <v:group id="Group 128" o:spid="_x0000_s1153" style="position:absolute;left:1701;top:5855;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">
                <v:rect id="Rectangle 129" o:spid="_x0000_s1154"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" filled="f" strokecolor="#333" strokeweight=".25pt"/>
                <v:rect id="Rectangle 130" o:spid="_x0000_s1155"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" filled="f" strokecolor="#333" strokeweight=".25pt"/>
                <v:rect id="Rectangle 131" o:spid="_x0000_s1156"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" filled="f" strokecolor="#333" strokeweight=".25pt"/>
                <v:rect id="Rectangle 132" o:spid="_x0000_s1157"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" filled="f" strokecolor="#333" strokeweight=".25pt"/>
                <v:rect id="Rectangle 133" o:spid="_x0000_s1158"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" filled="f" strokecolor="#333" strokeweight=".25pt"/>
                <v:rect id="Rectangle 134" o:spid="_x0000_s1159"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" filled="f" strokecolor="#333" strokeweight=".25pt"/>
                <v:rect id="Rectangle 135" o:spid="_x0000_s1160"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" filled="f" strokecolor="#333" strokeweight=".25pt"/>
                <v:rect id="Rectangle 136" o:spid="_x0000_s1161"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" filled="f" strokecolor="#333" strokeweight=".25pt"/>
                <v:rect id="Rectangle 137" o:spid="_x0000_s1162"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" filled="f" strokecolor="#333" strokeweight=".25pt"/>
                <v:rect id="Rectangle 138" o:spid="_x0000_s1163"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" filled="f" strokecolor="#333" strokeweight=".25pt"/>
                <v:rect id="Rectangle 139" o:spid="_x0000_s1164"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" filled="f" strokecolor="#333" strokeweight=".25pt"/>
                <v:rect id="Rectangle 140" o:spid="_x0000_s1165"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" filled="f" strokecolor="#333" strokeweight=".25pt"/>
                <v:rect id="Rectangle 141" o:spid="_x0000_s1166"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" filled="f" strokecolor="#333" strokeweight=".25pt"/>
                <v:rect id="Rectangle 142" o:spid="_x0000_s1167"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" filled="f" strokecolor="#333" strokeweight=".25pt"/>
                <v:rect id="Rectangle 143" o:spid="_x0000_s1168"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" filled="f" strokecolor="#333" strokeweight=".25pt"/>
                <v:rect id="Rectangle 144" o:spid="_x0000_s1169"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" filled="f" strokecolor="#333" strokeweight=".25pt"/>
                <v:rect id="Rectangle 145" o:spid="_x0000_s1170"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" filled="f" strokecolor="#333" strokeweight=".25pt"/>
                <v:rect id="Rectangle 146" o:spid="_x0000_s1171"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" filled="f" strokecolor="#333" strokeweight=".25pt"/>
                <v:rect id="Rectangle 147" o:spid="_x0000_s1172"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" filled="f" strokecolor="#333" strokeweight=".25pt"/>
                <v:rect id="Rectangle 148" o:spid="_x0000_s1173"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" filled="f" strokecolor="#333" strokeweight=".25pt"/>
              </v:group>
              <v:group id="Group 149" o:spid="_x0000_s1174" style="position:absolute;left:1701;top:6527;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">
                <v:rect id="Rectangle 150" o:spid="_x0000_s1175"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" filled="f" strokecolor="#333" strokeweight=".25pt"/>
                <v:rect id="Rectangle 151" o:spid="_x0000_s1176"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" filled="f" strokecolor="#333" strokeweight=".25pt"/>
                <v:rect id="Rectangle 152" o:spid="_x0000_s1177"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" filled="f" strokecolor="#333" strokeweight=".25pt"/>
                <v:rect id="Rectangle 153" o:spid="_x0000_s1178"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" filled="f" strokecolor="#333" strokeweight=".25pt"/>
                <v:rect id="Rectangle 154" o:spid="_x0000_s1179"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" filled="f" strokecolor="#333" strokeweight=".25pt"/>
                <v:rect id="Rectangle 155" o:spid="_x0000_s1180"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" filled="f" strokecolor="#333" strokeweight=".25pt"/>
                <v:rect id="Rectangle 156" o:spid="_x0000_s1181"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" filled="f" strokecolor="#333" strokeweight=".25pt"/>
                <v:rect id="Rectangle 157" o:spid="_x0000_s1182"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" filled="f" strokecolor="#333" strokeweight=".25pt"/>
                <v:rect id="Rectangle 158" o:spid="_x0000_s1183"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" filled="f" strokecolor="#333" strokeweight=".25pt"/>
                <v:rect id="Rectangle 159" o:spid="_x0000_s1184"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" filled="f" strokecolor="#333" strokeweight=".25pt"/>
                <v:rect id="Rectangle 160" o:spid="_x0000_s1185"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" filled="f" strokecolor="#333" strokeweight=".25pt"/>
                <v:rect id="Rectangle 161" o:spid="_x0000_s1186"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" filled="f" strokecolor="#333" strokeweight=".25pt"/>
                <v:rect id="Rectangle 162" o:spid="_x0000_s1187"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" filled="f" strokecolor="#333" strokeweight=".25pt"/>
                <v:rect id="Rectangle 163" o:spid="_x0000_s1188"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" filled="f" strokecolor="#333" strokeweight=".25pt"/>
                <v:rect id="Rectangle 164" o:spid="_x0000_s1189"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" filled="f" strokecolor="#333" strokeweight=".25pt"/>
                <v:rect id="Rectangle 165" o:spid="_x0000_s1190"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" filled="f" strokecolor="#333" strokeweight=".25pt"/>
                <v:rect id="Rectangle 166" o:spid="_x0000_s1191"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" filled="f" strokecolor="#333" strokeweight=".25pt"/>
                <v:rect id="Rectangle 167" o:spid="_x0000_s1192"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" filled="f" strokecolor="#333" strokeweight=".25pt"/>
                <v:rect id="Rectangle 168" o:spid="_x0000_s1193"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" filled="f" strokecolor="#333" strokeweight=".25pt"/>
                <v:rect id="Rectangle 169" o:spid="_x0000_s1194"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" filled="f" strokecolor="#333" strokeweight=".25pt"/>
              </v:group>
              <v:group id="Group 170" o:spid="_x0000_s1195" style="position:absolute;left:1701;top:7199;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">
                <v:rect id="Rectangle 171" o:spid="_x0000_s1196"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" filled="f" strokecolor="#333" strokeweight=".25pt"/>
                <v:rect id="Rectangle 172" o:spid="_x0000_s1197"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" filled="f" strokecolor="#333" strokeweight=".25pt"/>
                <v:rect id="Rectangle 173" o:spid="_x0000_s1198"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" filled="f" strokecolor="#333" strokeweight=".25pt"/>
                <v:rect id="Rectangle 174" o:spid="_x0000_s1199"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" filled="f" strokecolor="#333" strokeweight=".25pt"/>
                <v:rect id="Rectangle 175" o:spid="_x0000_s1200"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" filled="f" strokecolor="#333" strokeweight=".25pt"/>
                <v:rect id="Rectangle 176" o:spid="_x0000_s1201"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" filled="f" strokecolor="#333" strokeweight=".25pt"/>
                <v:rect id="Rectangle 177" o:spid="_x0000_s1202"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" filled="f" strokecolor="#333" strokeweight=".25pt"/>
                <v:rect id="Rectangle 178" o:spid="_x0000_s1203"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" filled="f" strokecolor="#333" strokeweight=".25pt"/>
                <v:rect id="Rectangle 179" o:spid="_x0000_s1204"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" filled="f" strokecolor="#333" strokeweight=".25pt"/>
                <v:rect id="Rectangle 180" o:spid="_x0000_s1205"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" filled="f" strokecolor="#333" strokeweight=".25pt"/>
                <v:rect id="Rectangle 181" o:spid="_x0000_s1206"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" filled="f" strokecolor="#333" strokeweight=".25pt"/>
                <v:rect id="Rectangle 182" o:spid="_x0000_s1207"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" filled="f" strokecolor="#333" strokeweight=".25pt"/>
                <v:rect id="Rectangle 183" o:spid="_x0000_s1208"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" filled="f" strokecolor="#333" strokeweight=".25pt"/>
                <v:rect id="Rectangle 184" o:spid="_x0000_s1209"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" filled="f" strokecolor="#333" strokeweight=".25pt"/>
                <v:rect id="Rectangle 185" o:spid="_x0000_s1210"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" filled="f" strokecolor="#333" strokeweight=".25pt"/>
                <v:rect id="Rectangle 186" o:spid="_x0000_s1211"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" filled="f" strokecolor="#333" strokeweight=".25pt"/>
                <v:rect id="Rectangle 187" o:spid="_x0000_s1212"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" filled="f" strokecolor="#333" strokeweight=".25pt"/>
                <v:rect id="Rectangle 188" o:spid="_x0000_s1213"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" filled="f" strokecolor="#333" strokeweight=".25pt"/>
                <v:rect id="Rectangle 189" o:spid="_x0000_s1214"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" filled="f" strokecolor="#333" strokeweight=".25pt"/>
                <v:rect id="Rectangle 190" o:spid="_x0000_s1215"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" filled="f" strokecolor="#333" strokeweight=".25pt"/>
              </v:group>
              <v:group id="Group 191" o:spid="_x0000_s1216" style="position:absolute;left:1701;top:7870;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">
                <v:rect id="Rectangle 192" o:spid="_x0000_s1217"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" filled="f" strokecolor="#333" strokeweight=".25pt"/>
                <v:rect id="Rectangle 193" o:spid="_x0000_s1218"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" filled="f" strokecolor="#333" strokeweight=".25pt"/>
                <v:rect id="Rectangle 194" o:spid="_x0000_s1219"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" filled="f" strokecolor="#333" strokeweight=".25pt"/>
                <v:rect id="Rectangle 195" o:spid="_x0000_s1220"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" filled="f" strokecolor="#333" strokeweight=".25pt"/>
                <v:rect id="Rectangle 196" o:spid="_x0000_s1221"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" filled="f" strokecolor="#333" strokeweight=".25pt"/>
                <v:rect id="Rectangle 197" o:spid="_x0000_s1222"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" filled="f" strokecolor="#333" strokeweight=".25pt"/>
                <v:rect id="Rectangle 198" o:spid="_x0000_s1223"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" filled="f" strokecolor="#333" strokeweight=".25pt"/>
                <v:rect id="Rectangle 199" o:spid="_x0000_s1224"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" filled="f" strokecolor="#333" strokeweight=".25pt"/>
                <v:rect id="Rectangle 200" o:spid="_x0000_s1225"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" filled="f" strokecolor="#333" strokeweight=".25pt"/>
                <v:rect id="Rectangle 201" o:spid="_x0000_s1226"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" filled="f" strokecolor="#333" strokeweight=".25pt"/>
                <v:rect id="Rectangle 202" o:spid="_x0000_s1227"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" filled="f" strokecolor="#333" strokeweight=".25pt"/>
                <v:rect id="Rectangle 203" o:spid="_x0000_s1228"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" filled="f" strokecolor="#333" strokeweight=".25pt"/>
                <v:rect id="Rectangle 204" o:spid="_x0000_s1229"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" filled="f" strokecolor="#333" strokeweight=".25pt"/>
                <v:rect id="Rectangle 205" o:spid="_x0000_s1230"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" filled="f" strokecolor="#333" strokeweight=".25pt"/>
                <v:rect id="Rectangle 206" o:spid="_x0000_s1231"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" filled="f" strokecolor="#333" strokeweight=".25pt"/>
                <v:rect id="Rectangle 207" o:spid="_x0000_s1232"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" filled="f" strokecolor="#333" strokeweight=".25pt"/>
                <v:rect id="Rectangle 208" o:spid="_x0000_s1233"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" filled="f" strokecolor="#333" strokeweight=".25pt"/>
                <v:rect id="Rectangle 209" o:spid="_x0000_s1234"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" filled="f" strokecolor="#333" strokeweight=".25pt"/>
                <v:rect id="Rectangle 210" o:spid="_x0000_s1235"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" filled="f" strokecolor="#333" strokeweight=".25pt"/>
                <v:rect id="Rectangle 211" o:spid="_x0000_s1236"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" filled="f" strokecolor="#333" strokeweight=".25pt"/>
              </v:group>
              <v:group id="Group 212" o:spid="_x0000_s1237" style="position:absolute;left:1701;top:8542;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">
                <v:rect id="Rectangle 213" o:spid="_x0000_s1238"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" filled="f" strokecolor="#333" strokeweight=".25pt"/>
                <v:rect id="Rectangle 214" o:spid="_x0000_s1239"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" filled="f" strokecolor="#333" strokeweight=".25pt"/>
                <v:rect id="Rectangle 215" o:spid="_x0000_s1240"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" filled="f" strokecolor="#333" strokeweight=".25pt"/>
                <v:rect id="Rectangle 216" o:spid="_x0000_s1241"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" filled="f" strokecolor="#333" strokeweight=".25pt"/>
                <v:rect id="Rectangle 217" o:spid="_x0000_s1242"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" filled="f" strokecolor="#333" strokeweight=".25pt"/>
                <v:rect id="Rectangle 218" o:spid="_x0000_s1243"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" filled="f" strokecolor="#333" strokeweight=".25pt"/>
                <v:rect id="Rectangle 219" o:spid="_x0000_s1244"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" filled="f" strokecolor="#333" strokeweight=".25pt"/>
                <v:rect id="Rectangle 220" o:spid="_x0000_s1245"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" filled="f" strokecolor="#333" strokeweight=".25pt"/>
                <v:rect id="Rectangle 221" o:spid="_x0000_s1246"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" filled="f" strokecolor="#333" strokeweight=".25pt"/>
                <v:rect id="Rectangle 222" o:spid="_x0000_s1247"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" filled="f" strokecolor="#333" strokeweight=".25pt"/>
                <v:rect id="Rectangle 223" o:spid="_x0000_s1248"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" filled="f" strokecolor="#333" strokeweight=".25pt"/>
                <v:rect id="Rectangle 224" o:spid="_x0000_s1249"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" filled="f" strokecolor="#333" strokeweight=".25pt"/>
                <v:rect id="Rectangle 225" o:spid="_x0000_s1250"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" filled="f" strokecolor="#333" strokeweight=".25pt"/>
                <v:rect id="Rectangle 226" o:spid="_x0000_s1251"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" filled="f" strokecolor="#333" strokeweight=".25pt"/>
                <v:rect id="Rectangle 227" o:spid="_x0000_s1252"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" filled="f" strokecolor="#333" strokeweight=".25pt"/>
                <v:rect id="Rectangle 228" o:spid="_x0000_s1253"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" filled="f" strokecolor="#333" strokeweight=".25pt"/>
                <v:rect id="Rectangle 229" o:spid="_x0000_s1254"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" filled="f" strokecolor="#333" strokeweight=".25pt"/>
                <v:rect id="Rectangle 230" o:spid="_x0000_s1255"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" filled="f" strokecolor="#333" strokeweight=".25pt"/>
                <v:rect id="Rectangle 231" o:spid="_x0000_s1256"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" filled="f" strokecolor="#333" strokeweight=".25pt"/>
                <v:rect id="Rectangle 232" o:spid="_x0000_s1257"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" filled="f" strokecolor="#333" strokeweight=".25pt"/>
              </v:group>
              <v:group id="Group 233" o:spid="_x0000_s1258" style="position:absolute;left:1701;top:9214;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">
                <v:rect id="Rectangle 234" o:spid="_x0000_s1259"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" filled="f" strokecolor="#333" strokeweight=".25pt"/>
                <v:rect id="Rectangle 235" o:spid="_x0000_s1260"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" filled="f" strokecolor="#333" strokeweight=".25pt"/>
                <v:rect id="Rectangle 236" o:spid="_x0000_s1261"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" filled="f" strokecolor="#333" strokeweight=".25pt"/>
                <v:rect id="Rectangle 237" o:spid="_x0000_s1262"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" filled="f" strokecolor="#333" strokeweight=".25pt"/>
                <v:rect id="Rectangle 238" o:spid="_x0000_s1263"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" filled="f" strokecolor="#333" strokeweight=".25pt"/>
                <v:rect id="Rectangle 239" o:spid="_x0000_s1264"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" filled="f" strokecolor="#333" strokeweight=".25pt"/>
                <v:rect id="Rectangle 240" o:spid="_x0000_s1265"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" filled="f" strokecolor="#333" strokeweight=".25pt"/>
                <v:rect id="Rectangle 241" o:spid="_x0000_s1266"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" filled="f" strokecolor="#333" strokeweight=".25pt"/>
                <v:rect id="Rectangle 242" o:spid="_x0000_s1267"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" filled="f" strokecolor="#333" strokeweight=".25pt"/>
                <v:rect id="Rectangle 243" o:spid="_x0000_s1268"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" filled="f" strokecolor="#333" strokeweight=".25pt"/>
                <v:rect id="Rectangle 244" o:spid="_x0000_s1269"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" filled="f" strokecolor="#333" strokeweight=".25pt"/>
                <v:rect id="Rectangle 245" o:spid="_x0000_s1270"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" filled="f" strokecolor="#333" strokeweight=".25pt"/>
                <v:rect id="Rectangle 246" o:spid="_x0000_s1271"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" filled="f" strokecolor="#333" strokeweight=".25pt"/>
                <v:rect id="Rectangle 247" o:spid="_x0000_s1272"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" filled="f" strokecolor="#333" strokeweight=".25pt"/>
                <v:rect id="Rectangle 248" o:spid="_x0000_s1273"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" filled="f" strokecolor="#333" strokeweight=".25pt"/>
                <v:rect id="Rectangle 249" o:spid="_x0000_s1274"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" filled="f" strokecolor="#333" strokeweight=".25pt"/>
                <v:rect id="Rectangle 250" o:spid="_x0000_s1275"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" filled="f" strokecolor="#333" strokeweight=".25pt"/>
                <v:rect id="Rectangle 251" o:spid="_x0000_s1276"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" filled="f" strokecolor="#333" strokeweight=".25pt"/>
                <v:rect id="Rectangle 252" o:spid="_x0000_s1277"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" filled="f" strokecolor="#333" strokeweight=".25pt"/>
                <v:rect id="Rectangle 253" o:spid="_x0000_s1278"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" filled="f" strokecolor="#333" strokeweight=".25pt"/>
              </v:group>
              <v:group id="Group 254" o:spid="_x0000_s1279" style="position:absolute;left:1701;top:9886;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">
                <v:rect id="Rectangle 255" o:spid="_x0000_s1280"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" filled="f" strokecolor="#333" strokeweight=".25pt"/>
                <v:rect id="Rectangle 256" o:spid="_x0000_s1281"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" filled="f" strokecolor="#333" strokeweight=".25pt"/>
                <v:rect id="Rectangle 257" o:spid="_x0000_s1282"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" filled="f" strokecolor="#333" strokeweight=".25pt"/>
                <v:rect id="Rectangle 258" o:spid="_x0000_s1283"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" filled="f" strokecolor="#333" strokeweight=".25pt"/>
                <v:rect id="Rectangle 259" o:spid="_x0000_s1284"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" filled="f" strokecolor="#333" strokeweight=".25pt"/>
                <v:rect id="Rectangle 260" o:spid="_x0000_s1285"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" filled="f" strokecolor="#333" strokeweight=".25pt"/>
                <v:rect id="Rectangle 261" o:spid="_x0000_s1286"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" filled="f" strokecolor="#333" strokeweight=".25pt"/>
                <v:rect id="Rectangle 262" o:spid="_x0000_s1287"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" filled="f" strokecolor="#333" strokeweight=".25pt"/>
                <v:rect id="Rectangle 263" o:spid="_x0000_s1288"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" filled="f" strokecolor="#333" strokeweight=".25pt"/>
                <v:rect id="Rectangle 264" o:spid="_x0000_s1289"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" filled="f" strokecolor="#333" strokeweight=".25pt"/>
                <v:rect id="Rectangle 265" o:spid="_x0000_s1290"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" filled="f" strokecolor="#333" strokeweight=".25pt"/>
                <v:rect id="Rectangle 266" o:spid="_x0000_s1291"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" filled="f" strokecolor="#333" strokeweight=".25pt"/>
                <v:rect id="Rectangle 267" o:spid="_x0000_s1292"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" filled="f" strokecolor="#333" strokeweight=".25pt"/>
                <v:rect id="Rectangle 268" o:spid="_x0000_s1293"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" filled="f" strokecolor="#333" strokeweight=".25pt"/>
                <v:rect id="Rectangle 269" o:spid="_x0000_s1294"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" filled="f" strokecolor="#333" strokeweight=".25pt"/>
                <v:rect id="Rectangle 270" o:spid="_x0000_s1295"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" filled="f" strokecolor="#333" strokeweight=".25pt"/>
                <v:rect id="Rectangle 271" o:spid="_x0000_s1296"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" filled="f" strokecolor="#333" strokeweight=".25pt"/>
                <v:rect id="Rectangle 272" o:spid="_x0000_s1297"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" filled="f" strokecolor="#333" strokeweight=".25pt"/>
                <v:rect id="Rectangle 273" o:spid="_x0000_s1298"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" filled="f" strokecolor="#333" strokeweight=".25pt"/>
                <v:rect id="Rectangle 274" o:spid="_x0000_s1299"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" filled="f" strokecolor="#333" strokeweight=".25pt"/>
              </v:group>
              <v:group id="Group 275" o:spid="_x0000_s1300" style="position:absolute;left:1701;top:10558;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">
                <v:rect id="Rectangle 276" o:spid="_x0000_s1301"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" filled="f" strokecolor="#333" strokeweight=".25pt"/>
                <v:rect id="Rectangle 277" o:spid="_x0000_s1302"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" filled="f" strokecolor="#333" strokeweight=".25pt"/>
                <v:rect id="Rectangle 278" o:spid="_x0000_s1303"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" filled="f" strokecolor="#333" strokeweight=".25pt"/>
                <v:rect id="Rectangle 279" o:spid="_x0000_s1304"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" filled="f" strokecolor="#333" strokeweight=".25pt"/>
                <v:rect id="Rectangle 280" o:spid="_x0000_s1305"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" filled="f" strokecolor="#333" strokeweight=".25pt"/>
                <v:rect id="Rectangle 281" o:spid="_x0000_s1306"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" filled="f" strokecolor="#333" strokeweight=".25pt"/>
                <v:rect id="Rectangle 282" o:spid="_x0000_s1307"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" filled="f" strokecolor="#333" strokeweight=".25pt"/>
                <v:rect id="Rectangle 283" o:spid="_x0000_s1308"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" filled="f" strokecolor="#333" strokeweight=".25pt"/>
                <v:rect id="Rectangle 284" o:spid="_x0000_s1309"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" filled="f" strokecolor="#333" strokeweight=".25pt"/>
                <v:rect id="Rectangle 285" o:spid="_x0000_s1310"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" filled="f" strokecolor="#333" strokeweight=".25pt"/>
                <v:rect id="Rectangle 286" o:spid="_x0000_s1311"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" filled="f" strokecolor="#333" strokeweight=".25pt"/>
                <v:rect id="Rectangle 287" o:spid="_x0000_s1312"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" filled="f" strokecolor="#333" strokeweight=".25pt"/>
                <v:rect id="Rectangle 288" o:spid="_x0000_s1313"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" filled="f" strokecolor="#333" strokeweight=".25pt"/>
                <v:rect id="Rectangle 289" o:spid="_x0000_s1314"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" filled="f" strokecolor="#333" strokeweight=".25pt"/>
                <v:rect id="Rectangle 290" o:spid="_x0000_s1315"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" filled="f" strokecolor="#333" strokeweight=".25pt"/>
                <v:rect id="Rectangle 291" o:spid="_x0000_s1316"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" filled="f" strokecolor="#333" strokeweight=".25pt"/>
                <v:rect id="Rectangle 292" o:spid="_x0000_s1317"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" filled="f" strokecolor="#333" strokeweight=".25pt"/>
                <v:rect id="Rectangle 293" o:spid="_x0000_s1318"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" filled="f" strokecolor="#333" strokeweight=".25pt"/>
                <v:rect id="Rectangle 294" o:spid="_x0000_s1319"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" filled="f" strokecolor="#333" strokeweight=".25pt"/>
                <v:rect id="Rectangle 295" o:spid="_x0000_s1320"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" filled="f" strokecolor="#333" strokeweight=".25pt"/>
              </v:group>
              <v:group id="Group 296" o:spid="_x0000_s1321" style="position:absolute;left:1701;top:11230;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">
                <v:rect id="Rectangle 297" o:spid="_x0000_s1322"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" filled="f" strokecolor="#333" strokeweight=".25pt"/>
                <v:rect id="Rectangle 298" o:spid="_x0000_s1323"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" filled="f" strokecolor="#333" strokeweight=".25pt"/>
                <v:rect id="Rectangle 299" o:spid="_x0000_s1324"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" filled="f" strokecolor="#333" strokeweight=".25pt"/>
                <v:rect id="Rectangle 300" o:spid="_x0000_s1325"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" filled="f" strokecolor="#333" strokeweight=".25pt"/>
                <v:rect id="Rectangle 301" o:spid="_x0000_s1326"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" filled="f" strokecolor="#333" strokeweight=".25pt"/>
                <v:rect id="Rectangle 302" o:spid="_x0000_s1327"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" filled="f" strokecolor="#333" strokeweight=".25pt"/>
                <v:rect id="Rectangle 303" o:spid="_x0000_s1328"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" filled="f" strokecolor="#333" strokeweight=".25pt"/>
                <v:rect id="Rectangle 304" o:spid="_x0000_s1329"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" filled="f" strokecolor="#333" strokeweight=".25pt"/>
                <v:rect id="Rectangle 305" o:spid="_x0000_s1330"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" filled="f" strokecolor="#333" strokeweight=".25pt"/>
                <v:rect id="Rectangle 306" o:spid="_x0000_s1331"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" filled="f" strokecolor="#333" strokeweight=".25pt"/>
                <v:rect id="Rectangle 307" o:spid="_x0000_s1332"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" filled="f" strokecolor="#333" strokeweight=".25pt"/>
                <v:rect id="Rectangle 308" o:spid="_x0000_s1333"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" filled="f" strokecolor="#333" strokeweight=".25pt"/>
                <v:rect id="Rectangle 309" o:spid="_x0000_s1334"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" filled="f" strokecolor="#333" strokeweight=".25pt"/>
                <v:rect id="Rectangle 310" o:spid="_x0000_s1335"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" filled="f" strokecolor="#333" strokeweight=".25pt"/>
                <v:rect id="Rectangle 311" o:spid="_x0000_s1336"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" filled="f" strokecolor="#333" strokeweight=".25pt"/>
                <v:rect id="Rectangle 312" o:spid="_x0000_s1337"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" filled="f" strokecolor="#333" strokeweight=".25pt"/>
                <v:rect id="Rectangle 313" o:spid="_x0000_s1338"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" filled="f" strokecolor="#333" strokeweight=".25pt"/>
                <v:rect id="Rectangle 314" o:spid="_x0000_s1339"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" filled="f" strokecolor="#333" strokeweight=".25pt"/>
                <v:rect id="Rectangle 315" o:spid="_x0000_s1340"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" filled="f" strokecolor="#333" strokeweight=".25pt"/>
                <v:rect id="Rectangle 316" o:spid="_x0000_s1341"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" filled="f" strokecolor="#333" strokeweight=".25pt"/>
              </v:group>
              <v:group id="Group 317" o:spid="_x0000_s1342" style="position:absolute;left:1701;top:11902;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">
                <v:rect id="Rectangle 318" o:spid="_x0000_s1343"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" filled="f" strokecolor="#333" strokeweight=".25pt"/>
                <v:rect id="Rectangle 319" o:spid="_x0000_s1344"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" filled="f" strokecolor="#333" strokeweight=".25pt"/>
                <v:rect id="Rectangle 320" o:spid="_x0000_s1345"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" filled="f" strokecolor="#333" strokeweight=".25pt"/>
                <v:rect id="Rectangle 321" o:spid="_x0000_s1346"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" filled="f" strokecolor="#333" strokeweight=".25pt"/>
                <v:rect id="Rectangle 322" o:spid="_x0000_s1347"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" filled="f" strokecolor="#333" strokeweight=".25pt"/>
                <v:rect id="Rectangle 323" o:spid="_x0000_s1348"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" filled="f" strokecolor="#333" strokeweight=".25pt"/>
                <v:rect id="Rectangle 324" o:spid="_x0000_s1349"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" filled="f" strokecolor="#333" strokeweight=".25pt"/>
                <v:rect id="Rectangle 325" o:spid="_x0000_s1350"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" filled="f" strokecolor="#333" strokeweight=".25pt"/>
                <v:rect id="Rectangle 326" o:spid="_x0000_s1351"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" filled="f" strokecolor="#333" strokeweight=".25pt"/>
                <v:rect id="Rectangle 327" o:spid="_x0000_s1352"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" filled="f" strokecolor="#333" strokeweight=".25pt"/>
                <v:rect id="Rectangle 328" o:spid="_x0000_s1353"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" filled="f" strokecolor="#333" strokeweight=".25pt"/>
                <v:rect id="Rectangle 329" o:spid="_x0000_s1354"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" filled="f" strokecolor="#333" strokeweight=".25pt"/>
                <v:rect id="Rectangle 330" o:spid="_x0000_s1355"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" filled="f" strokecolor="#333" strokeweight=".25pt"/>
                <v:rect id="Rectangle 331" o:spid="_x0000_s1356"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" filled="f" strokecolor="#333" strokeweight=".25pt"/>
                <v:rect id="Rectangle 332" o:spid="_x0000_s1357"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" filled="f" strokecolor="#333" strokeweight=".25pt"/>
                <v:rect id="Rectangle 333" o:spid="_x0000_s1358"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" filled="f" strokecolor="#333" strokeweight=".25pt"/>
                <v:rect id="Rectangle 334" o:spid="_x0000_s1359"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" filled="f" strokecolor="#333" strokeweight=".25pt"/>
                <v:rect id="Rectangle 335" o:spid="_x0000_s1360"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" filled="f" strokecolor="#333" strokeweight=".25pt"/>
                <v:rect id="Rectangle 336" o:spid="_x0000_s1361"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" filled="f" strokecolor="#333" strokeweight=".25pt"/>
                <v:rect id="Rectangle 337" o:spid="_x0000_s1362"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" filled="f" strokecolor="#333" strokeweight=".25pt"/>
              </v:group>
              <v:group id="Group 338" o:spid="_x0000_s1363" style="position:absolute;left:1701;top:12573;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">
                <v:rect id="Rectangle 339" o:spid="_x0000_s1364"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" filled="f" strokecolor="#333" strokeweight=".25pt"/>
                <v:rect id="Rectangle 340" o:spid="_x0000_s1365"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" filled="f" strokecolor="#333" strokeweight=".25pt"/>
                <v:rect id="Rectangle 341" o:spid="_x0000_s1366"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" filled="f" strokecolor="#333" strokeweight=".25pt"/>
                <v:rect id="Rectangle 342" o:spid="_x0000_s1367"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" filled="f" strokecolor="#333" strokeweight=".25pt"/>
                <v:rect id="Rectangle 343" o:spid="_x0000_s1368"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" filled="f" strokecolor="#333" strokeweight=".25pt"/>
                <v:rect id="Rectangle 344" o:spid="_x0000_s1369"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" filled="f" strokecolor="#333" strokeweight=".25pt"/>
                <v:rect id="Rectangle 345" o:spid="_x0000_s1370"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" filled="f" strokecolor="#333" strokeweight=".25pt"/>
                <v:rect id="Rectangle 346" o:spid="_x0000_s1371"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" filled="f" strokecolor="#333" strokeweight=".25pt"/>
                <v:rect id="Rectangle 347" o:spid="_x0000_s1372"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" filled="f" strokecolor="#333" strokeweight=".25pt"/>
                <v:rect id="Rectangle 348" o:spid="_x0000_s1373"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" filled="f" strokecolor="#333" strokeweight=".25pt"/>
                <v:rect id="Rectangle 349" o:spid="_x0000_s1374"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" filled="f" strokecolor="#333" strokeweight=".25pt"/>
                <v:rect id="Rectangle 350" o:spid="_x0000_s1375"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" filled="f" strokecolor="#333" strokeweight=".25pt"/>
                <v:rect id="Rectangle 351" o:spid="_x0000_s1376"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" filled="f" strokecolor="#333" strokeweight=".25pt"/>
                <v:rect id="Rectangle 352" o:spid="_x0000_s1377"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" filled="f" strokecolor="#333" strokeweight=".25pt"/>
                <v:rect id="Rectangle 353" o:spid="_x0000_s1378"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" filled="f" strokecolor="#333" strokeweight=".25pt"/>
                <v:rect id="Rectangle 354" o:spid="_x0000_s1379"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" filled="f" strokecolor="#333" strokeweight=".25pt"/>
                <v:rect id="Rectangle 355" o:spid="_x0000_s1380"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" filled="f" strokecolor="#333" strokeweight=".25pt"/>
                <v:rect id="Rectangle 356" o:spid="_x0000_s1381"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" filled="f" strokecolor="#333" strokeweight=".25pt"/>
                <v:rect id="Rectangle 357" o:spid="_x0000_s1382"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" filled="f" strokecolor="#333" strokeweight=".25pt"/>
                <v:rect id="Rectangle 358" o:spid="_x0000_s1383"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" filled="f" strokecolor="#333" strokeweight=".25pt"/>
              </v:group>
              <v:group id="Group 359" o:spid="_x0000_s1384" style="position:absolute;left:1701;top:13245;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">
                <v:rect id="Rectangle 360" o:spid="_x0000_s1385"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" filled="f" strokecolor="#333" strokeweight=".25pt"/>
                <v:rect id="Rectangle 361" o:spid="_x0000_s1386"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" filled="f" strokecolor="#333" strokeweight=".25pt"/>
                <v:rect id="Rectangle 362" o:spid="_x0000_s1387"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" filled="f" strokecolor="#333" strokeweight=".25pt"/>
                <v:rect id="Rectangle 363" o:spid="_x0000_s1388"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" filled="f" strokecolor="#333" strokeweight=".25pt"/>
                <v:rect id="Rectangle 364" o:spid="_x0000_s1389"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" filled="f" strokecolor="#333" strokeweight=".25pt"/>
                <v:rect id="Rectangle 365" o:spid="_x0000_s1390"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" filled="f" strokecolor="#333" strokeweight=".25pt"/>
                <v:rect id="Rectangle 366" o:spid="_x0000_s1391"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" filled="f" strokecolor="#333" strokeweight=".25pt"/>
                <v:rect id="Rectangle 367" o:spid="_x0000_s1392"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" filled="f" strokecolor="#333" strokeweight=".25pt"/>
                <v:rect id="Rectangle 368" o:spid="_x0000_s1393"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" filled="f" strokecolor="#333" strokeweight=".25pt"/>
                <v:rect id="Rectangle 369" o:spid="_x0000_s1394"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" filled="f" strokecolor="#333" strokeweight=".25pt"/>
                <v:rect id="Rectangle 370" o:spid="_x0000_s1395"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" filled="f" strokecolor="#333" strokeweight=".25pt"/>
                <v:rect id="Rectangle 371" o:spid="_x0000_s1396"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" filled="f" strokecolor="#333" strokeweight=".25pt"/>
                <v:rect id="Rectangle 372" o:spid="_x0000_s1397"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" filled="f" strokecolor="#333" strokeweight=".25pt"/>
                <v:rect id="Rectangle 373" o:spid="_x0000_s1398"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" filled="f" strokecolor="#333" strokeweight=".25pt"/>
                <v:rect id="Rectangle 374" o:spid="_x0000_s1399"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" filled="f" strokecolor="#333" strokeweight=".25pt"/>
                <v:rect id="Rectangle 375" o:spid="_x0000_s1400"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" filled="f" strokecolor="#333" strokeweight=".25pt"/>
                <v:rect id="Rectangle 376" o:spid="_x0000_s1401"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" filled="f" strokecolor="#333" strokeweight=".25pt"/>
                <v:rect id="Rectangle 377" o:spid="_x0000_s1402"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" filled="f" strokecolor="#333" strokeweight=".25pt"/>
                <v:rect id="Rectangle 378" o:spid="_x0000_s1403"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" filled="f" strokecolor="#333" strokeweight=".25pt"/>
                <v:rect id="Rectangle 379" o:spid="_x0000_s1404"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" filled="f" strokecolor="#333" strokeweight=".25pt"/>
              </v:group>
              <v:group id="Group 380" o:spid="_x0000_s1405" style="position:absolute;left:1701;top:13917;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">
                <v:rect id="Rectangle 381" o:spid="_x0000_s1406"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" filled="f" strokecolor="#333" strokeweight=".25pt"/>
                <v:rect id="Rectangle 382" o:spid="_x0000_s1407"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" filled="f" strokecolor="#333" strokeweight=".25pt"/>
                <v:rect id="Rectangle 383" o:spid="_x0000_s1408"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" filled="f" strokecolor="#333" strokeweight=".25pt"/>
                <v:rect id="Rectangle 384" o:spid="_x0000_s1409"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" filled="f" strokecolor="#333" strokeweight=".25pt"/>
                <v:rect id="Rectangle 385" o:spid="_x0000_s1410"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" filled="f" strokecolor="#333" strokeweight=".25pt"/>
                <v:rect id="Rectangle 386" o:spid="_x0000_s1411"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" filled="f" strokecolor="#333" strokeweight=".25pt"/>
                <v:rect id="Rectangle 387" o:spid="_x0000_s1412"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" filled="f" strokecolor="#333" strokeweight=".25pt"/>
                <v:rect id="Rectangle 388" o:spid="_x0000_s1413"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" filled="f" strokecolor="#333" strokeweight=".25pt"/>
                <v:rect id="Rectangle 389" o:spid="_x0000_s1414"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" filled="f" strokecolor="#333" strokeweight=".25pt"/>
                <v:rect id="Rectangle 390" o:spid="_x0000_s1415"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" filled="f" strokecolor="#333" strokeweight=".25pt"/>
                <v:rect id="Rectangle 391" o:spid="_x0000_s1416"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" filled="f" strokecolor="#333" strokeweight=".25pt"/>
                <v:rect id="Rectangle 392" o:spid="_x0000_s1417"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" filled="f" strokecolor="#333" strokeweight=".25pt"/>
                <v:rect id="Rectangle 393" o:spid="_x0000_s1418"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" filled="f" strokecolor="#333" strokeweight=".25pt"/>
                <v:rect id="Rectangle 394" o:spid="_x0000_s1419"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" filled="f" strokecolor="#333" strokeweight=".25pt"/>
                <v:rect id="Rectangle 395" o:spid="_x0000_s1420"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" filled="f" strokecolor="#333" strokeweight=".25pt"/>
                <v:rect id="Rectangle 396" o:spid="_x0000_s1421"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" filled="f" strokecolor="#333" strokeweight=".25pt"/>
                <v:rect id="Rectangle 397" o:spid="_x0000_s1422"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" filled="f" strokecolor="#333" strokeweight=".25pt"/>
                <v:rect id="Rectangle 398" o:spid="_x0000_s1423"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" filled="f" strokecolor="#333" strokeweight=".25pt"/>
                <v:rect id="Rectangle 399" o:spid="_x0000_s1424"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" filled="f" strokecolor="#333" strokeweight=".25pt"/>
                <v:rect id="Rectangle 400" o:spid="_x0000_s1425"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" filled="f" strokecolor="#333" strokeweight=".25pt"/>
              </v:group>
              <v:group id="Group 401" o:spid="_x0000_s1426" style="position:absolute;left:1701;top:14589;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">
                <v:rect id="Rectangle 402" o:spid="_x0000_s1427"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" filled="f" strokecolor="#333" strokeweight=".25pt"/>
                <v:rect id="Rectangle 403" o:spid="_x0000_s1428"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" filled="f" strokecolor="#333" strokeweight=".25pt"/>
                <v:rect id="Rectangle 404" o:spid="_x0000_s1429"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" filled="f" strokecolor="#333" strokeweight=".25pt"/>
                <v:rect id="Rectangle 405" o:spid="_x0000_s1430"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" filled="f" strokecolor="#333" strokeweight=".25pt"/>
                <v:rect id="Rectangle 406" o:spid="_x0000_s1431"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" filled="f" strokecolor="#333" strokeweight=".25pt"/>
                <v:rect id="Rectangle 407" o:spid="_x0000_s1432"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" filled="f" strokecolor="#333" strokeweight=".25pt"/>
                <v:rect id="Rectangle 408" o:spid="_x0000_s1433"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" filled="f" strokecolor="#333" strokeweight=".25pt"/>
                <v:rect id="Rectangle 409" o:spid="_x0000_s1434"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" filled="f" strokecolor="#333" strokeweight=".25pt"/>
                <v:rect id="Rectangle 410" o:spid="_x0000_s1435"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" filled="f" strokecolor="#333" strokeweight=".25pt"/>
                <v:rect id="Rectangle 411" o:spid="_x0000_s1436"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" filled="f" strokecolor="#333" strokeweight=".25pt"/>
                <v:rect id="Rectangle 412" o:spid="_x0000_s1437"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" filled="f" strokecolor="#333" strokeweight=".25pt"/>
                <v:rect id="Rectangle 413" o:spid="_x0000_s1438"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" filled="f" strokecolor="#333" strokeweight=".25pt"/>
                <v:rect id="Rectangle 414" o:spid="_x0000_s1439"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" filled="f" strokecolor="#333" strokeweight=".25pt"/>
                <v:rect id="Rectangle 415" o:spid="_x0000_s1440"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" filled="f" strokecolor="#333" strokeweight=".25pt"/>
                <v:rect id="Rectangle 416" o:spid="_x0000_s1441"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" filled="f" strokecolor="#333" strokeweight=".25pt"/>
                <v:rect id="Rectangle 417" o:spid="_x0000_s1442"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" filled="f" strokecolor="#333" strokeweight=".25pt"/>
                <v:rect id="Rectangle 418" o:spid="_x0000_s1443"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" filled="f" strokecolor="#333" strokeweight=".25pt"/>
                <v:rect id="Rectangle 419" o:spid="_x0000_s1444"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" filled="f" strokecolor="#333" strokeweight=".25pt"/>
                <v:rect id="Rectangle 420" o:spid="_x0000_s1445"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" filled="f" strokecolor="#333" strokeweight=".25pt"/>
                <v:rect id="Rectangle 421" o:spid="_x0000_s1446"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" filled="f" strokecolor="#333" strokeweight=".25pt"/>
              </v:group>
            </v:group>
          </w:pict>
        </mc:Fallback>
      </mc:AlternateContent>
    </w:r>
    <w:r w:rsidR="007E54CF">
      <w:rPr>
        <w:rFonts w:ascii="ＭＳ Ｐゴシック" w:eastAsia="ＭＳ Ｐゴシック" w:hint="eastAsia"/>
        <w:sz w:val="22"/>
      </w:rPr>
      <w:t xml:space="preserve">　　　　　　　　　　　　　　　　　　　　　　　　　　　　           　</w:t>
    </w:r>
    <w:r w:rsidR="00202F2D">
      <w:rPr>
        <w:rFonts w:ascii="ＭＳ Ｐゴシック" w:eastAsia="ＭＳ Ｐゴシック" w:hint="eastAsia"/>
        <w:sz w:val="22"/>
      </w:rPr>
      <w:t xml:space="preserve">　　　　　　　</w:t>
    </w:r>
    <w:r w:rsidR="007E54CF">
      <w:rPr>
        <w:rFonts w:ascii="ＭＳ Ｐゴシック" w:eastAsia="ＭＳ Ｐゴシック" w:hint="eastAsia"/>
        <w:sz w:val="22"/>
      </w:rPr>
      <w:t xml:space="preserve">氏名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54050" w14:textId="77777777" w:rsidR="00CD338A" w:rsidRDefault="00CD338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671"/>
  <w:displayHorizontalDrawingGridEvery w:val="0"/>
  <w:noPunctuationKerning/>
  <w:characterSpacingControl w:val="doNotCompress"/>
  <w:noLineBreaksAfter w:lang="ja-JP" w:val="$([\{‘“〈《「『【〔＄（［｛｢￡￥"/>
  <w:noLineBreaksBefore w:lang="ja-JP" w:val="!%),.:;?]}°’”‰′″℃、。々〉》」』】〕゛゜ゝゞ・ヽヾ！％），．：；？］｝｡｣､･ﾞﾟ￠"/>
  <w:hdrShapeDefaults>
    <o:shapedefaults v:ext="edit" spidmax="2050" fill="f" fillcolor="white" strokecolor="green">
      <v:fill color="white" on="f"/>
      <v:stroke color="green"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98"/>
    <w:rsid w:val="000009FA"/>
    <w:rsid w:val="00014810"/>
    <w:rsid w:val="00056DF1"/>
    <w:rsid w:val="00121283"/>
    <w:rsid w:val="00140781"/>
    <w:rsid w:val="001573E0"/>
    <w:rsid w:val="00166BB9"/>
    <w:rsid w:val="001C6489"/>
    <w:rsid w:val="001D6C88"/>
    <w:rsid w:val="00202F2D"/>
    <w:rsid w:val="002253A6"/>
    <w:rsid w:val="002D592F"/>
    <w:rsid w:val="002E6B33"/>
    <w:rsid w:val="002E7D79"/>
    <w:rsid w:val="003216CC"/>
    <w:rsid w:val="00383FA8"/>
    <w:rsid w:val="003846FC"/>
    <w:rsid w:val="003D10AF"/>
    <w:rsid w:val="00414889"/>
    <w:rsid w:val="00441A3B"/>
    <w:rsid w:val="004B6861"/>
    <w:rsid w:val="004D1644"/>
    <w:rsid w:val="0052757B"/>
    <w:rsid w:val="005337B9"/>
    <w:rsid w:val="00594438"/>
    <w:rsid w:val="005F6362"/>
    <w:rsid w:val="006515BF"/>
    <w:rsid w:val="00670FBE"/>
    <w:rsid w:val="00675602"/>
    <w:rsid w:val="006A481B"/>
    <w:rsid w:val="00734C78"/>
    <w:rsid w:val="00736B20"/>
    <w:rsid w:val="007560A2"/>
    <w:rsid w:val="00780F12"/>
    <w:rsid w:val="007D6BAD"/>
    <w:rsid w:val="007E54CF"/>
    <w:rsid w:val="007F73FA"/>
    <w:rsid w:val="0086341E"/>
    <w:rsid w:val="00886FBC"/>
    <w:rsid w:val="00903DEB"/>
    <w:rsid w:val="009418F7"/>
    <w:rsid w:val="00944321"/>
    <w:rsid w:val="00954279"/>
    <w:rsid w:val="009B3875"/>
    <w:rsid w:val="009D54EC"/>
    <w:rsid w:val="00A11741"/>
    <w:rsid w:val="00A53333"/>
    <w:rsid w:val="00A55A29"/>
    <w:rsid w:val="00B56731"/>
    <w:rsid w:val="00B648EF"/>
    <w:rsid w:val="00BA51AF"/>
    <w:rsid w:val="00BD130D"/>
    <w:rsid w:val="00C70973"/>
    <w:rsid w:val="00C86395"/>
    <w:rsid w:val="00C878EE"/>
    <w:rsid w:val="00CC6A9E"/>
    <w:rsid w:val="00CD338A"/>
    <w:rsid w:val="00CF4FB3"/>
    <w:rsid w:val="00D141ED"/>
    <w:rsid w:val="00D306B4"/>
    <w:rsid w:val="00D34B8B"/>
    <w:rsid w:val="00D82426"/>
    <w:rsid w:val="00E47898"/>
    <w:rsid w:val="00E62632"/>
    <w:rsid w:val="00EF17D3"/>
    <w:rsid w:val="00FC0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green">
      <v:fill color="white" on="f"/>
      <v:stroke color="green" weight="1.5pt"/>
      <v:textbox inset="5.85pt,.7pt,5.85pt,.7pt"/>
    </o:shapedefaults>
    <o:shapelayout v:ext="edit">
      <o:idmap v:ext="edit" data="2"/>
    </o:shapelayout>
  </w:shapeDefaults>
  <w:decimalSymbol w:val="."/>
  <w:listSeparator w:val=","/>
  <w14:docId w14:val="062ECFE7"/>
  <w15:chartTrackingRefBased/>
  <w15:docId w15:val="{7794B87B-C696-4423-B21D-947069C12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1283"/>
    <w:pPr>
      <w:widowControl w:val="0"/>
      <w:jc w:val="both"/>
    </w:pPr>
    <w:rPr>
      <w:rFonts w:ascii="ＭＳ 明朝"/>
      <w:kern w:val="2"/>
      <w:sz w:val="28"/>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47898"/>
    <w:pPr>
      <w:tabs>
        <w:tab w:val="center" w:pos="4252"/>
        <w:tab w:val="right" w:pos="8504"/>
      </w:tabs>
      <w:snapToGrid w:val="0"/>
    </w:pPr>
  </w:style>
  <w:style w:type="paragraph" w:styleId="a4">
    <w:name w:val="footer"/>
    <w:basedOn w:val="a"/>
    <w:rsid w:val="00670FBE"/>
    <w:pPr>
      <w:tabs>
        <w:tab w:val="center" w:pos="4252"/>
        <w:tab w:val="right" w:pos="8504"/>
      </w:tabs>
      <w:snapToGrid w:val="0"/>
    </w:pPr>
    <w:rPr>
      <w:rFonts w:eastAsia="ＭＳ Ｐゴシック"/>
      <w:sz w:val="22"/>
    </w:rPr>
  </w:style>
  <w:style w:type="character" w:styleId="a5">
    <w:name w:val="page number"/>
    <w:basedOn w:val="a0"/>
    <w:rsid w:val="00E47898"/>
  </w:style>
  <w:style w:type="paragraph" w:styleId="a6">
    <w:name w:val="Balloon Text"/>
    <w:basedOn w:val="a"/>
    <w:link w:val="a7"/>
    <w:rsid w:val="00C878EE"/>
    <w:rPr>
      <w:rFonts w:ascii="游ゴシック Light" w:eastAsia="游ゴシック Light" w:hAnsi="游ゴシック Light"/>
      <w:sz w:val="18"/>
      <w:szCs w:val="18"/>
    </w:rPr>
  </w:style>
  <w:style w:type="character" w:customStyle="1" w:styleId="a7">
    <w:name w:val="吹き出し (文字)"/>
    <w:link w:val="a6"/>
    <w:rsid w:val="00C878EE"/>
    <w:rPr>
      <w:rFonts w:ascii="游ゴシック Light" w:eastAsia="游ゴシック Light" w:hAnsi="游ゴシック Light" w:cs="Times New Roman"/>
      <w:kern w:val="2"/>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1\Genko%20Wizard.wiz"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Genko Wizard.wiz</Template>
  <TotalTime>3</TotalTime>
  <Pages>1</Pages>
  <Words>0</Words>
  <Characters>0</Characters>
  <Application>Microsoft Office Word</Application>
  <DocSecurity>0</DocSecurity>
  <Lines>0</Lines>
  <Paragraphs>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Genko Wizard</vt:lpstr>
      <vt:lpstr>Genko Wizard</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Genko Wizard</dc:title>
  <dc:subject/>
  <dc:creator>0007264</dc:creator>
  <cp:keywords/>
  <cp:lastModifiedBy>0007429</cp:lastModifiedBy>
  <cp:revision>4</cp:revision>
  <cp:lastPrinted>2009-05-26T05:45:00Z</cp:lastPrinted>
  <dcterms:created xsi:type="dcterms:W3CDTF">2025-12-21T12:35:00Z</dcterms:created>
  <dcterms:modified xsi:type="dcterms:W3CDTF">2025-12-22T04:18:00Z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1041</vt:i4>
  </property>
  <property fmtid="{D5CDD505-2E9C-101B-9397-08002B2CF9AE}" pid="3" name="Version">
    <vt:lpwstr>11.0.5222</vt:lpwstr>
  </property>
</Properties>
</file>