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4BD14" w14:textId="77777777" w:rsidR="002E7D79" w:rsidRPr="00127EC6" w:rsidRDefault="002E7D79" w:rsidP="002E7D79">
      <w:pPr>
        <w:rPr>
          <w:rFonts w:hint="eastAsia"/>
          <w:b/>
          <w:bCs/>
        </w:rPr>
      </w:pPr>
    </w:p>
    <w:sectPr w:rsidR="002E7D79" w:rsidRPr="00127EC6" w:rsidSect="00420510">
      <w:headerReference w:type="default" r:id="rId7"/>
      <w:footerReference w:type="even" r:id="rId8"/>
      <w:footerReference w:type="default" r:id="rId9"/>
      <w:pgSz w:w="11907" w:h="16839" w:code="9"/>
      <w:pgMar w:top="567" w:right="1134" w:bottom="851" w:left="1134" w:header="567" w:footer="454" w:gutter="0"/>
      <w:cols w:space="720"/>
      <w:docGrid w:type="snapToChars" w:linePitch="671" w:charSpace="4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E2B1" w14:textId="77777777" w:rsidR="0077755D" w:rsidRDefault="0077755D">
      <w:r>
        <w:separator/>
      </w:r>
    </w:p>
  </w:endnote>
  <w:endnote w:type="continuationSeparator" w:id="0">
    <w:p w14:paraId="5AC49A65" w14:textId="77777777" w:rsidR="0077755D" w:rsidRDefault="0077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AFC2" w14:textId="77777777" w:rsidR="00E47898" w:rsidRDefault="00E47898" w:rsidP="002E6B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34AD19" w14:textId="77777777" w:rsidR="00E47898" w:rsidRDefault="00E47898" w:rsidP="00E478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ECB68" w14:textId="77777777" w:rsidR="00E47898" w:rsidRPr="00B56731" w:rsidRDefault="00E47898" w:rsidP="002E6B33">
    <w:pPr>
      <w:pStyle w:val="a4"/>
      <w:framePr w:wrap="around" w:vAnchor="text" w:hAnchor="margin" w:xAlign="right" w:y="1"/>
      <w:rPr>
        <w:rStyle w:val="a5"/>
        <w:rFonts w:ascii="ＭＳ Ｐゴシック"/>
      </w:rPr>
    </w:pPr>
    <w:r w:rsidRPr="00B56731">
      <w:rPr>
        <w:rStyle w:val="a5"/>
        <w:rFonts w:ascii="ＭＳ Ｐゴシック"/>
      </w:rPr>
      <w:fldChar w:fldCharType="begin"/>
    </w:r>
    <w:r w:rsidRPr="00B56731">
      <w:rPr>
        <w:rStyle w:val="a5"/>
        <w:rFonts w:ascii="ＭＳ Ｐゴシック"/>
      </w:rPr>
      <w:instrText xml:space="preserve">PAGE  </w:instrText>
    </w:r>
    <w:r w:rsidRPr="00B56731">
      <w:rPr>
        <w:rStyle w:val="a5"/>
        <w:rFonts w:ascii="ＭＳ Ｐゴシック"/>
      </w:rPr>
      <w:fldChar w:fldCharType="separate"/>
    </w:r>
    <w:r w:rsidR="002E7D79">
      <w:rPr>
        <w:rStyle w:val="a5"/>
        <w:rFonts w:ascii="ＭＳ Ｐゴシック"/>
        <w:noProof/>
      </w:rPr>
      <w:t>1</w:t>
    </w:r>
    <w:r w:rsidRPr="00B56731">
      <w:rPr>
        <w:rStyle w:val="a5"/>
        <w:rFonts w:ascii="ＭＳ Ｐゴシック"/>
      </w:rPr>
      <w:fldChar w:fldCharType="end"/>
    </w:r>
  </w:p>
  <w:p w14:paraId="791E4000" w14:textId="77777777" w:rsidR="00E47898" w:rsidRPr="00670FBE" w:rsidRDefault="00670FBE" w:rsidP="00670FBE">
    <w:pPr>
      <w:rPr>
        <w:rFonts w:ascii="ＭＳ Ｐゴシック" w:eastAsia="ＭＳ Ｐゴシック" w:hAnsi="Times New Roman" w:hint="eastAsia"/>
        <w:color w:val="000000"/>
        <w:kern w:val="0"/>
        <w:sz w:val="22"/>
        <w:szCs w:val="28"/>
        <w:lang w:bidi="ar-SA"/>
      </w:rPr>
    </w:pPr>
    <w:r w:rsidRPr="00670FBE">
      <w:rPr>
        <w:rFonts w:ascii="ＭＳ Ｐゴシック" w:eastAsia="ＭＳ Ｐゴシック" w:hint="eastAsia"/>
        <w:kern w:val="0"/>
        <w:sz w:val="22"/>
        <w:lang w:bidi="ar-SA"/>
      </w:rPr>
      <w:t>※</w:t>
    </w:r>
    <w:r w:rsidRPr="001573E0">
      <w:rPr>
        <w:rFonts w:ascii="ＭＳ Ｐゴシック" w:eastAsia="ＭＳ Ｐゴシック" w:hint="eastAsia"/>
        <w:color w:val="FF0000"/>
        <w:kern w:val="0"/>
        <w:sz w:val="22"/>
        <w:lang w:bidi="ar-SA"/>
      </w:rPr>
      <w:t>横書き</w:t>
    </w:r>
    <w:r w:rsidR="001573E0" w:rsidRPr="001573E0">
      <w:rPr>
        <w:rFonts w:ascii="ＭＳ Ｐゴシック" w:eastAsia="ＭＳ Ｐゴシック" w:hint="eastAsia"/>
        <w:color w:val="FF0000"/>
        <w:kern w:val="0"/>
        <w:sz w:val="22"/>
        <w:lang w:bidi="ar-SA"/>
      </w:rPr>
      <w:t>1，200</w:t>
    </w:r>
    <w:r w:rsidRPr="001573E0">
      <w:rPr>
        <w:rFonts w:ascii="ＭＳ Ｐゴシック" w:eastAsia="ＭＳ Ｐゴシック" w:hint="eastAsia"/>
        <w:color w:val="FF0000"/>
        <w:kern w:val="0"/>
        <w:sz w:val="22"/>
        <w:lang w:bidi="ar-SA"/>
      </w:rPr>
      <w:t>字以内</w:t>
    </w:r>
    <w:r>
      <w:rPr>
        <w:rFonts w:ascii="ＭＳ Ｐゴシック" w:eastAsia="ＭＳ Ｐゴシック" w:hint="eastAsia"/>
        <w:kern w:val="0"/>
        <w:sz w:val="22"/>
        <w:lang w:bidi="ar-SA"/>
      </w:rPr>
      <w:t>。</w:t>
    </w:r>
    <w:r w:rsidRPr="00670FBE">
      <w:rPr>
        <w:rFonts w:ascii="ＭＳ Ｐゴシック" w:eastAsia="ＭＳ Ｐゴシック" w:hint="eastAsia"/>
        <w:kern w:val="0"/>
        <w:sz w:val="22"/>
        <w:lang w:bidi="ar-SA"/>
      </w:rPr>
      <w:t>図表活用の場合は別紙とすること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95ACA" w14:textId="77777777" w:rsidR="0077755D" w:rsidRDefault="0077755D">
      <w:r>
        <w:separator/>
      </w:r>
    </w:p>
  </w:footnote>
  <w:footnote w:type="continuationSeparator" w:id="0">
    <w:p w14:paraId="6BA256C5" w14:textId="77777777" w:rsidR="0077755D" w:rsidRDefault="0077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84CF" w14:textId="77777777" w:rsidR="001573E0" w:rsidRDefault="007E54CF" w:rsidP="001573E0">
    <w:pPr>
      <w:pStyle w:val="a3"/>
      <w:rPr>
        <w:rFonts w:ascii="ＭＳ Ｐゴシック" w:eastAsia="ＭＳ Ｐゴシック"/>
        <w:sz w:val="22"/>
      </w:rPr>
    </w:pPr>
    <w:r w:rsidRPr="00387C93">
      <w:rPr>
        <w:rFonts w:ascii="ＭＳ Ｐゴシック" w:eastAsia="ＭＳ Ｐゴシック" w:hint="eastAsia"/>
        <w:sz w:val="22"/>
      </w:rPr>
      <w:t>別紙様式</w:t>
    </w:r>
    <w:r w:rsidR="00121283" w:rsidRPr="00387C93">
      <w:rPr>
        <w:rFonts w:ascii="ＭＳ Ｐゴシック" w:eastAsia="ＭＳ Ｐゴシック" w:hint="eastAsia"/>
        <w:sz w:val="22"/>
      </w:rPr>
      <w:t>３</w:t>
    </w:r>
  </w:p>
  <w:p w14:paraId="5CF0E40C" w14:textId="77777777" w:rsidR="00387C93" w:rsidRPr="00387C93" w:rsidRDefault="00387C93" w:rsidP="001573E0">
    <w:pPr>
      <w:pStyle w:val="a3"/>
      <w:rPr>
        <w:rFonts w:ascii="ＭＳ Ｐゴシック" w:eastAsia="ＭＳ Ｐゴシック" w:hint="eastAsia"/>
        <w:sz w:val="22"/>
      </w:rPr>
    </w:pPr>
  </w:p>
  <w:p w14:paraId="20697B1A" w14:textId="77777777" w:rsidR="009E2770" w:rsidRPr="004318D8" w:rsidRDefault="009E2770" w:rsidP="004318D8">
    <w:pPr>
      <w:widowControl/>
      <w:ind w:firstLineChars="100" w:firstLine="220"/>
      <w:jc w:val="left"/>
      <w:rPr>
        <w:rFonts w:ascii="ＭＳ Ｐゴシック" w:eastAsia="ＭＳ Ｐゴシック" w:hAnsi="ＭＳ Ｐゴシック"/>
        <w:sz w:val="22"/>
        <w:szCs w:val="24"/>
        <w:lang w:bidi="ar-SA"/>
      </w:rPr>
    </w:pPr>
    <w:r w:rsidRPr="004318D8">
      <w:rPr>
        <w:rFonts w:ascii="ＭＳ Ｐゴシック" w:eastAsia="ＭＳ Ｐゴシック" w:hAnsi="ＭＳ Ｐゴシック" w:hint="eastAsia"/>
        <w:sz w:val="22"/>
        <w:szCs w:val="24"/>
        <w:lang w:bidi="ar-SA"/>
      </w:rPr>
      <w:t>「児童相談所では、児童心理司だけではなく、児童福祉司、一時保護所の児童指導員、医師、保健師、弁護士など多様な専門職が協働し、チームとして子どもと家庭の支援にあたります。</w:t>
    </w:r>
  </w:p>
  <w:p w14:paraId="09A446A7" w14:textId="77777777" w:rsidR="001573E0" w:rsidRPr="004318D8" w:rsidRDefault="009E2770" w:rsidP="009E2770">
    <w:pPr>
      <w:pStyle w:val="a3"/>
      <w:ind w:firstLineChars="100" w:firstLine="220"/>
      <w:rPr>
        <w:rFonts w:ascii="ＭＳ Ｐゴシック" w:eastAsia="ＭＳ Ｐゴシック" w:hAnsi="ＭＳ Ｐゴシック" w:hint="eastAsia"/>
        <w:sz w:val="22"/>
      </w:rPr>
    </w:pPr>
    <w:r w:rsidRPr="004318D8">
      <w:rPr>
        <w:rFonts w:ascii="ＭＳ Ｐゴシック" w:eastAsia="ＭＳ Ｐゴシック" w:hAnsi="ＭＳ Ｐゴシック" w:hint="eastAsia"/>
        <w:sz w:val="22"/>
        <w:szCs w:val="24"/>
        <w:lang w:bidi="ar-SA"/>
      </w:rPr>
      <w:t>そのようなチームの中で、児童心理司としてどのように他の職種と連携し、子どもと家庭の支援に貢献していくべきか、あなたの考えを述べなさい。</w:t>
    </w:r>
    <w:r w:rsidR="00D005E1" w:rsidRPr="004318D8">
      <w:rPr>
        <w:rFonts w:ascii="ＭＳ Ｐゴシック" w:eastAsia="ＭＳ Ｐゴシック" w:hAnsi="ＭＳ Ｐゴシック" w:hint="eastAsia"/>
        <w:sz w:val="22"/>
      </w:rPr>
      <w:t>」</w:t>
    </w:r>
  </w:p>
  <w:p w14:paraId="7E371C9A" w14:textId="77777777" w:rsidR="007E54CF" w:rsidRPr="00D82426" w:rsidRDefault="00121283">
    <w:pPr>
      <w:pStyle w:val="a3"/>
      <w:rPr>
        <w:rFonts w:ascii="ＭＳ Ｐゴシック" w:eastAsia="ＭＳ Ｐゴシック" w:hint="eastAsia"/>
        <w:sz w:val="22"/>
      </w:rPr>
    </w:pPr>
    <w:r w:rsidRPr="00121283">
      <w:rPr>
        <w:rFonts w:ascii="ＭＳ Ｐゴシック" w:eastAsia="ＭＳ Ｐゴシック"/>
        <w:noProof/>
        <w:spacing w:val="-8"/>
        <w:sz w:val="18"/>
        <w:szCs w:val="18"/>
        <w:lang w:bidi="ar-SA"/>
      </w:rPr>
      <w:pict w14:anchorId="266BCB7E">
        <v:rect id="_x0000_s1447" style="position:absolute;left:0;text-align:left;margin-left:0;margin-top:16.7pt;width:482pt;height:671.85pt;z-index:251658240" filled="f" strokecolor="#333" strokeweight=".25pt"/>
      </w:pict>
    </w:r>
    <w:r w:rsidRPr="00121283">
      <w:rPr>
        <w:rFonts w:ascii="ＭＳ Ｐゴシック" w:eastAsia="ＭＳ Ｐゴシック"/>
        <w:noProof/>
        <w:spacing w:val="-8"/>
        <w:sz w:val="18"/>
        <w:szCs w:val="18"/>
        <w:lang w:bidi="ar-SA"/>
      </w:rPr>
      <w:pict w14:anchorId="106A58E6">
        <v:group id="_x0000_s1446" style="position:absolute;left:0;text-align:left;margin-left:0;margin-top:22.35pt;width:482pt;height:660.05pt;z-index:251657216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#333" strokeweight=".25pt"/>
            <v:rect id="_x0000_s1027" style="position:absolute;left:2126;top:1824;width:425;height:426" filled="f" strokecolor="#333" strokeweight=".25pt"/>
            <v:rect id="_x0000_s1028" style="position:absolute;left:2551;top:1824;width:426;height:426" filled="f" strokecolor="#333" strokeweight=".25pt"/>
            <v:rect id="_x0000_s1029" style="position:absolute;left:2977;top:1824;width:425;height:426" filled="f" strokecolor="#333" strokeweight=".25pt"/>
            <v:rect id="_x0000_s1030" style="position:absolute;left:3402;top:1824;width:425;height:426" filled="f" strokecolor="#333" strokeweight=".25pt"/>
            <v:rect id="_x0000_s1031" style="position:absolute;left:3827;top:1824;width:425;height:426" filled="f" strokecolor="#333" strokeweight=".25pt"/>
            <v:rect id="_x0000_s1032" style="position:absolute;left:4252;top:1824;width:426;height:426" filled="f" strokecolor="#333" strokeweight=".25pt"/>
            <v:rect id="_x0000_s1033" style="position:absolute;left:4678;top:1824;width:425;height:426" filled="f" strokecolor="#333" strokeweight=".25pt"/>
            <v:rect id="_x0000_s1034" style="position:absolute;left:5103;top:1824;width:425;height:426" filled="f" strokecolor="#333" strokeweight=".25pt"/>
            <v:rect id="_x0000_s1035" style="position:absolute;left:5528;top:1824;width:425;height:426" filled="f" strokecolor="#333" strokeweight=".25pt"/>
            <v:rect id="_x0000_s1036" style="position:absolute;left:5953;top:1824;width:426;height:426" filled="f" strokecolor="#333" strokeweight=".25pt"/>
            <v:rect id="_x0000_s1037" style="position:absolute;left:6379;top:1824;width:425;height:426" filled="f" strokecolor="#333" strokeweight=".25pt"/>
            <v:rect id="_x0000_s1038" style="position:absolute;left:6804;top:1824;width:425;height:426" filled="f" strokecolor="#333" strokeweight=".25pt"/>
            <v:rect id="_x0000_s1039" style="position:absolute;left:7229;top:1824;width:426;height:426" filled="f" strokecolor="#333" strokeweight=".25pt"/>
            <v:rect id="_x0000_s1040" style="position:absolute;left:7655;top:1824;width:425;height:426" filled="f" strokecolor="#333" strokeweight=".25pt"/>
            <v:rect id="_x0000_s1041" style="position:absolute;left:8080;top:1824;width:425;height:426" filled="f" strokecolor="#333" strokeweight=".25pt"/>
            <v:rect id="_x0000_s1042" style="position:absolute;left:8505;top:1824;width:425;height:426" filled="f" strokecolor="#333" strokeweight=".25pt"/>
            <v:rect id="_x0000_s1043" style="position:absolute;left:8930;top:1824;width:426;height:426" filled="f" strokecolor="#333" strokeweight=".25pt"/>
            <v:rect id="_x0000_s1044" style="position:absolute;left:9356;top:1824;width:425;height:426" filled="f" strokecolor="#333" strokeweight=".25pt"/>
            <v:rect id="_x0000_s1045" style="position:absolute;left:9781;top:1824;width:425;height:426" filled="f" strokecolor="#333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#333" strokeweight=".25pt"/>
            <v:rect id="_x0000_s1049" style="position:absolute;left:2126;top:1824;width:425;height:426" filled="f" strokecolor="#333" strokeweight=".25pt"/>
            <v:rect id="_x0000_s1050" style="position:absolute;left:2551;top:1824;width:426;height:426" filled="f" strokecolor="#333" strokeweight=".25pt"/>
            <v:rect id="_x0000_s1051" style="position:absolute;left:2977;top:1824;width:425;height:426" filled="f" strokecolor="#333" strokeweight=".25pt"/>
            <v:rect id="_x0000_s1052" style="position:absolute;left:3402;top:1824;width:425;height:426" filled="f" strokecolor="#333" strokeweight=".25pt"/>
            <v:rect id="_x0000_s1053" style="position:absolute;left:3827;top:1824;width:425;height:426" filled="f" strokecolor="#333" strokeweight=".25pt"/>
            <v:rect id="_x0000_s1054" style="position:absolute;left:4252;top:1824;width:426;height:426" filled="f" strokecolor="#333" strokeweight=".25pt"/>
            <v:rect id="_x0000_s1055" style="position:absolute;left:4678;top:1824;width:425;height:426" filled="f" strokecolor="#333" strokeweight=".25pt"/>
            <v:rect id="_x0000_s1056" style="position:absolute;left:5103;top:1824;width:425;height:426" filled="f" strokecolor="#333" strokeweight=".25pt"/>
            <v:rect id="_x0000_s1057" style="position:absolute;left:5528;top:1824;width:425;height:426" filled="f" strokecolor="#333" strokeweight=".25pt"/>
            <v:rect id="_x0000_s1058" style="position:absolute;left:5953;top:1824;width:426;height:426" filled="f" strokecolor="#333" strokeweight=".25pt"/>
            <v:rect id="_x0000_s1059" style="position:absolute;left:6379;top:1824;width:425;height:426" filled="f" strokecolor="#333" strokeweight=".25pt"/>
            <v:rect id="_x0000_s1060" style="position:absolute;left:6804;top:1824;width:425;height:426" filled="f" strokecolor="#333" strokeweight=".25pt"/>
            <v:rect id="_x0000_s1061" style="position:absolute;left:7229;top:1824;width:426;height:426" filled="f" strokecolor="#333" strokeweight=".25pt"/>
            <v:rect id="_x0000_s1062" style="position:absolute;left:7655;top:1824;width:425;height:426" filled="f" strokecolor="#333" strokeweight=".25pt"/>
            <v:rect id="_x0000_s1063" style="position:absolute;left:8080;top:1824;width:425;height:426" filled="f" strokecolor="#333" strokeweight=".25pt"/>
            <v:rect id="_x0000_s1064" style="position:absolute;left:8505;top:1824;width:425;height:426" filled="f" strokecolor="#333" strokeweight=".25pt"/>
            <v:rect id="_x0000_s1065" style="position:absolute;left:8930;top:1824;width:426;height:426" filled="f" strokecolor="#333" strokeweight=".25pt"/>
            <v:rect id="_x0000_s1066" style="position:absolute;left:9356;top:1824;width:425;height:426" filled="f" strokecolor="#333" strokeweight=".25pt"/>
            <v:rect id="_x0000_s1067" style="position:absolute;left:9781;top:1824;width:425;height:426" filled="f" strokecolor="#333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#333" strokeweight=".25pt"/>
            <v:rect id="_x0000_s1070" style="position:absolute;left:2126;top:1824;width:425;height:426" filled="f" strokecolor="#333" strokeweight=".25pt"/>
            <v:rect id="_x0000_s1071" style="position:absolute;left:2551;top:1824;width:426;height:426" filled="f" strokecolor="#333" strokeweight=".25pt"/>
            <v:rect id="_x0000_s1072" style="position:absolute;left:2977;top:1824;width:425;height:426" filled="f" strokecolor="#333" strokeweight=".25pt"/>
            <v:rect id="_x0000_s1073" style="position:absolute;left:3402;top:1824;width:425;height:426" filled="f" strokecolor="#333" strokeweight=".25pt"/>
            <v:rect id="_x0000_s1074" style="position:absolute;left:3827;top:1824;width:425;height:426" filled="f" strokecolor="#333" strokeweight=".25pt"/>
            <v:rect id="_x0000_s1075" style="position:absolute;left:4252;top:1824;width:426;height:426" filled="f" strokecolor="#333" strokeweight=".25pt"/>
            <v:rect id="_x0000_s1076" style="position:absolute;left:4678;top:1824;width:425;height:426" filled="f" strokecolor="#333" strokeweight=".25pt"/>
            <v:rect id="_x0000_s1077" style="position:absolute;left:5103;top:1824;width:425;height:426" filled="f" strokecolor="#333" strokeweight=".25pt"/>
            <v:rect id="_x0000_s1078" style="position:absolute;left:5528;top:1824;width:425;height:426" filled="f" strokecolor="#333" strokeweight=".25pt"/>
            <v:rect id="_x0000_s1079" style="position:absolute;left:5953;top:1824;width:426;height:426" filled="f" strokecolor="#333" strokeweight=".25pt"/>
            <v:rect id="_x0000_s1080" style="position:absolute;left:6379;top:1824;width:425;height:426" filled="f" strokecolor="#333" strokeweight=".25pt"/>
            <v:rect id="_x0000_s1081" style="position:absolute;left:6804;top:1824;width:425;height:426" filled="f" strokecolor="#333" strokeweight=".25pt"/>
            <v:rect id="_x0000_s1082" style="position:absolute;left:7229;top:1824;width:426;height:426" filled="f" strokecolor="#333" strokeweight=".25pt"/>
            <v:rect id="_x0000_s1083" style="position:absolute;left:7655;top:1824;width:425;height:426" filled="f" strokecolor="#333" strokeweight=".25pt"/>
            <v:rect id="_x0000_s1084" style="position:absolute;left:8080;top:1824;width:425;height:426" filled="f" strokecolor="#333" strokeweight=".25pt"/>
            <v:rect id="_x0000_s1085" style="position:absolute;left:8505;top:1824;width:425;height:426" filled="f" strokecolor="#333" strokeweight=".25pt"/>
            <v:rect id="_x0000_s1086" style="position:absolute;left:8930;top:1824;width:426;height:426" filled="f" strokecolor="#333" strokeweight=".25pt"/>
            <v:rect id="_x0000_s1087" style="position:absolute;left:9356;top:1824;width:425;height:426" filled="f" strokecolor="#333" strokeweight=".25pt"/>
            <v:rect id="_x0000_s1088" style="position:absolute;left:9781;top:1824;width:425;height:426" filled="f" strokecolor="#333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#333" strokeweight=".25pt"/>
            <v:rect id="_x0000_s1091" style="position:absolute;left:2126;top:1824;width:425;height:426" filled="f" strokecolor="#333" strokeweight=".25pt"/>
            <v:rect id="_x0000_s1092" style="position:absolute;left:2551;top:1824;width:426;height:426" filled="f" strokecolor="#333" strokeweight=".25pt"/>
            <v:rect id="_x0000_s1093" style="position:absolute;left:2977;top:1824;width:425;height:426" filled="f" strokecolor="#333" strokeweight=".25pt"/>
            <v:rect id="_x0000_s1094" style="position:absolute;left:3402;top:1824;width:425;height:426" filled="f" strokecolor="#333" strokeweight=".25pt"/>
            <v:rect id="_x0000_s1095" style="position:absolute;left:3827;top:1824;width:425;height:426" filled="f" strokecolor="#333" strokeweight=".25pt"/>
            <v:rect id="_x0000_s1096" style="position:absolute;left:4252;top:1824;width:426;height:426" filled="f" strokecolor="#333" strokeweight=".25pt"/>
            <v:rect id="_x0000_s1097" style="position:absolute;left:4678;top:1824;width:425;height:426" filled="f" strokecolor="#333" strokeweight=".25pt"/>
            <v:rect id="_x0000_s1098" style="position:absolute;left:5103;top:1824;width:425;height:426" filled="f" strokecolor="#333" strokeweight=".25pt"/>
            <v:rect id="_x0000_s1099" style="position:absolute;left:5528;top:1824;width:425;height:426" filled="f" strokecolor="#333" strokeweight=".25pt"/>
            <v:rect id="_x0000_s1100" style="position:absolute;left:5953;top:1824;width:426;height:426" filled="f" strokecolor="#333" strokeweight=".25pt"/>
            <v:rect id="_x0000_s1101" style="position:absolute;left:6379;top:1824;width:425;height:426" filled="f" strokecolor="#333" strokeweight=".25pt"/>
            <v:rect id="_x0000_s1102" style="position:absolute;left:6804;top:1824;width:425;height:426" filled="f" strokecolor="#333" strokeweight=".25pt"/>
            <v:rect id="_x0000_s1103" style="position:absolute;left:7229;top:1824;width:426;height:426" filled="f" strokecolor="#333" strokeweight=".25pt"/>
            <v:rect id="_x0000_s1104" style="position:absolute;left:7655;top:1824;width:425;height:426" filled="f" strokecolor="#333" strokeweight=".25pt"/>
            <v:rect id="_x0000_s1105" style="position:absolute;left:8080;top:1824;width:425;height:426" filled="f" strokecolor="#333" strokeweight=".25pt"/>
            <v:rect id="_x0000_s1106" style="position:absolute;left:8505;top:1824;width:425;height:426" filled="f" strokecolor="#333" strokeweight=".25pt"/>
            <v:rect id="_x0000_s1107" style="position:absolute;left:8930;top:1824;width:426;height:426" filled="f" strokecolor="#333" strokeweight=".25pt"/>
            <v:rect id="_x0000_s1108" style="position:absolute;left:9356;top:1824;width:425;height:426" filled="f" strokecolor="#333" strokeweight=".25pt"/>
            <v:rect id="_x0000_s1109" style="position:absolute;left:9781;top:1824;width:425;height:426" filled="f" strokecolor="#333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#333" strokeweight=".25pt"/>
            <v:rect id="_x0000_s1112" style="position:absolute;left:2126;top:1824;width:425;height:426" filled="f" strokecolor="#333" strokeweight=".25pt"/>
            <v:rect id="_x0000_s1113" style="position:absolute;left:2551;top:1824;width:426;height:426" filled="f" strokecolor="#333" strokeweight=".25pt"/>
            <v:rect id="_x0000_s1114" style="position:absolute;left:2977;top:1824;width:425;height:426" filled="f" strokecolor="#333" strokeweight=".25pt"/>
            <v:rect id="_x0000_s1115" style="position:absolute;left:3402;top:1824;width:425;height:426" filled="f" strokecolor="#333" strokeweight=".25pt"/>
            <v:rect id="_x0000_s1116" style="position:absolute;left:3827;top:1824;width:425;height:426" filled="f" strokecolor="#333" strokeweight=".25pt"/>
            <v:rect id="_x0000_s1117" style="position:absolute;left:4252;top:1824;width:426;height:426" filled="f" strokecolor="#333" strokeweight=".25pt"/>
            <v:rect id="_x0000_s1118" style="position:absolute;left:4678;top:1824;width:425;height:426" filled="f" strokecolor="#333" strokeweight=".25pt"/>
            <v:rect id="_x0000_s1119" style="position:absolute;left:5103;top:1824;width:425;height:426" filled="f" strokecolor="#333" strokeweight=".25pt"/>
            <v:rect id="_x0000_s1120" style="position:absolute;left:5528;top:1824;width:425;height:426" filled="f" strokecolor="#333" strokeweight=".25pt"/>
            <v:rect id="_x0000_s1121" style="position:absolute;left:5953;top:1824;width:426;height:426" filled="f" strokecolor="#333" strokeweight=".25pt"/>
            <v:rect id="_x0000_s1122" style="position:absolute;left:6379;top:1824;width:425;height:426" filled="f" strokecolor="#333" strokeweight=".25pt"/>
            <v:rect id="_x0000_s1123" style="position:absolute;left:6804;top:1824;width:425;height:426" filled="f" strokecolor="#333" strokeweight=".25pt"/>
            <v:rect id="_x0000_s1124" style="position:absolute;left:7229;top:1824;width:426;height:426" filled="f" strokecolor="#333" strokeweight=".25pt"/>
            <v:rect id="_x0000_s1125" style="position:absolute;left:7655;top:1824;width:425;height:426" filled="f" strokecolor="#333" strokeweight=".25pt"/>
            <v:rect id="_x0000_s1126" style="position:absolute;left:8080;top:1824;width:425;height:426" filled="f" strokecolor="#333" strokeweight=".25pt"/>
            <v:rect id="_x0000_s1127" style="position:absolute;left:8505;top:1824;width:425;height:426" filled="f" strokecolor="#333" strokeweight=".25pt"/>
            <v:rect id="_x0000_s1128" style="position:absolute;left:8930;top:1824;width:426;height:426" filled="f" strokecolor="#333" strokeweight=".25pt"/>
            <v:rect id="_x0000_s1129" style="position:absolute;left:9356;top:1824;width:425;height:426" filled="f" strokecolor="#333" strokeweight=".25pt"/>
            <v:rect id="_x0000_s1130" style="position:absolute;left:9781;top:1824;width:425;height:426" filled="f" strokecolor="#333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#333" strokeweight=".25pt"/>
            <v:rect id="_x0000_s1133" style="position:absolute;left:2126;top:1824;width:425;height:426" filled="f" strokecolor="#333" strokeweight=".25pt"/>
            <v:rect id="_x0000_s1134" style="position:absolute;left:2551;top:1824;width:426;height:426" filled="f" strokecolor="#333" strokeweight=".25pt"/>
            <v:rect id="_x0000_s1135" style="position:absolute;left:2977;top:1824;width:425;height:426" filled="f" strokecolor="#333" strokeweight=".25pt"/>
            <v:rect id="_x0000_s1136" style="position:absolute;left:3402;top:1824;width:425;height:426" filled="f" strokecolor="#333" strokeweight=".25pt"/>
            <v:rect id="_x0000_s1137" style="position:absolute;left:3827;top:1824;width:425;height:426" filled="f" strokecolor="#333" strokeweight=".25pt"/>
            <v:rect id="_x0000_s1138" style="position:absolute;left:4252;top:1824;width:426;height:426" filled="f" strokecolor="#333" strokeweight=".25pt"/>
            <v:rect id="_x0000_s1139" style="position:absolute;left:4678;top:1824;width:425;height:426" filled="f" strokecolor="#333" strokeweight=".25pt"/>
            <v:rect id="_x0000_s1140" style="position:absolute;left:5103;top:1824;width:425;height:426" filled="f" strokecolor="#333" strokeweight=".25pt"/>
            <v:rect id="_x0000_s1141" style="position:absolute;left:5528;top:1824;width:425;height:426" filled="f" strokecolor="#333" strokeweight=".25pt"/>
            <v:rect id="_x0000_s1142" style="position:absolute;left:5953;top:1824;width:426;height:426" filled="f" strokecolor="#333" strokeweight=".25pt"/>
            <v:rect id="_x0000_s1143" style="position:absolute;left:6379;top:1824;width:425;height:426" filled="f" strokecolor="#333" strokeweight=".25pt"/>
            <v:rect id="_x0000_s1144" style="position:absolute;left:6804;top:1824;width:425;height:426" filled="f" strokecolor="#333" strokeweight=".25pt"/>
            <v:rect id="_x0000_s1145" style="position:absolute;left:7229;top:1824;width:426;height:426" filled="f" strokecolor="#333" strokeweight=".25pt"/>
            <v:rect id="_x0000_s1146" style="position:absolute;left:7655;top:1824;width:425;height:426" filled="f" strokecolor="#333" strokeweight=".25pt"/>
            <v:rect id="_x0000_s1147" style="position:absolute;left:8080;top:1824;width:425;height:426" filled="f" strokecolor="#333" strokeweight=".25pt"/>
            <v:rect id="_x0000_s1148" style="position:absolute;left:8505;top:1824;width:425;height:426" filled="f" strokecolor="#333" strokeweight=".25pt"/>
            <v:rect id="_x0000_s1149" style="position:absolute;left:8930;top:1824;width:426;height:426" filled="f" strokecolor="#333" strokeweight=".25pt"/>
            <v:rect id="_x0000_s1150" style="position:absolute;left:9356;top:1824;width:425;height:426" filled="f" strokecolor="#333" strokeweight=".25pt"/>
            <v:rect id="_x0000_s1151" style="position:absolute;left:9781;top:1824;width:425;height:426" filled="f" strokecolor="#333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#333" strokeweight=".25pt"/>
            <v:rect id="_x0000_s1154" style="position:absolute;left:2126;top:1824;width:425;height:426" filled="f" strokecolor="#333" strokeweight=".25pt"/>
            <v:rect id="_x0000_s1155" style="position:absolute;left:2551;top:1824;width:426;height:426" filled="f" strokecolor="#333" strokeweight=".25pt"/>
            <v:rect id="_x0000_s1156" style="position:absolute;left:2977;top:1824;width:425;height:426" filled="f" strokecolor="#333" strokeweight=".25pt"/>
            <v:rect id="_x0000_s1157" style="position:absolute;left:3402;top:1824;width:425;height:426" filled="f" strokecolor="#333" strokeweight=".25pt"/>
            <v:rect id="_x0000_s1158" style="position:absolute;left:3827;top:1824;width:425;height:426" filled="f" strokecolor="#333" strokeweight=".25pt"/>
            <v:rect id="_x0000_s1159" style="position:absolute;left:4252;top:1824;width:426;height:426" filled="f" strokecolor="#333" strokeweight=".25pt"/>
            <v:rect id="_x0000_s1160" style="position:absolute;left:4678;top:1824;width:425;height:426" filled="f" strokecolor="#333" strokeweight=".25pt"/>
            <v:rect id="_x0000_s1161" style="position:absolute;left:5103;top:1824;width:425;height:426" filled="f" strokecolor="#333" strokeweight=".25pt"/>
            <v:rect id="_x0000_s1162" style="position:absolute;left:5528;top:1824;width:425;height:426" filled="f" strokecolor="#333" strokeweight=".25pt"/>
            <v:rect id="_x0000_s1163" style="position:absolute;left:5953;top:1824;width:426;height:426" filled="f" strokecolor="#333" strokeweight=".25pt"/>
            <v:rect id="_x0000_s1164" style="position:absolute;left:6379;top:1824;width:425;height:426" filled="f" strokecolor="#333" strokeweight=".25pt"/>
            <v:rect id="_x0000_s1165" style="position:absolute;left:6804;top:1824;width:425;height:426" filled="f" strokecolor="#333" strokeweight=".25pt"/>
            <v:rect id="_x0000_s1166" style="position:absolute;left:7229;top:1824;width:426;height:426" filled="f" strokecolor="#333" strokeweight=".25pt"/>
            <v:rect id="_x0000_s1167" style="position:absolute;left:7655;top:1824;width:425;height:426" filled="f" strokecolor="#333" strokeweight=".25pt"/>
            <v:rect id="_x0000_s1168" style="position:absolute;left:8080;top:1824;width:425;height:426" filled="f" strokecolor="#333" strokeweight=".25pt"/>
            <v:rect id="_x0000_s1169" style="position:absolute;left:8505;top:1824;width:425;height:426" filled="f" strokecolor="#333" strokeweight=".25pt"/>
            <v:rect id="_x0000_s1170" style="position:absolute;left:8930;top:1824;width:426;height:426" filled="f" strokecolor="#333" strokeweight=".25pt"/>
            <v:rect id="_x0000_s1171" style="position:absolute;left:9356;top:1824;width:425;height:426" filled="f" strokecolor="#333" strokeweight=".25pt"/>
            <v:rect id="_x0000_s1172" style="position:absolute;left:9781;top:1824;width:425;height:426" filled="f" strokecolor="#333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#333" strokeweight=".25pt"/>
            <v:rect id="_x0000_s1175" style="position:absolute;left:2126;top:1824;width:425;height:426" filled="f" strokecolor="#333" strokeweight=".25pt"/>
            <v:rect id="_x0000_s1176" style="position:absolute;left:2551;top:1824;width:426;height:426" filled="f" strokecolor="#333" strokeweight=".25pt"/>
            <v:rect id="_x0000_s1177" style="position:absolute;left:2977;top:1824;width:425;height:426" filled="f" strokecolor="#333" strokeweight=".25pt"/>
            <v:rect id="_x0000_s1178" style="position:absolute;left:3402;top:1824;width:425;height:426" filled="f" strokecolor="#333" strokeweight=".25pt"/>
            <v:rect id="_x0000_s1179" style="position:absolute;left:3827;top:1824;width:425;height:426" filled="f" strokecolor="#333" strokeweight=".25pt"/>
            <v:rect id="_x0000_s1180" style="position:absolute;left:4252;top:1824;width:426;height:426" filled="f" strokecolor="#333" strokeweight=".25pt"/>
            <v:rect id="_x0000_s1181" style="position:absolute;left:4678;top:1824;width:425;height:426" filled="f" strokecolor="#333" strokeweight=".25pt"/>
            <v:rect id="_x0000_s1182" style="position:absolute;left:5103;top:1824;width:425;height:426" filled="f" strokecolor="#333" strokeweight=".25pt"/>
            <v:rect id="_x0000_s1183" style="position:absolute;left:5528;top:1824;width:425;height:426" filled="f" strokecolor="#333" strokeweight=".25pt"/>
            <v:rect id="_x0000_s1184" style="position:absolute;left:5953;top:1824;width:426;height:426" filled="f" strokecolor="#333" strokeweight=".25pt"/>
            <v:rect id="_x0000_s1185" style="position:absolute;left:6379;top:1824;width:425;height:426" filled="f" strokecolor="#333" strokeweight=".25pt"/>
            <v:rect id="_x0000_s1186" style="position:absolute;left:6804;top:1824;width:425;height:426" filled="f" strokecolor="#333" strokeweight=".25pt"/>
            <v:rect id="_x0000_s1187" style="position:absolute;left:7229;top:1824;width:426;height:426" filled="f" strokecolor="#333" strokeweight=".25pt"/>
            <v:rect id="_x0000_s1188" style="position:absolute;left:7655;top:1824;width:425;height:426" filled="f" strokecolor="#333" strokeweight=".25pt"/>
            <v:rect id="_x0000_s1189" style="position:absolute;left:8080;top:1824;width:425;height:426" filled="f" strokecolor="#333" strokeweight=".25pt"/>
            <v:rect id="_x0000_s1190" style="position:absolute;left:8505;top:1824;width:425;height:426" filled="f" strokecolor="#333" strokeweight=".25pt"/>
            <v:rect id="_x0000_s1191" style="position:absolute;left:8930;top:1824;width:426;height:426" filled="f" strokecolor="#333" strokeweight=".25pt"/>
            <v:rect id="_x0000_s1192" style="position:absolute;left:9356;top:1824;width:425;height:426" filled="f" strokecolor="#333" strokeweight=".25pt"/>
            <v:rect id="_x0000_s1193" style="position:absolute;left:9781;top:1824;width:425;height:426" filled="f" strokecolor="#333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#333" strokeweight=".25pt"/>
            <v:rect id="_x0000_s1196" style="position:absolute;left:2126;top:1824;width:425;height:426" filled="f" strokecolor="#333" strokeweight=".25pt"/>
            <v:rect id="_x0000_s1197" style="position:absolute;left:2551;top:1824;width:426;height:426" filled="f" strokecolor="#333" strokeweight=".25pt"/>
            <v:rect id="_x0000_s1198" style="position:absolute;left:2977;top:1824;width:425;height:426" filled="f" strokecolor="#333" strokeweight=".25pt"/>
            <v:rect id="_x0000_s1199" style="position:absolute;left:3402;top:1824;width:425;height:426" filled="f" strokecolor="#333" strokeweight=".25pt"/>
            <v:rect id="_x0000_s1200" style="position:absolute;left:3827;top:1824;width:425;height:426" filled="f" strokecolor="#333" strokeweight=".25pt"/>
            <v:rect id="_x0000_s1201" style="position:absolute;left:4252;top:1824;width:426;height:426" filled="f" strokecolor="#333" strokeweight=".25pt"/>
            <v:rect id="_x0000_s1202" style="position:absolute;left:4678;top:1824;width:425;height:426" filled="f" strokecolor="#333" strokeweight=".25pt"/>
            <v:rect id="_x0000_s1203" style="position:absolute;left:5103;top:1824;width:425;height:426" filled="f" strokecolor="#333" strokeweight=".25pt"/>
            <v:rect id="_x0000_s1204" style="position:absolute;left:5528;top:1824;width:425;height:426" filled="f" strokecolor="#333" strokeweight=".25pt"/>
            <v:rect id="_x0000_s1205" style="position:absolute;left:5953;top:1824;width:426;height:426" filled="f" strokecolor="#333" strokeweight=".25pt"/>
            <v:rect id="_x0000_s1206" style="position:absolute;left:6379;top:1824;width:425;height:426" filled="f" strokecolor="#333" strokeweight=".25pt"/>
            <v:rect id="_x0000_s1207" style="position:absolute;left:6804;top:1824;width:425;height:426" filled="f" strokecolor="#333" strokeweight=".25pt"/>
            <v:rect id="_x0000_s1208" style="position:absolute;left:7229;top:1824;width:426;height:426" filled="f" strokecolor="#333" strokeweight=".25pt"/>
            <v:rect id="_x0000_s1209" style="position:absolute;left:7655;top:1824;width:425;height:426" filled="f" strokecolor="#333" strokeweight=".25pt"/>
            <v:rect id="_x0000_s1210" style="position:absolute;left:8080;top:1824;width:425;height:426" filled="f" strokecolor="#333" strokeweight=".25pt"/>
            <v:rect id="_x0000_s1211" style="position:absolute;left:8505;top:1824;width:425;height:426" filled="f" strokecolor="#333" strokeweight=".25pt"/>
            <v:rect id="_x0000_s1212" style="position:absolute;left:8930;top:1824;width:426;height:426" filled="f" strokecolor="#333" strokeweight=".25pt"/>
            <v:rect id="_x0000_s1213" style="position:absolute;left:9356;top:1824;width:425;height:426" filled="f" strokecolor="#333" strokeweight=".25pt"/>
            <v:rect id="_x0000_s1214" style="position:absolute;left:9781;top:1824;width:425;height:426" filled="f" strokecolor="#333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#333" strokeweight=".25pt"/>
            <v:rect id="_x0000_s1217" style="position:absolute;left:2126;top:1824;width:425;height:426" filled="f" strokecolor="#333" strokeweight=".25pt"/>
            <v:rect id="_x0000_s1218" style="position:absolute;left:2551;top:1824;width:426;height:426" filled="f" strokecolor="#333" strokeweight=".25pt"/>
            <v:rect id="_x0000_s1219" style="position:absolute;left:2977;top:1824;width:425;height:426" filled="f" strokecolor="#333" strokeweight=".25pt"/>
            <v:rect id="_x0000_s1220" style="position:absolute;left:3402;top:1824;width:425;height:426" filled="f" strokecolor="#333" strokeweight=".25pt"/>
            <v:rect id="_x0000_s1221" style="position:absolute;left:3827;top:1824;width:425;height:426" filled="f" strokecolor="#333" strokeweight=".25pt"/>
            <v:rect id="_x0000_s1222" style="position:absolute;left:4252;top:1824;width:426;height:426" filled="f" strokecolor="#333" strokeweight=".25pt"/>
            <v:rect id="_x0000_s1223" style="position:absolute;left:4678;top:1824;width:425;height:426" filled="f" strokecolor="#333" strokeweight=".25pt"/>
            <v:rect id="_x0000_s1224" style="position:absolute;left:5103;top:1824;width:425;height:426" filled="f" strokecolor="#333" strokeweight=".25pt"/>
            <v:rect id="_x0000_s1225" style="position:absolute;left:5528;top:1824;width:425;height:426" filled="f" strokecolor="#333" strokeweight=".25pt"/>
            <v:rect id="_x0000_s1226" style="position:absolute;left:5953;top:1824;width:426;height:426" filled="f" strokecolor="#333" strokeweight=".25pt"/>
            <v:rect id="_x0000_s1227" style="position:absolute;left:6379;top:1824;width:425;height:426" filled="f" strokecolor="#333" strokeweight=".25pt"/>
            <v:rect id="_x0000_s1228" style="position:absolute;left:6804;top:1824;width:425;height:426" filled="f" strokecolor="#333" strokeweight=".25pt"/>
            <v:rect id="_x0000_s1229" style="position:absolute;left:7229;top:1824;width:426;height:426" filled="f" strokecolor="#333" strokeweight=".25pt"/>
            <v:rect id="_x0000_s1230" style="position:absolute;left:7655;top:1824;width:425;height:426" filled="f" strokecolor="#333" strokeweight=".25pt"/>
            <v:rect id="_x0000_s1231" style="position:absolute;left:8080;top:1824;width:425;height:426" filled="f" strokecolor="#333" strokeweight=".25pt"/>
            <v:rect id="_x0000_s1232" style="position:absolute;left:8505;top:1824;width:425;height:426" filled="f" strokecolor="#333" strokeweight=".25pt"/>
            <v:rect id="_x0000_s1233" style="position:absolute;left:8930;top:1824;width:426;height:426" filled="f" strokecolor="#333" strokeweight=".25pt"/>
            <v:rect id="_x0000_s1234" style="position:absolute;left:9356;top:1824;width:425;height:426" filled="f" strokecolor="#333" strokeweight=".25pt"/>
            <v:rect id="_x0000_s1235" style="position:absolute;left:9781;top:1824;width:425;height:426" filled="f" strokecolor="#333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#333" strokeweight=".25pt"/>
            <v:rect id="_x0000_s1238" style="position:absolute;left:2126;top:1824;width:425;height:426" filled="f" strokecolor="#333" strokeweight=".25pt"/>
            <v:rect id="_x0000_s1239" style="position:absolute;left:2551;top:1824;width:426;height:426" filled="f" strokecolor="#333" strokeweight=".25pt"/>
            <v:rect id="_x0000_s1240" style="position:absolute;left:2977;top:1824;width:425;height:426" filled="f" strokecolor="#333" strokeweight=".25pt"/>
            <v:rect id="_x0000_s1241" style="position:absolute;left:3402;top:1824;width:425;height:426" filled="f" strokecolor="#333" strokeweight=".25pt"/>
            <v:rect id="_x0000_s1242" style="position:absolute;left:3827;top:1824;width:425;height:426" filled="f" strokecolor="#333" strokeweight=".25pt"/>
            <v:rect id="_x0000_s1243" style="position:absolute;left:4252;top:1824;width:426;height:426" filled="f" strokecolor="#333" strokeweight=".25pt"/>
            <v:rect id="_x0000_s1244" style="position:absolute;left:4678;top:1824;width:425;height:426" filled="f" strokecolor="#333" strokeweight=".25pt"/>
            <v:rect id="_x0000_s1245" style="position:absolute;left:5103;top:1824;width:425;height:426" filled="f" strokecolor="#333" strokeweight=".25pt"/>
            <v:rect id="_x0000_s1246" style="position:absolute;left:5528;top:1824;width:425;height:426" filled="f" strokecolor="#333" strokeweight=".25pt"/>
            <v:rect id="_x0000_s1247" style="position:absolute;left:5953;top:1824;width:426;height:426" filled="f" strokecolor="#333" strokeweight=".25pt"/>
            <v:rect id="_x0000_s1248" style="position:absolute;left:6379;top:1824;width:425;height:426" filled="f" strokecolor="#333" strokeweight=".25pt"/>
            <v:rect id="_x0000_s1249" style="position:absolute;left:6804;top:1824;width:425;height:426" filled="f" strokecolor="#333" strokeweight=".25pt"/>
            <v:rect id="_x0000_s1250" style="position:absolute;left:7229;top:1824;width:426;height:426" filled="f" strokecolor="#333" strokeweight=".25pt"/>
            <v:rect id="_x0000_s1251" style="position:absolute;left:7655;top:1824;width:425;height:426" filled="f" strokecolor="#333" strokeweight=".25pt"/>
            <v:rect id="_x0000_s1252" style="position:absolute;left:8080;top:1824;width:425;height:426" filled="f" strokecolor="#333" strokeweight=".25pt"/>
            <v:rect id="_x0000_s1253" style="position:absolute;left:8505;top:1824;width:425;height:426" filled="f" strokecolor="#333" strokeweight=".25pt"/>
            <v:rect id="_x0000_s1254" style="position:absolute;left:8930;top:1824;width:426;height:426" filled="f" strokecolor="#333" strokeweight=".25pt"/>
            <v:rect id="_x0000_s1255" style="position:absolute;left:9356;top:1824;width:425;height:426" filled="f" strokecolor="#333" strokeweight=".25pt"/>
            <v:rect id="_x0000_s1256" style="position:absolute;left:9781;top:1824;width:425;height:426" filled="f" strokecolor="#333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#333" strokeweight=".25pt"/>
            <v:rect id="_x0000_s1259" style="position:absolute;left:2126;top:1824;width:425;height:426" filled="f" strokecolor="#333" strokeweight=".25pt"/>
            <v:rect id="_x0000_s1260" style="position:absolute;left:2551;top:1824;width:426;height:426" filled="f" strokecolor="#333" strokeweight=".25pt"/>
            <v:rect id="_x0000_s1261" style="position:absolute;left:2977;top:1824;width:425;height:426" filled="f" strokecolor="#333" strokeweight=".25pt"/>
            <v:rect id="_x0000_s1262" style="position:absolute;left:3402;top:1824;width:425;height:426" filled="f" strokecolor="#333" strokeweight=".25pt"/>
            <v:rect id="_x0000_s1263" style="position:absolute;left:3827;top:1824;width:425;height:426" filled="f" strokecolor="#333" strokeweight=".25pt"/>
            <v:rect id="_x0000_s1264" style="position:absolute;left:4252;top:1824;width:426;height:426" filled="f" strokecolor="#333" strokeweight=".25pt"/>
            <v:rect id="_x0000_s1265" style="position:absolute;left:4678;top:1824;width:425;height:426" filled="f" strokecolor="#333" strokeweight=".25pt"/>
            <v:rect id="_x0000_s1266" style="position:absolute;left:5103;top:1824;width:425;height:426" filled="f" strokecolor="#333" strokeweight=".25pt"/>
            <v:rect id="_x0000_s1267" style="position:absolute;left:5528;top:1824;width:425;height:426" filled="f" strokecolor="#333" strokeweight=".25pt"/>
            <v:rect id="_x0000_s1268" style="position:absolute;left:5953;top:1824;width:426;height:426" filled="f" strokecolor="#333" strokeweight=".25pt"/>
            <v:rect id="_x0000_s1269" style="position:absolute;left:6379;top:1824;width:425;height:426" filled="f" strokecolor="#333" strokeweight=".25pt"/>
            <v:rect id="_x0000_s1270" style="position:absolute;left:6804;top:1824;width:425;height:426" filled="f" strokecolor="#333" strokeweight=".25pt"/>
            <v:rect id="_x0000_s1271" style="position:absolute;left:7229;top:1824;width:426;height:426" filled="f" strokecolor="#333" strokeweight=".25pt"/>
            <v:rect id="_x0000_s1272" style="position:absolute;left:7655;top:1824;width:425;height:426" filled="f" strokecolor="#333" strokeweight=".25pt"/>
            <v:rect id="_x0000_s1273" style="position:absolute;left:8080;top:1824;width:425;height:426" filled="f" strokecolor="#333" strokeweight=".25pt"/>
            <v:rect id="_x0000_s1274" style="position:absolute;left:8505;top:1824;width:425;height:426" filled="f" strokecolor="#333" strokeweight=".25pt"/>
            <v:rect id="_x0000_s1275" style="position:absolute;left:8930;top:1824;width:426;height:426" filled="f" strokecolor="#333" strokeweight=".25pt"/>
            <v:rect id="_x0000_s1276" style="position:absolute;left:9356;top:1824;width:425;height:426" filled="f" strokecolor="#333" strokeweight=".25pt"/>
            <v:rect id="_x0000_s1277" style="position:absolute;left:9781;top:1824;width:425;height:426" filled="f" strokecolor="#333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#333" strokeweight=".25pt"/>
            <v:rect id="_x0000_s1280" style="position:absolute;left:2126;top:1824;width:425;height:426" filled="f" strokecolor="#333" strokeweight=".25pt"/>
            <v:rect id="_x0000_s1281" style="position:absolute;left:2551;top:1824;width:426;height:426" filled="f" strokecolor="#333" strokeweight=".25pt"/>
            <v:rect id="_x0000_s1282" style="position:absolute;left:2977;top:1824;width:425;height:426" filled="f" strokecolor="#333" strokeweight=".25pt"/>
            <v:rect id="_x0000_s1283" style="position:absolute;left:3402;top:1824;width:425;height:426" filled="f" strokecolor="#333" strokeweight=".25pt"/>
            <v:rect id="_x0000_s1284" style="position:absolute;left:3827;top:1824;width:425;height:426" filled="f" strokecolor="#333" strokeweight=".25pt"/>
            <v:rect id="_x0000_s1285" style="position:absolute;left:4252;top:1824;width:426;height:426" filled="f" strokecolor="#333" strokeweight=".25pt"/>
            <v:rect id="_x0000_s1286" style="position:absolute;left:4678;top:1824;width:425;height:426" filled="f" strokecolor="#333" strokeweight=".25pt"/>
            <v:rect id="_x0000_s1287" style="position:absolute;left:5103;top:1824;width:425;height:426" filled="f" strokecolor="#333" strokeweight=".25pt"/>
            <v:rect id="_x0000_s1288" style="position:absolute;left:5528;top:1824;width:425;height:426" filled="f" strokecolor="#333" strokeweight=".25pt"/>
            <v:rect id="_x0000_s1289" style="position:absolute;left:5953;top:1824;width:426;height:426" filled="f" strokecolor="#333" strokeweight=".25pt"/>
            <v:rect id="_x0000_s1290" style="position:absolute;left:6379;top:1824;width:425;height:426" filled="f" strokecolor="#333" strokeweight=".25pt"/>
            <v:rect id="_x0000_s1291" style="position:absolute;left:6804;top:1824;width:425;height:426" filled="f" strokecolor="#333" strokeweight=".25pt"/>
            <v:rect id="_x0000_s1292" style="position:absolute;left:7229;top:1824;width:426;height:426" filled="f" strokecolor="#333" strokeweight=".25pt"/>
            <v:rect id="_x0000_s1293" style="position:absolute;left:7655;top:1824;width:425;height:426" filled="f" strokecolor="#333" strokeweight=".25pt"/>
            <v:rect id="_x0000_s1294" style="position:absolute;left:8080;top:1824;width:425;height:426" filled="f" strokecolor="#333" strokeweight=".25pt"/>
            <v:rect id="_x0000_s1295" style="position:absolute;left:8505;top:1824;width:425;height:426" filled="f" strokecolor="#333" strokeweight=".25pt"/>
            <v:rect id="_x0000_s1296" style="position:absolute;left:8930;top:1824;width:426;height:426" filled="f" strokecolor="#333" strokeweight=".25pt"/>
            <v:rect id="_x0000_s1297" style="position:absolute;left:9356;top:1824;width:425;height:426" filled="f" strokecolor="#333" strokeweight=".25pt"/>
            <v:rect id="_x0000_s1298" style="position:absolute;left:9781;top:1824;width:425;height:426" filled="f" strokecolor="#333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#333" strokeweight=".25pt"/>
            <v:rect id="_x0000_s1301" style="position:absolute;left:2126;top:1824;width:425;height:426" filled="f" strokecolor="#333" strokeweight=".25pt"/>
            <v:rect id="_x0000_s1302" style="position:absolute;left:2551;top:1824;width:426;height:426" filled="f" strokecolor="#333" strokeweight=".25pt"/>
            <v:rect id="_x0000_s1303" style="position:absolute;left:2977;top:1824;width:425;height:426" filled="f" strokecolor="#333" strokeweight=".25pt"/>
            <v:rect id="_x0000_s1304" style="position:absolute;left:3402;top:1824;width:425;height:426" filled="f" strokecolor="#333" strokeweight=".25pt"/>
            <v:rect id="_x0000_s1305" style="position:absolute;left:3827;top:1824;width:425;height:426" filled="f" strokecolor="#333" strokeweight=".25pt"/>
            <v:rect id="_x0000_s1306" style="position:absolute;left:4252;top:1824;width:426;height:426" filled="f" strokecolor="#333" strokeweight=".25pt"/>
            <v:rect id="_x0000_s1307" style="position:absolute;left:4678;top:1824;width:425;height:426" filled="f" strokecolor="#333" strokeweight=".25pt"/>
            <v:rect id="_x0000_s1308" style="position:absolute;left:5103;top:1824;width:425;height:426" filled="f" strokecolor="#333" strokeweight=".25pt"/>
            <v:rect id="_x0000_s1309" style="position:absolute;left:5528;top:1824;width:425;height:426" filled="f" strokecolor="#333" strokeweight=".25pt"/>
            <v:rect id="_x0000_s1310" style="position:absolute;left:5953;top:1824;width:426;height:426" filled="f" strokecolor="#333" strokeweight=".25pt"/>
            <v:rect id="_x0000_s1311" style="position:absolute;left:6379;top:1824;width:425;height:426" filled="f" strokecolor="#333" strokeweight=".25pt"/>
            <v:rect id="_x0000_s1312" style="position:absolute;left:6804;top:1824;width:425;height:426" filled="f" strokecolor="#333" strokeweight=".25pt"/>
            <v:rect id="_x0000_s1313" style="position:absolute;left:7229;top:1824;width:426;height:426" filled="f" strokecolor="#333" strokeweight=".25pt"/>
            <v:rect id="_x0000_s1314" style="position:absolute;left:7655;top:1824;width:425;height:426" filled="f" strokecolor="#333" strokeweight=".25pt"/>
            <v:rect id="_x0000_s1315" style="position:absolute;left:8080;top:1824;width:425;height:426" filled="f" strokecolor="#333" strokeweight=".25pt"/>
            <v:rect id="_x0000_s1316" style="position:absolute;left:8505;top:1824;width:425;height:426" filled="f" strokecolor="#333" strokeweight=".25pt"/>
            <v:rect id="_x0000_s1317" style="position:absolute;left:8930;top:1824;width:426;height:426" filled="f" strokecolor="#333" strokeweight=".25pt"/>
            <v:rect id="_x0000_s1318" style="position:absolute;left:9356;top:1824;width:425;height:426" filled="f" strokecolor="#333" strokeweight=".25pt"/>
            <v:rect id="_x0000_s1319" style="position:absolute;left:9781;top:1824;width:425;height:426" filled="f" strokecolor="#333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#333" strokeweight=".25pt"/>
            <v:rect id="_x0000_s1322" style="position:absolute;left:2126;top:1824;width:425;height:426" filled="f" strokecolor="#333" strokeweight=".25pt"/>
            <v:rect id="_x0000_s1323" style="position:absolute;left:2551;top:1824;width:426;height:426" filled="f" strokecolor="#333" strokeweight=".25pt"/>
            <v:rect id="_x0000_s1324" style="position:absolute;left:2977;top:1824;width:425;height:426" filled="f" strokecolor="#333" strokeweight=".25pt"/>
            <v:rect id="_x0000_s1325" style="position:absolute;left:3402;top:1824;width:425;height:426" filled="f" strokecolor="#333" strokeweight=".25pt"/>
            <v:rect id="_x0000_s1326" style="position:absolute;left:3827;top:1824;width:425;height:426" filled="f" strokecolor="#333" strokeweight=".25pt"/>
            <v:rect id="_x0000_s1327" style="position:absolute;left:4252;top:1824;width:426;height:426" filled="f" strokecolor="#333" strokeweight=".25pt"/>
            <v:rect id="_x0000_s1328" style="position:absolute;left:4678;top:1824;width:425;height:426" filled="f" strokecolor="#333" strokeweight=".25pt"/>
            <v:rect id="_x0000_s1329" style="position:absolute;left:5103;top:1824;width:425;height:426" filled="f" strokecolor="#333" strokeweight=".25pt"/>
            <v:rect id="_x0000_s1330" style="position:absolute;left:5528;top:1824;width:425;height:426" filled="f" strokecolor="#333" strokeweight=".25pt"/>
            <v:rect id="_x0000_s1331" style="position:absolute;left:5953;top:1824;width:426;height:426" filled="f" strokecolor="#333" strokeweight=".25pt"/>
            <v:rect id="_x0000_s1332" style="position:absolute;left:6379;top:1824;width:425;height:426" filled="f" strokecolor="#333" strokeweight=".25pt"/>
            <v:rect id="_x0000_s1333" style="position:absolute;left:6804;top:1824;width:425;height:426" filled="f" strokecolor="#333" strokeweight=".25pt"/>
            <v:rect id="_x0000_s1334" style="position:absolute;left:7229;top:1824;width:426;height:426" filled="f" strokecolor="#333" strokeweight=".25pt"/>
            <v:rect id="_x0000_s1335" style="position:absolute;left:7655;top:1824;width:425;height:426" filled="f" strokecolor="#333" strokeweight=".25pt"/>
            <v:rect id="_x0000_s1336" style="position:absolute;left:8080;top:1824;width:425;height:426" filled="f" strokecolor="#333" strokeweight=".25pt"/>
            <v:rect id="_x0000_s1337" style="position:absolute;left:8505;top:1824;width:425;height:426" filled="f" strokecolor="#333" strokeweight=".25pt"/>
            <v:rect id="_x0000_s1338" style="position:absolute;left:8930;top:1824;width:426;height:426" filled="f" strokecolor="#333" strokeweight=".25pt"/>
            <v:rect id="_x0000_s1339" style="position:absolute;left:9356;top:1824;width:425;height:426" filled="f" strokecolor="#333" strokeweight=".25pt"/>
            <v:rect id="_x0000_s1340" style="position:absolute;left:9781;top:1824;width:425;height:426" filled="f" strokecolor="#333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#333" strokeweight=".25pt"/>
            <v:rect id="_x0000_s1343" style="position:absolute;left:2126;top:1824;width:425;height:426" filled="f" strokecolor="#333" strokeweight=".25pt"/>
            <v:rect id="_x0000_s1344" style="position:absolute;left:2551;top:1824;width:426;height:426" filled="f" strokecolor="#333" strokeweight=".25pt"/>
            <v:rect id="_x0000_s1345" style="position:absolute;left:2977;top:1824;width:425;height:426" filled="f" strokecolor="#333" strokeweight=".25pt"/>
            <v:rect id="_x0000_s1346" style="position:absolute;left:3402;top:1824;width:425;height:426" filled="f" strokecolor="#333" strokeweight=".25pt"/>
            <v:rect id="_x0000_s1347" style="position:absolute;left:3827;top:1824;width:425;height:426" filled="f" strokecolor="#333" strokeweight=".25pt"/>
            <v:rect id="_x0000_s1348" style="position:absolute;left:4252;top:1824;width:426;height:426" filled="f" strokecolor="#333" strokeweight=".25pt"/>
            <v:rect id="_x0000_s1349" style="position:absolute;left:4678;top:1824;width:425;height:426" filled="f" strokecolor="#333" strokeweight=".25pt"/>
            <v:rect id="_x0000_s1350" style="position:absolute;left:5103;top:1824;width:425;height:426" filled="f" strokecolor="#333" strokeweight=".25pt"/>
            <v:rect id="_x0000_s1351" style="position:absolute;left:5528;top:1824;width:425;height:426" filled="f" strokecolor="#333" strokeweight=".25pt"/>
            <v:rect id="_x0000_s1352" style="position:absolute;left:5953;top:1824;width:426;height:426" filled="f" strokecolor="#333" strokeweight=".25pt"/>
            <v:rect id="_x0000_s1353" style="position:absolute;left:6379;top:1824;width:425;height:426" filled="f" strokecolor="#333" strokeweight=".25pt"/>
            <v:rect id="_x0000_s1354" style="position:absolute;left:6804;top:1824;width:425;height:426" filled="f" strokecolor="#333" strokeweight=".25pt"/>
            <v:rect id="_x0000_s1355" style="position:absolute;left:7229;top:1824;width:426;height:426" filled="f" strokecolor="#333" strokeweight=".25pt"/>
            <v:rect id="_x0000_s1356" style="position:absolute;left:7655;top:1824;width:425;height:426" filled="f" strokecolor="#333" strokeweight=".25pt"/>
            <v:rect id="_x0000_s1357" style="position:absolute;left:8080;top:1824;width:425;height:426" filled="f" strokecolor="#333" strokeweight=".25pt"/>
            <v:rect id="_x0000_s1358" style="position:absolute;left:8505;top:1824;width:425;height:426" filled="f" strokecolor="#333" strokeweight=".25pt"/>
            <v:rect id="_x0000_s1359" style="position:absolute;left:8930;top:1824;width:426;height:426" filled="f" strokecolor="#333" strokeweight=".25pt"/>
            <v:rect id="_x0000_s1360" style="position:absolute;left:9356;top:1824;width:425;height:426" filled="f" strokecolor="#333" strokeweight=".25pt"/>
            <v:rect id="_x0000_s1361" style="position:absolute;left:9781;top:1824;width:425;height:426" filled="f" strokecolor="#333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#333" strokeweight=".25pt"/>
            <v:rect id="_x0000_s1364" style="position:absolute;left:2126;top:1824;width:425;height:426" filled="f" strokecolor="#333" strokeweight=".25pt"/>
            <v:rect id="_x0000_s1365" style="position:absolute;left:2551;top:1824;width:426;height:426" filled="f" strokecolor="#333" strokeweight=".25pt"/>
            <v:rect id="_x0000_s1366" style="position:absolute;left:2977;top:1824;width:425;height:426" filled="f" strokecolor="#333" strokeweight=".25pt"/>
            <v:rect id="_x0000_s1367" style="position:absolute;left:3402;top:1824;width:425;height:426" filled="f" strokecolor="#333" strokeweight=".25pt"/>
            <v:rect id="_x0000_s1368" style="position:absolute;left:3827;top:1824;width:425;height:426" filled="f" strokecolor="#333" strokeweight=".25pt"/>
            <v:rect id="_x0000_s1369" style="position:absolute;left:4252;top:1824;width:426;height:426" filled="f" strokecolor="#333" strokeweight=".25pt"/>
            <v:rect id="_x0000_s1370" style="position:absolute;left:4678;top:1824;width:425;height:426" filled="f" strokecolor="#333" strokeweight=".25pt"/>
            <v:rect id="_x0000_s1371" style="position:absolute;left:5103;top:1824;width:425;height:426" filled="f" strokecolor="#333" strokeweight=".25pt"/>
            <v:rect id="_x0000_s1372" style="position:absolute;left:5528;top:1824;width:425;height:426" filled="f" strokecolor="#333" strokeweight=".25pt"/>
            <v:rect id="_x0000_s1373" style="position:absolute;left:5953;top:1824;width:426;height:426" filled="f" strokecolor="#333" strokeweight=".25pt"/>
            <v:rect id="_x0000_s1374" style="position:absolute;left:6379;top:1824;width:425;height:426" filled="f" strokecolor="#333" strokeweight=".25pt"/>
            <v:rect id="_x0000_s1375" style="position:absolute;left:6804;top:1824;width:425;height:426" filled="f" strokecolor="#333" strokeweight=".25pt"/>
            <v:rect id="_x0000_s1376" style="position:absolute;left:7229;top:1824;width:426;height:426" filled="f" strokecolor="#333" strokeweight=".25pt"/>
            <v:rect id="_x0000_s1377" style="position:absolute;left:7655;top:1824;width:425;height:426" filled="f" strokecolor="#333" strokeweight=".25pt"/>
            <v:rect id="_x0000_s1378" style="position:absolute;left:8080;top:1824;width:425;height:426" filled="f" strokecolor="#333" strokeweight=".25pt"/>
            <v:rect id="_x0000_s1379" style="position:absolute;left:8505;top:1824;width:425;height:426" filled="f" strokecolor="#333" strokeweight=".25pt"/>
            <v:rect id="_x0000_s1380" style="position:absolute;left:8930;top:1824;width:426;height:426" filled="f" strokecolor="#333" strokeweight=".25pt"/>
            <v:rect id="_x0000_s1381" style="position:absolute;left:9356;top:1824;width:425;height:426" filled="f" strokecolor="#333" strokeweight=".25pt"/>
            <v:rect id="_x0000_s1382" style="position:absolute;left:9781;top:1824;width:425;height:426" filled="f" strokecolor="#333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#333" strokeweight=".25pt"/>
            <v:rect id="_x0000_s1385" style="position:absolute;left:2126;top:1824;width:425;height:426" filled="f" strokecolor="#333" strokeweight=".25pt"/>
            <v:rect id="_x0000_s1386" style="position:absolute;left:2551;top:1824;width:426;height:426" filled="f" strokecolor="#333" strokeweight=".25pt"/>
            <v:rect id="_x0000_s1387" style="position:absolute;left:2977;top:1824;width:425;height:426" filled="f" strokecolor="#333" strokeweight=".25pt"/>
            <v:rect id="_x0000_s1388" style="position:absolute;left:3402;top:1824;width:425;height:426" filled="f" strokecolor="#333" strokeweight=".25pt"/>
            <v:rect id="_x0000_s1389" style="position:absolute;left:3827;top:1824;width:425;height:426" filled="f" strokecolor="#333" strokeweight=".25pt"/>
            <v:rect id="_x0000_s1390" style="position:absolute;left:4252;top:1824;width:426;height:426" filled="f" strokecolor="#333" strokeweight=".25pt"/>
            <v:rect id="_x0000_s1391" style="position:absolute;left:4678;top:1824;width:425;height:426" filled="f" strokecolor="#333" strokeweight=".25pt"/>
            <v:rect id="_x0000_s1392" style="position:absolute;left:5103;top:1824;width:425;height:426" filled="f" strokecolor="#333" strokeweight=".25pt"/>
            <v:rect id="_x0000_s1393" style="position:absolute;left:5528;top:1824;width:425;height:426" filled="f" strokecolor="#333" strokeweight=".25pt"/>
            <v:rect id="_x0000_s1394" style="position:absolute;left:5953;top:1824;width:426;height:426" filled="f" strokecolor="#333" strokeweight=".25pt"/>
            <v:rect id="_x0000_s1395" style="position:absolute;left:6379;top:1824;width:425;height:426" filled="f" strokecolor="#333" strokeweight=".25pt"/>
            <v:rect id="_x0000_s1396" style="position:absolute;left:6804;top:1824;width:425;height:426" filled="f" strokecolor="#333" strokeweight=".25pt"/>
            <v:rect id="_x0000_s1397" style="position:absolute;left:7229;top:1824;width:426;height:426" filled="f" strokecolor="#333" strokeweight=".25pt"/>
            <v:rect id="_x0000_s1398" style="position:absolute;left:7655;top:1824;width:425;height:426" filled="f" strokecolor="#333" strokeweight=".25pt"/>
            <v:rect id="_x0000_s1399" style="position:absolute;left:8080;top:1824;width:425;height:426" filled="f" strokecolor="#333" strokeweight=".25pt"/>
            <v:rect id="_x0000_s1400" style="position:absolute;left:8505;top:1824;width:425;height:426" filled="f" strokecolor="#333" strokeweight=".25pt"/>
            <v:rect id="_x0000_s1401" style="position:absolute;left:8930;top:1824;width:426;height:426" filled="f" strokecolor="#333" strokeweight=".25pt"/>
            <v:rect id="_x0000_s1402" style="position:absolute;left:9356;top:1824;width:425;height:426" filled="f" strokecolor="#333" strokeweight=".25pt"/>
            <v:rect id="_x0000_s1403" style="position:absolute;left:9781;top:1824;width:425;height:426" filled="f" strokecolor="#333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#333" strokeweight=".25pt"/>
            <v:rect id="_x0000_s1406" style="position:absolute;left:2126;top:1824;width:425;height:426" filled="f" strokecolor="#333" strokeweight=".25pt"/>
            <v:rect id="_x0000_s1407" style="position:absolute;left:2551;top:1824;width:426;height:426" filled="f" strokecolor="#333" strokeweight=".25pt"/>
            <v:rect id="_x0000_s1408" style="position:absolute;left:2977;top:1824;width:425;height:426" filled="f" strokecolor="#333" strokeweight=".25pt"/>
            <v:rect id="_x0000_s1409" style="position:absolute;left:3402;top:1824;width:425;height:426" filled="f" strokecolor="#333" strokeweight=".25pt"/>
            <v:rect id="_x0000_s1410" style="position:absolute;left:3827;top:1824;width:425;height:426" filled="f" strokecolor="#333" strokeweight=".25pt"/>
            <v:rect id="_x0000_s1411" style="position:absolute;left:4252;top:1824;width:426;height:426" filled="f" strokecolor="#333" strokeweight=".25pt"/>
            <v:rect id="_x0000_s1412" style="position:absolute;left:4678;top:1824;width:425;height:426" filled="f" strokecolor="#333" strokeweight=".25pt"/>
            <v:rect id="_x0000_s1413" style="position:absolute;left:5103;top:1824;width:425;height:426" filled="f" strokecolor="#333" strokeweight=".25pt"/>
            <v:rect id="_x0000_s1414" style="position:absolute;left:5528;top:1824;width:425;height:426" filled="f" strokecolor="#333" strokeweight=".25pt"/>
            <v:rect id="_x0000_s1415" style="position:absolute;left:5953;top:1824;width:426;height:426" filled="f" strokecolor="#333" strokeweight=".25pt"/>
            <v:rect id="_x0000_s1416" style="position:absolute;left:6379;top:1824;width:425;height:426" filled="f" strokecolor="#333" strokeweight=".25pt"/>
            <v:rect id="_x0000_s1417" style="position:absolute;left:6804;top:1824;width:425;height:426" filled="f" strokecolor="#333" strokeweight=".25pt"/>
            <v:rect id="_x0000_s1418" style="position:absolute;left:7229;top:1824;width:426;height:426" filled="f" strokecolor="#333" strokeweight=".25pt"/>
            <v:rect id="_x0000_s1419" style="position:absolute;left:7655;top:1824;width:425;height:426" filled="f" strokecolor="#333" strokeweight=".25pt"/>
            <v:rect id="_x0000_s1420" style="position:absolute;left:8080;top:1824;width:425;height:426" filled="f" strokecolor="#333" strokeweight=".25pt"/>
            <v:rect id="_x0000_s1421" style="position:absolute;left:8505;top:1824;width:425;height:426" filled="f" strokecolor="#333" strokeweight=".25pt"/>
            <v:rect id="_x0000_s1422" style="position:absolute;left:8930;top:1824;width:426;height:426" filled="f" strokecolor="#333" strokeweight=".25pt"/>
            <v:rect id="_x0000_s1423" style="position:absolute;left:9356;top:1824;width:425;height:426" filled="f" strokecolor="#333" strokeweight=".25pt"/>
            <v:rect id="_x0000_s1424" style="position:absolute;left:9781;top:1824;width:425;height:426" filled="f" strokecolor="#333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#333" strokeweight=".25pt"/>
            <v:rect id="_x0000_s1427" style="position:absolute;left:2126;top:1824;width:425;height:426" filled="f" strokecolor="#333" strokeweight=".25pt"/>
            <v:rect id="_x0000_s1428" style="position:absolute;left:2551;top:1824;width:426;height:426" filled="f" strokecolor="#333" strokeweight=".25pt"/>
            <v:rect id="_x0000_s1429" style="position:absolute;left:2977;top:1824;width:425;height:426" filled="f" strokecolor="#333" strokeweight=".25pt"/>
            <v:rect id="_x0000_s1430" style="position:absolute;left:3402;top:1824;width:425;height:426" filled="f" strokecolor="#333" strokeweight=".25pt"/>
            <v:rect id="_x0000_s1431" style="position:absolute;left:3827;top:1824;width:425;height:426" filled="f" strokecolor="#333" strokeweight=".25pt"/>
            <v:rect id="_x0000_s1432" style="position:absolute;left:4252;top:1824;width:426;height:426" filled="f" strokecolor="#333" strokeweight=".25pt"/>
            <v:rect id="_x0000_s1433" style="position:absolute;left:4678;top:1824;width:425;height:426" filled="f" strokecolor="#333" strokeweight=".25pt"/>
            <v:rect id="_x0000_s1434" style="position:absolute;left:5103;top:1824;width:425;height:426" filled="f" strokecolor="#333" strokeweight=".25pt"/>
            <v:rect id="_x0000_s1435" style="position:absolute;left:5528;top:1824;width:425;height:426" filled="f" strokecolor="#333" strokeweight=".25pt"/>
            <v:rect id="_x0000_s1436" style="position:absolute;left:5953;top:1824;width:426;height:426" filled="f" strokecolor="#333" strokeweight=".25pt"/>
            <v:rect id="_x0000_s1437" style="position:absolute;left:6379;top:1824;width:425;height:426" filled="f" strokecolor="#333" strokeweight=".25pt"/>
            <v:rect id="_x0000_s1438" style="position:absolute;left:6804;top:1824;width:425;height:426" filled="f" strokecolor="#333" strokeweight=".25pt"/>
            <v:rect id="_x0000_s1439" style="position:absolute;left:7229;top:1824;width:426;height:426" filled="f" strokecolor="#333" strokeweight=".25pt"/>
            <v:rect id="_x0000_s1440" style="position:absolute;left:7655;top:1824;width:425;height:426" filled="f" strokecolor="#333" strokeweight=".25pt"/>
            <v:rect id="_x0000_s1441" style="position:absolute;left:8080;top:1824;width:425;height:426" filled="f" strokecolor="#333" strokeweight=".25pt"/>
            <v:rect id="_x0000_s1442" style="position:absolute;left:8505;top:1824;width:425;height:426" filled="f" strokecolor="#333" strokeweight=".25pt"/>
            <v:rect id="_x0000_s1443" style="position:absolute;left:8930;top:1824;width:426;height:426" filled="f" strokecolor="#333" strokeweight=".25pt"/>
            <v:rect id="_x0000_s1444" style="position:absolute;left:9356;top:1824;width:425;height:426" filled="f" strokecolor="#333" strokeweight=".25pt"/>
            <v:rect id="_x0000_s1445" style="position:absolute;left:9781;top:1824;width:425;height:426" filled="f" strokecolor="#333" strokeweight=".25pt"/>
          </v:group>
        </v:group>
      </w:pict>
    </w:r>
    <w:r w:rsidR="007E54CF">
      <w:rPr>
        <w:rFonts w:ascii="ＭＳ Ｐゴシック" w:eastAsia="ＭＳ Ｐゴシック" w:hint="eastAsia"/>
        <w:sz w:val="22"/>
      </w:rPr>
      <w:t xml:space="preserve">　　　　　　　　　　　　　　　　　　　　　　　　　　　　           　</w:t>
    </w:r>
    <w:r w:rsidR="00202F2D">
      <w:rPr>
        <w:rFonts w:ascii="ＭＳ Ｐゴシック" w:eastAsia="ＭＳ Ｐゴシック" w:hint="eastAsia"/>
        <w:sz w:val="22"/>
      </w:rPr>
      <w:t xml:space="preserve">　　　　　　　</w:t>
    </w:r>
    <w:r w:rsidR="007E54CF">
      <w:rPr>
        <w:rFonts w:ascii="ＭＳ Ｐゴシック" w:eastAsia="ＭＳ Ｐゴシック" w:hint="eastAsia"/>
        <w:sz w:val="22"/>
      </w:rPr>
      <w:t xml:space="preserve">氏名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898"/>
    <w:rsid w:val="000009FA"/>
    <w:rsid w:val="00014810"/>
    <w:rsid w:val="00056DF1"/>
    <w:rsid w:val="00121283"/>
    <w:rsid w:val="00127EC6"/>
    <w:rsid w:val="00140781"/>
    <w:rsid w:val="001573E0"/>
    <w:rsid w:val="00166BB9"/>
    <w:rsid w:val="001C6489"/>
    <w:rsid w:val="001D6C88"/>
    <w:rsid w:val="00202F2D"/>
    <w:rsid w:val="002E6B33"/>
    <w:rsid w:val="002E7D79"/>
    <w:rsid w:val="003415BF"/>
    <w:rsid w:val="00383FA8"/>
    <w:rsid w:val="003846FC"/>
    <w:rsid w:val="00387C93"/>
    <w:rsid w:val="003D10AF"/>
    <w:rsid w:val="00414889"/>
    <w:rsid w:val="00420510"/>
    <w:rsid w:val="004318D8"/>
    <w:rsid w:val="004B6861"/>
    <w:rsid w:val="005337B9"/>
    <w:rsid w:val="00594438"/>
    <w:rsid w:val="005A0FE6"/>
    <w:rsid w:val="005F6362"/>
    <w:rsid w:val="006515BF"/>
    <w:rsid w:val="00670FBE"/>
    <w:rsid w:val="00675602"/>
    <w:rsid w:val="006A481B"/>
    <w:rsid w:val="00734C78"/>
    <w:rsid w:val="00736B20"/>
    <w:rsid w:val="007560A2"/>
    <w:rsid w:val="0077755D"/>
    <w:rsid w:val="00780F12"/>
    <w:rsid w:val="007D6BAD"/>
    <w:rsid w:val="007E54CF"/>
    <w:rsid w:val="007F73FA"/>
    <w:rsid w:val="00886FBC"/>
    <w:rsid w:val="00903DEB"/>
    <w:rsid w:val="009418F7"/>
    <w:rsid w:val="00944321"/>
    <w:rsid w:val="00954279"/>
    <w:rsid w:val="009B3875"/>
    <w:rsid w:val="009D54EC"/>
    <w:rsid w:val="009E2770"/>
    <w:rsid w:val="00A11741"/>
    <w:rsid w:val="00A53333"/>
    <w:rsid w:val="00A55A29"/>
    <w:rsid w:val="00B56731"/>
    <w:rsid w:val="00B648EF"/>
    <w:rsid w:val="00BA51AF"/>
    <w:rsid w:val="00BD130D"/>
    <w:rsid w:val="00C70973"/>
    <w:rsid w:val="00C86395"/>
    <w:rsid w:val="00C878EE"/>
    <w:rsid w:val="00CC6A9E"/>
    <w:rsid w:val="00CF4FB3"/>
    <w:rsid w:val="00D005E1"/>
    <w:rsid w:val="00D141ED"/>
    <w:rsid w:val="00D306B4"/>
    <w:rsid w:val="00D34B8B"/>
    <w:rsid w:val="00D74E7D"/>
    <w:rsid w:val="00D82426"/>
    <w:rsid w:val="00E47898"/>
    <w:rsid w:val="00EF17D3"/>
    <w:rsid w:val="00F839A1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0A519859"/>
  <w15:chartTrackingRefBased/>
  <w15:docId w15:val="{2C4BC236-B1DB-4AEA-9782-81E9DFF5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283"/>
    <w:pPr>
      <w:widowControl w:val="0"/>
      <w:jc w:val="both"/>
    </w:pPr>
    <w:rPr>
      <w:rFonts w:ascii="ＭＳ 明朝"/>
      <w:kern w:val="2"/>
      <w:sz w:val="28"/>
      <w:lang w:bidi="he-IL"/>
    </w:rPr>
  </w:style>
  <w:style w:type="paragraph" w:styleId="1">
    <w:name w:val="heading 1"/>
    <w:basedOn w:val="a"/>
    <w:next w:val="a"/>
    <w:link w:val="10"/>
    <w:qFormat/>
    <w:rsid w:val="009E277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478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70FBE"/>
    <w:pPr>
      <w:tabs>
        <w:tab w:val="center" w:pos="4252"/>
        <w:tab w:val="right" w:pos="8504"/>
      </w:tabs>
      <w:snapToGrid w:val="0"/>
    </w:pPr>
    <w:rPr>
      <w:rFonts w:eastAsia="ＭＳ Ｐゴシック"/>
      <w:sz w:val="22"/>
    </w:rPr>
  </w:style>
  <w:style w:type="character" w:styleId="a5">
    <w:name w:val="page number"/>
    <w:basedOn w:val="a0"/>
    <w:rsid w:val="00E47898"/>
  </w:style>
  <w:style w:type="paragraph" w:styleId="a6">
    <w:name w:val="Balloon Text"/>
    <w:basedOn w:val="a"/>
    <w:link w:val="a7"/>
    <w:rsid w:val="00C878E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878EE"/>
    <w:rPr>
      <w:rFonts w:ascii="游ゴシック Light" w:eastAsia="游ゴシック Light" w:hAnsi="游ゴシック Light" w:cs="Times New Roman"/>
      <w:kern w:val="2"/>
      <w:sz w:val="18"/>
      <w:szCs w:val="18"/>
      <w:lang w:bidi="he-IL"/>
    </w:rPr>
  </w:style>
  <w:style w:type="character" w:customStyle="1" w:styleId="10">
    <w:name w:val="見出し 1 (文字)"/>
    <w:link w:val="1"/>
    <w:uiPriority w:val="9"/>
    <w:rsid w:val="009E2770"/>
    <w:rPr>
      <w:rFonts w:ascii="游ゴシック Light" w:eastAsia="游ゴシック Light" w:hAnsi="游ゴシック Light" w:cs="Times New Roman"/>
      <w:kern w:val="2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9EC6-C107-44BF-86A8-6C101951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0007264</dc:creator>
  <cp:keywords/>
  <cp:lastModifiedBy>砂川　真実</cp:lastModifiedBy>
  <cp:revision>2</cp:revision>
  <cp:lastPrinted>2025-11-14T00:56:00Z</cp:lastPrinted>
  <dcterms:created xsi:type="dcterms:W3CDTF">2026-01-14T12:42:00Z</dcterms:created>
  <dcterms:modified xsi:type="dcterms:W3CDTF">2026-01-14T12:42:00Z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