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0467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77FEF16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203E8A6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B00F0FD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E29D4BA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5D2D3F7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41A6FE5" w14:textId="77777777" w:rsidR="003E49D2" w:rsidRPr="00100493" w:rsidRDefault="003E49D2" w:rsidP="003E49D2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委　　任　　状</w:t>
      </w:r>
    </w:p>
    <w:p w14:paraId="05434A69" w14:textId="77777777" w:rsidR="003E49D2" w:rsidRPr="00100493" w:rsidRDefault="003E49D2" w:rsidP="003E49D2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018A43B0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0536A7D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B29160E" w14:textId="77777777" w:rsidR="003E49D2" w:rsidRPr="00100493" w:rsidRDefault="003E49D2" w:rsidP="003E49D2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私は、　　　　　　　　　　　　　を代理人と定め、下記件名の入札に関する一切の権限を委任いたします。</w:t>
      </w:r>
    </w:p>
    <w:p w14:paraId="423FD17E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554AC06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C582ADC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D711B1B" w14:textId="77777777" w:rsidR="003E49D2" w:rsidRPr="00100493" w:rsidRDefault="003E49D2" w:rsidP="003E49D2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1729A4D7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3A59144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1C2AA47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40B580F" w14:textId="5FFDA010" w:rsidR="002E1F1A" w:rsidRDefault="00835224" w:rsidP="0083522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１　件　　　　　名　　　</w:t>
      </w:r>
      <w:r w:rsidR="0000153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物品売買契約（</w:t>
      </w:r>
      <w:r w:rsidR="00362EE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プールレーンロープ</w:t>
      </w:r>
      <w:r w:rsidR="0000153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523E1170" w14:textId="77777777" w:rsidR="003E49D2" w:rsidRPr="00100493" w:rsidRDefault="003E49D2" w:rsidP="003E49D2">
      <w:pPr>
        <w:overflowPunct w:val="0"/>
        <w:ind w:left="2880" w:hangingChars="1200" w:hanging="2880"/>
        <w:jc w:val="left"/>
        <w:textAlignment w:val="baseline"/>
        <w:rPr>
          <w:rFonts w:ascii="ＭＳ 明朝"/>
          <w:color w:val="000000" w:themeColor="text1"/>
          <w:sz w:val="24"/>
          <w:szCs w:val="24"/>
        </w:rPr>
      </w:pPr>
    </w:p>
    <w:p w14:paraId="322FD54C" w14:textId="77777777" w:rsidR="003E49D2" w:rsidRPr="00F006F6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01695C1" w14:textId="77777777" w:rsidR="003E49D2" w:rsidRPr="00835224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7"/>
        <w:gridCol w:w="1306"/>
      </w:tblGrid>
      <w:tr w:rsidR="003E49D2" w:rsidRPr="00100493" w14:paraId="27E2D332" w14:textId="77777777" w:rsidTr="009D1797">
        <w:tc>
          <w:tcPr>
            <w:tcW w:w="2827" w:type="dxa"/>
            <w:tcBorders>
              <w:top w:val="nil"/>
              <w:left w:val="nil"/>
              <w:bottom w:val="nil"/>
              <w:right w:val="dashed" w:sz="4" w:space="0" w:color="FF0000"/>
            </w:tcBorders>
          </w:tcPr>
          <w:p w14:paraId="2D7C0274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976E101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100493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　代理人使用印鑑</w:t>
            </w:r>
          </w:p>
          <w:p w14:paraId="30A29411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68172C8F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C1568BA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</w:tcPr>
          <w:p w14:paraId="3C5F8E4C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38E2D493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7101D282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6DF5AD86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50EE7E4" w14:textId="77777777" w:rsidR="003E49D2" w:rsidRPr="00100493" w:rsidRDefault="003E49D2" w:rsidP="009D1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3CCF5F0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903CAAF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18374E4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B281615" w14:textId="346B0C3E" w:rsidR="003E49D2" w:rsidRPr="00100493" w:rsidRDefault="00193811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令和</w:t>
      </w:r>
      <w:r w:rsidR="0000153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6767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00153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E0B1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00153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3E49D2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4BE419DE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08C12568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74C4AC64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委任者　　　住　所</w:t>
      </w:r>
    </w:p>
    <w:p w14:paraId="38167F93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5228FEFF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商号又は名称</w:t>
      </w:r>
    </w:p>
    <w:p w14:paraId="09CB5940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592BB335" w14:textId="77777777" w:rsidR="003E49D2" w:rsidRPr="00100493" w:rsidRDefault="003E49D2" w:rsidP="003E49D2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氏　名　　　　　　　　　　　　　印</w:t>
      </w:r>
    </w:p>
    <w:p w14:paraId="7C86D29D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5B4AD37C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60A01F07" w14:textId="77777777" w:rsidR="003E49D2" w:rsidRPr="00100493" w:rsidRDefault="003E49D2" w:rsidP="003E49D2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79D3275B" w14:textId="0905F2DC" w:rsidR="003E49D2" w:rsidRPr="001B2C6B" w:rsidRDefault="003E49D2" w:rsidP="001B2C6B">
      <w:pPr>
        <w:pStyle w:val="a3"/>
        <w:rPr>
          <w:color w:val="000000" w:themeColor="text1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</w:rPr>
        <w:t xml:space="preserve">   </w:t>
      </w:r>
      <w:r w:rsidR="0006767A">
        <w:rPr>
          <w:rFonts w:ascii="ＭＳ 明朝" w:hAnsi="ＭＳ 明朝" w:hint="eastAsia"/>
          <w:color w:val="000000" w:themeColor="text1"/>
          <w:sz w:val="24"/>
          <w:szCs w:val="24"/>
        </w:rPr>
        <w:t>沖縄県知事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sectPr w:rsidR="003E49D2" w:rsidRPr="001B2C6B" w:rsidSect="003A7145">
      <w:headerReference w:type="default" r:id="rId7"/>
      <w:headerReference w:type="first" r:id="rId8"/>
      <w:pgSz w:w="11906" w:h="16838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7E76" w14:textId="77777777" w:rsidR="003E49D2" w:rsidRDefault="003E49D2" w:rsidP="003E49D2">
      <w:r>
        <w:separator/>
      </w:r>
    </w:p>
  </w:endnote>
  <w:endnote w:type="continuationSeparator" w:id="0">
    <w:p w14:paraId="42C6D66D" w14:textId="77777777" w:rsidR="003E49D2" w:rsidRDefault="003E49D2" w:rsidP="003E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C9C4" w14:textId="77777777" w:rsidR="003E49D2" w:rsidRDefault="003E49D2" w:rsidP="003E49D2">
      <w:r>
        <w:separator/>
      </w:r>
    </w:p>
  </w:footnote>
  <w:footnote w:type="continuationSeparator" w:id="0">
    <w:p w14:paraId="0A5E04EA" w14:textId="77777777" w:rsidR="003E49D2" w:rsidRDefault="003E49D2" w:rsidP="003E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D59E" w14:textId="77777777" w:rsidR="003A7145" w:rsidRDefault="003A7145">
    <w:pPr>
      <w:pStyle w:val="a4"/>
      <w:rPr>
        <w:sz w:val="22"/>
      </w:rPr>
    </w:pPr>
  </w:p>
  <w:p w14:paraId="5AA9CCAA" w14:textId="77777777" w:rsidR="003A7145" w:rsidRDefault="003A7145">
    <w:pPr>
      <w:pStyle w:val="a4"/>
      <w:rPr>
        <w:sz w:val="22"/>
      </w:rPr>
    </w:pPr>
  </w:p>
  <w:p w14:paraId="3F1D6D6D" w14:textId="77777777" w:rsidR="003A7145" w:rsidRDefault="003A7145">
    <w:pPr>
      <w:pStyle w:val="a4"/>
      <w:rPr>
        <w:sz w:val="22"/>
      </w:rPr>
    </w:pPr>
  </w:p>
  <w:p w14:paraId="66FBB601" w14:textId="77777777" w:rsidR="003A7145" w:rsidRPr="003A7145" w:rsidRDefault="003A7145" w:rsidP="003A7145">
    <w:pPr>
      <w:pStyle w:val="a4"/>
      <w:ind w:leftChars="-202" w:left="-424"/>
      <w:rPr>
        <w:sz w:val="22"/>
      </w:rPr>
    </w:pPr>
    <w:r>
      <w:rPr>
        <w:rFonts w:hint="eastAsia"/>
        <w:sz w:val="22"/>
      </w:rPr>
      <w:t>（様式４－２）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DBB5" w14:textId="77777777" w:rsidR="003A7145" w:rsidRDefault="003A7145">
    <w:pPr>
      <w:pStyle w:val="a4"/>
    </w:pPr>
  </w:p>
  <w:p w14:paraId="56AA93E8" w14:textId="77777777" w:rsidR="003A7145" w:rsidRDefault="003A7145">
    <w:pPr>
      <w:pStyle w:val="a4"/>
    </w:pPr>
  </w:p>
  <w:p w14:paraId="68F90D5C" w14:textId="77777777" w:rsidR="003A7145" w:rsidRPr="003A7145" w:rsidRDefault="003A7145">
    <w:pPr>
      <w:pStyle w:val="a4"/>
      <w:rPr>
        <w:sz w:val="22"/>
      </w:rPr>
    </w:pPr>
  </w:p>
  <w:p w14:paraId="358279B5" w14:textId="77777777" w:rsidR="003A7145" w:rsidRPr="003A7145" w:rsidRDefault="001B2C6B" w:rsidP="003A7145">
    <w:pPr>
      <w:pStyle w:val="a4"/>
      <w:ind w:leftChars="-202" w:left="-424"/>
      <w:rPr>
        <w:sz w:val="22"/>
      </w:rPr>
    </w:pPr>
    <w:r>
      <w:rPr>
        <w:rFonts w:hint="eastAsia"/>
        <w:sz w:val="22"/>
      </w:rPr>
      <w:t>（様式４－２</w:t>
    </w:r>
    <w:r w:rsidR="003A7145" w:rsidRPr="003A7145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AA"/>
    <w:rsid w:val="0000153B"/>
    <w:rsid w:val="00007F75"/>
    <w:rsid w:val="00016BB3"/>
    <w:rsid w:val="0004474E"/>
    <w:rsid w:val="0006767A"/>
    <w:rsid w:val="000C253A"/>
    <w:rsid w:val="000E19D9"/>
    <w:rsid w:val="00100493"/>
    <w:rsid w:val="00104755"/>
    <w:rsid w:val="00140ADD"/>
    <w:rsid w:val="00181530"/>
    <w:rsid w:val="00193811"/>
    <w:rsid w:val="001B2C6B"/>
    <w:rsid w:val="001B3B04"/>
    <w:rsid w:val="0027102F"/>
    <w:rsid w:val="0027763F"/>
    <w:rsid w:val="00286584"/>
    <w:rsid w:val="002A255A"/>
    <w:rsid w:val="002E1F1A"/>
    <w:rsid w:val="0035416A"/>
    <w:rsid w:val="00360075"/>
    <w:rsid w:val="00362EEC"/>
    <w:rsid w:val="003A7145"/>
    <w:rsid w:val="003B5134"/>
    <w:rsid w:val="003E1B38"/>
    <w:rsid w:val="003E49D2"/>
    <w:rsid w:val="00421970"/>
    <w:rsid w:val="00490EF3"/>
    <w:rsid w:val="004B4A61"/>
    <w:rsid w:val="004C33DE"/>
    <w:rsid w:val="0051378E"/>
    <w:rsid w:val="005E58EB"/>
    <w:rsid w:val="005F16AD"/>
    <w:rsid w:val="00616DFB"/>
    <w:rsid w:val="006219A5"/>
    <w:rsid w:val="007A7C1D"/>
    <w:rsid w:val="007B2417"/>
    <w:rsid w:val="00835224"/>
    <w:rsid w:val="00854C9D"/>
    <w:rsid w:val="008B508A"/>
    <w:rsid w:val="008E4BAA"/>
    <w:rsid w:val="009146C2"/>
    <w:rsid w:val="00987EA9"/>
    <w:rsid w:val="009B5A90"/>
    <w:rsid w:val="009C26B4"/>
    <w:rsid w:val="009C4C90"/>
    <w:rsid w:val="009F3699"/>
    <w:rsid w:val="00A057D0"/>
    <w:rsid w:val="00A1217E"/>
    <w:rsid w:val="00A51EF4"/>
    <w:rsid w:val="00A5472E"/>
    <w:rsid w:val="00A61198"/>
    <w:rsid w:val="00A8244E"/>
    <w:rsid w:val="00AC7D16"/>
    <w:rsid w:val="00AE34FF"/>
    <w:rsid w:val="00B766A5"/>
    <w:rsid w:val="00B82D0C"/>
    <w:rsid w:val="00BA6B84"/>
    <w:rsid w:val="00BE1B29"/>
    <w:rsid w:val="00C02D30"/>
    <w:rsid w:val="00C65E48"/>
    <w:rsid w:val="00C80757"/>
    <w:rsid w:val="00CB0F05"/>
    <w:rsid w:val="00CD5B35"/>
    <w:rsid w:val="00CE7C6F"/>
    <w:rsid w:val="00D218EA"/>
    <w:rsid w:val="00D8482E"/>
    <w:rsid w:val="00D93C77"/>
    <w:rsid w:val="00DB2BBC"/>
    <w:rsid w:val="00E10E2D"/>
    <w:rsid w:val="00E53685"/>
    <w:rsid w:val="00E73593"/>
    <w:rsid w:val="00EA40D9"/>
    <w:rsid w:val="00EE0B1D"/>
    <w:rsid w:val="00EE7E16"/>
    <w:rsid w:val="00EF419B"/>
    <w:rsid w:val="00F006F6"/>
    <w:rsid w:val="00F16EEA"/>
    <w:rsid w:val="00F31C54"/>
    <w:rsid w:val="00F4309B"/>
    <w:rsid w:val="00F80505"/>
    <w:rsid w:val="00F80CAC"/>
    <w:rsid w:val="00F81FA8"/>
    <w:rsid w:val="00FA13B3"/>
    <w:rsid w:val="00FD4DF3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B3669"/>
  <w15:docId w15:val="{1208EA75-000D-4EC8-8661-134DE3D3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7102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4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E49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9D2"/>
  </w:style>
  <w:style w:type="paragraph" w:styleId="a6">
    <w:name w:val="footer"/>
    <w:basedOn w:val="a"/>
    <w:link w:val="a7"/>
    <w:uiPriority w:val="99"/>
    <w:unhideWhenUsed/>
    <w:rsid w:val="003E4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9D2"/>
  </w:style>
  <w:style w:type="paragraph" w:styleId="a8">
    <w:name w:val="Balloon Text"/>
    <w:basedOn w:val="a"/>
    <w:link w:val="a9"/>
    <w:uiPriority w:val="99"/>
    <w:semiHidden/>
    <w:unhideWhenUsed/>
    <w:rsid w:val="00EE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anSoft\DragonSpeech\Program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EDAD-137D-4D4C-B4FD-F3958D81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大城　朋子</cp:lastModifiedBy>
  <cp:revision>6</cp:revision>
  <cp:lastPrinted>2024-10-01T06:43:00Z</cp:lastPrinted>
  <dcterms:created xsi:type="dcterms:W3CDTF">2019-12-03T08:36:00Z</dcterms:created>
  <dcterms:modified xsi:type="dcterms:W3CDTF">2024-10-01T06:43:00Z</dcterms:modified>
</cp:coreProperties>
</file>