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2A6C6" w14:textId="77777777" w:rsidR="002D1DFD" w:rsidRPr="006B6343" w:rsidRDefault="002D1DFD" w:rsidP="00431D62">
      <w:pPr>
        <w:pStyle w:val="a4"/>
        <w:spacing w:line="241" w:lineRule="exact"/>
        <w:rPr>
          <w:spacing w:val="0"/>
        </w:rPr>
      </w:pPr>
      <w:r w:rsidRPr="006B6343">
        <w:rPr>
          <w:rFonts w:ascii="ＭＳ 明朝" w:hAnsi="ＭＳ 明朝" w:hint="eastAsia"/>
        </w:rPr>
        <w:t>第四十七号様式（第十条の四関係）（Ａ４）</w:t>
      </w:r>
    </w:p>
    <w:p w14:paraId="2414EC92" w14:textId="77777777" w:rsidR="002D1DFD" w:rsidRPr="006B6343" w:rsidRDefault="002D1DFD">
      <w:pPr>
        <w:pStyle w:val="a4"/>
        <w:spacing w:line="241" w:lineRule="exact"/>
        <w:rPr>
          <w:spacing w:val="0"/>
        </w:rPr>
      </w:pPr>
    </w:p>
    <w:p w14:paraId="51C4736E" w14:textId="77777777" w:rsidR="002D1DFD" w:rsidRPr="006B6343" w:rsidRDefault="002D1DFD">
      <w:pPr>
        <w:pStyle w:val="a4"/>
        <w:spacing w:line="241" w:lineRule="exact"/>
        <w:rPr>
          <w:spacing w:val="0"/>
        </w:rPr>
      </w:pPr>
    </w:p>
    <w:p w14:paraId="788D2D5B" w14:textId="77777777"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14:paraId="5B11F990" w14:textId="77777777" w:rsidR="002D1DFD" w:rsidRPr="006B6343" w:rsidRDefault="002D1DFD">
      <w:pPr>
        <w:pStyle w:val="a4"/>
        <w:spacing w:line="241" w:lineRule="exact"/>
        <w:rPr>
          <w:spacing w:val="0"/>
          <w:lang w:eastAsia="zh-TW"/>
        </w:rPr>
      </w:pPr>
    </w:p>
    <w:p w14:paraId="5B9FECBE" w14:textId="77777777"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14:paraId="214A104A" w14:textId="77777777" w:rsidR="002D1DFD" w:rsidRPr="006B6343" w:rsidRDefault="002D1DFD">
      <w:pPr>
        <w:pStyle w:val="a4"/>
        <w:spacing w:line="241" w:lineRule="exact"/>
        <w:rPr>
          <w:spacing w:val="0"/>
          <w:lang w:eastAsia="zh-TW"/>
        </w:rPr>
      </w:pPr>
    </w:p>
    <w:p w14:paraId="315FA380" w14:textId="77777777" w:rsidR="002D1DFD" w:rsidRPr="006B6343" w:rsidRDefault="002D1DFD">
      <w:pPr>
        <w:pStyle w:val="a4"/>
        <w:spacing w:line="241" w:lineRule="exact"/>
        <w:rPr>
          <w:spacing w:val="0"/>
          <w:lang w:eastAsia="zh-TW"/>
        </w:rPr>
      </w:pPr>
    </w:p>
    <w:p w14:paraId="3D103D51" w14:textId="77777777" w:rsidR="002D1DFD" w:rsidRPr="006B6343" w:rsidRDefault="002D1DFD">
      <w:pPr>
        <w:pStyle w:val="a4"/>
        <w:spacing w:line="241" w:lineRule="exact"/>
        <w:rPr>
          <w:spacing w:val="0"/>
          <w:lang w:eastAsia="zh-TW"/>
        </w:rPr>
      </w:pPr>
    </w:p>
    <w:p w14:paraId="330D21C5" w14:textId="77777777" w:rsidR="002D1DFD" w:rsidRPr="006B6343" w:rsidRDefault="002D1DFD">
      <w:pPr>
        <w:pStyle w:val="a4"/>
        <w:spacing w:line="241" w:lineRule="exact"/>
        <w:rPr>
          <w:spacing w:val="0"/>
          <w:lang w:eastAsia="zh-TW"/>
        </w:rPr>
      </w:pPr>
    </w:p>
    <w:p w14:paraId="19D55823" w14:textId="77777777"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14:paraId="28A2FAD4" w14:textId="77777777" w:rsidR="002D1DFD" w:rsidRPr="006B6343" w:rsidRDefault="002D1DFD">
      <w:pPr>
        <w:pStyle w:val="a4"/>
        <w:spacing w:line="241" w:lineRule="exact"/>
        <w:rPr>
          <w:spacing w:val="0"/>
        </w:rPr>
      </w:pPr>
    </w:p>
    <w:p w14:paraId="0F7D4EC4" w14:textId="77777777" w:rsidR="002D1DFD" w:rsidRPr="006B6343" w:rsidRDefault="002D1DFD">
      <w:pPr>
        <w:pStyle w:val="a4"/>
        <w:spacing w:line="241" w:lineRule="exact"/>
        <w:rPr>
          <w:spacing w:val="0"/>
        </w:rPr>
      </w:pPr>
    </w:p>
    <w:p w14:paraId="55436E13" w14:textId="77777777"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14:paraId="16E2A393" w14:textId="77777777" w:rsidR="002D1DFD" w:rsidRPr="006B6343" w:rsidRDefault="002D1DFD">
      <w:pPr>
        <w:pStyle w:val="a4"/>
        <w:spacing w:line="241" w:lineRule="exact"/>
        <w:rPr>
          <w:spacing w:val="0"/>
        </w:rPr>
      </w:pPr>
    </w:p>
    <w:p w14:paraId="0FA9FB9F" w14:textId="77777777"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14:paraId="0726C59A" w14:textId="77777777" w:rsidR="002D1DFD" w:rsidRPr="006B6343" w:rsidRDefault="002D1DFD">
      <w:pPr>
        <w:pStyle w:val="a4"/>
        <w:spacing w:line="241" w:lineRule="exact"/>
        <w:rPr>
          <w:spacing w:val="0"/>
        </w:rPr>
      </w:pPr>
    </w:p>
    <w:p w14:paraId="75775951" w14:textId="77777777"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14:paraId="7EAA775A" w14:textId="77777777" w:rsidR="002D1DFD" w:rsidRPr="006B6343" w:rsidRDefault="002D1DFD">
      <w:pPr>
        <w:pStyle w:val="a4"/>
        <w:spacing w:line="241" w:lineRule="exact"/>
        <w:rPr>
          <w:spacing w:val="0"/>
          <w:lang w:eastAsia="zh-TW"/>
        </w:rPr>
      </w:pPr>
    </w:p>
    <w:p w14:paraId="6CB1AC82" w14:textId="77777777" w:rsidR="002D1DFD" w:rsidRPr="006B6343" w:rsidRDefault="002D1DFD">
      <w:pPr>
        <w:pStyle w:val="a4"/>
        <w:spacing w:line="241" w:lineRule="exact"/>
        <w:rPr>
          <w:spacing w:val="0"/>
          <w:lang w:eastAsia="zh-TW"/>
        </w:rPr>
      </w:pPr>
    </w:p>
    <w:p w14:paraId="7733D7F5" w14:textId="77777777"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14:paraId="20DD2E1C" w14:textId="77777777">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14:paraId="1AF0BF07" w14:textId="77777777"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14:paraId="1E116B65" w14:textId="77777777">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14:paraId="603EB559" w14:textId="77777777"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14:paraId="60BFF49E" w14:textId="77777777"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14:paraId="3F1830B5" w14:textId="77777777"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14:paraId="0C1BDCA7"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14:paraId="1D51BACA"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14:paraId="63779A97" w14:textId="77777777"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14:paraId="7E72906F"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14:paraId="71F0485E"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14:paraId="23EC9C8E"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14:paraId="473EBBAB" w14:textId="77777777"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14:paraId="4CB25EEB"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14:paraId="398F2D2D"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14:paraId="2A1526AD"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14:paraId="08797D50" w14:textId="77777777"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14:paraId="37C91DF6"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14:paraId="4F00D98A" w14:textId="77777777">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14:paraId="44C4E3C6" w14:textId="77777777"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14:paraId="50630742" w14:textId="77777777"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14:paraId="021A5123"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14:paraId="46A75D3E" w14:textId="77777777"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14:paraId="1DB0EFD7" w14:textId="77777777"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14:paraId="27EDCD32"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14:paraId="68E5B294"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14:paraId="2F3E6D7F"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14:paraId="6EA6740C"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14:paraId="02BEE64D"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14:paraId="7095C7D9"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3D20D2A9"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14:paraId="7C9A6DC9"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14:paraId="08FB5B49"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14:paraId="2DE9B133" w14:textId="77777777"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14:paraId="793FB569"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1C1F6CB7"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14:paraId="1863368F"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14:paraId="4B72B8E5"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14:paraId="0B2C1338"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14:paraId="34E9FFA5"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10012E8B"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14:paraId="3130B7EF" w14:textId="77777777" w:rsidR="002D1DFD" w:rsidRPr="006B6343" w:rsidRDefault="002D1DFD">
      <w:pPr>
        <w:pStyle w:val="a4"/>
        <w:spacing w:line="136" w:lineRule="exact"/>
        <w:rPr>
          <w:spacing w:val="0"/>
        </w:rPr>
      </w:pPr>
    </w:p>
    <w:p w14:paraId="350D1734" w14:textId="77777777"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14:paraId="523FF564" w14:textId="77777777" w:rsidR="002D1DFD" w:rsidRPr="006B6343" w:rsidRDefault="002D1DFD">
      <w:pPr>
        <w:pStyle w:val="a4"/>
        <w:spacing w:line="241" w:lineRule="exact"/>
        <w:rPr>
          <w:spacing w:val="0"/>
        </w:rPr>
      </w:pPr>
    </w:p>
    <w:p w14:paraId="7AB5CC73" w14:textId="77777777" w:rsidR="002D1DFD" w:rsidRPr="006B6343" w:rsidRDefault="002D1DFD">
      <w:pPr>
        <w:pStyle w:val="a4"/>
        <w:spacing w:line="241" w:lineRule="exact"/>
        <w:rPr>
          <w:spacing w:val="0"/>
        </w:rPr>
      </w:pPr>
      <w:r w:rsidRPr="006B6343">
        <w:rPr>
          <w:noProof/>
        </w:rPr>
        <w:pict w14:anchorId="2B3E62F8">
          <v:line id="_x0000_s1026" style="position:absolute;left:0;text-align:left;z-index:251654144" from="5.6pt,6.05pt" to="442.4pt,6.05pt" o:allowincell="f" strokeweight=".5pt">
            <v:path fillok="t"/>
          </v:line>
        </w:pict>
      </w:r>
    </w:p>
    <w:p w14:paraId="2B7150CA" w14:textId="77777777" w:rsidR="002D1DFD" w:rsidRPr="006B6343" w:rsidRDefault="002D1DFD">
      <w:pPr>
        <w:pStyle w:val="a4"/>
        <w:spacing w:line="241" w:lineRule="exact"/>
        <w:rPr>
          <w:spacing w:val="0"/>
        </w:rPr>
      </w:pPr>
      <w:r w:rsidRPr="006B6343">
        <w:rPr>
          <w:rFonts w:ascii="ＭＳ 明朝" w:hAnsi="ＭＳ 明朝" w:hint="eastAsia"/>
        </w:rPr>
        <w:t>【1.申請者】</w:t>
      </w:r>
    </w:p>
    <w:p w14:paraId="35351659"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14:paraId="50A71A50"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14:paraId="35A961EE"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14:paraId="3E1EAC65"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14:paraId="39C87CBA"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14:paraId="5B65C3D6" w14:textId="77777777" w:rsidR="002D1DFD" w:rsidRPr="006B6343" w:rsidRDefault="002D1DFD">
      <w:pPr>
        <w:pStyle w:val="a4"/>
        <w:spacing w:line="241" w:lineRule="exact"/>
        <w:rPr>
          <w:spacing w:val="0"/>
        </w:rPr>
      </w:pPr>
      <w:r w:rsidRPr="006B6343">
        <w:rPr>
          <w:noProof/>
        </w:rPr>
        <w:pict w14:anchorId="13677C71">
          <v:line id="_x0000_s1027" style="position:absolute;left:0;text-align:left;z-index:251655168" from="5.6pt,6.05pt" to="442.4pt,6.05pt" o:allowincell="f" strokeweight=".5pt">
            <v:path fillok="t"/>
          </v:line>
        </w:pict>
      </w:r>
    </w:p>
    <w:p w14:paraId="6A16C188" w14:textId="77777777"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14:paraId="060B619D"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14:paraId="7DAC8A64"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14:paraId="5F460DAC"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14:paraId="1D875654" w14:textId="77777777" w:rsidR="002D1DFD" w:rsidRPr="006B6343" w:rsidRDefault="002D1DFD">
      <w:pPr>
        <w:pStyle w:val="a4"/>
        <w:spacing w:line="241" w:lineRule="exact"/>
        <w:rPr>
          <w:spacing w:val="0"/>
        </w:rPr>
      </w:pPr>
    </w:p>
    <w:p w14:paraId="6C079BF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14:paraId="7AF86A69"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14:paraId="27174A30" w14:textId="77777777"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14:paraId="4385D9A5" w14:textId="77777777" w:rsidR="002D1DFD" w:rsidRPr="006B6343" w:rsidRDefault="002D1DFD">
      <w:pPr>
        <w:pStyle w:val="a4"/>
        <w:spacing w:line="241" w:lineRule="exact"/>
        <w:rPr>
          <w:spacing w:val="0"/>
          <w:lang w:eastAsia="zh-TW"/>
        </w:rPr>
      </w:pPr>
      <w:r w:rsidRPr="006B6343">
        <w:rPr>
          <w:noProof/>
        </w:rPr>
        <w:pict w14:anchorId="041DC54F">
          <v:line id="_x0000_s1028" style="position:absolute;left:0;text-align:left;z-index:251656192" from="5.6pt,6.05pt" to="442.4pt,6.05pt" o:allowincell="f" strokeweight=".5pt">
            <v:path fillok="t"/>
          </v:line>
        </w:pict>
      </w:r>
    </w:p>
    <w:p w14:paraId="00FB705A" w14:textId="77777777" w:rsidR="002D1DFD" w:rsidRPr="006B6343" w:rsidRDefault="002D1DFD">
      <w:pPr>
        <w:pStyle w:val="a4"/>
        <w:spacing w:line="241" w:lineRule="exact"/>
        <w:rPr>
          <w:spacing w:val="0"/>
        </w:rPr>
      </w:pPr>
      <w:r w:rsidRPr="006B6343">
        <w:rPr>
          <w:rFonts w:ascii="ＭＳ 明朝" w:hAnsi="ＭＳ 明朝" w:hint="eastAsia"/>
        </w:rPr>
        <w:t>【3.敷地の位置】</w:t>
      </w:r>
    </w:p>
    <w:p w14:paraId="4911E544"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14:paraId="4E9540DD"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14:paraId="4EE63773"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14:paraId="70EA1675"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14:paraId="5F6C84FB" w14:textId="77777777" w:rsidR="002D1DFD" w:rsidRPr="006B6343" w:rsidRDefault="002D1DFD">
      <w:pPr>
        <w:pStyle w:val="a4"/>
        <w:spacing w:line="241" w:lineRule="exact"/>
        <w:rPr>
          <w:spacing w:val="0"/>
        </w:rPr>
      </w:pPr>
      <w:r w:rsidRPr="006B6343">
        <w:rPr>
          <w:noProof/>
        </w:rPr>
        <w:pict w14:anchorId="05271B67">
          <v:line id="_x0000_s1029" style="position:absolute;left:0;text-align:left;z-index:251657216" from="5.6pt,6.05pt" to="442.4pt,6.05pt" o:allowincell="f" strokeweight=".5pt">
            <v:path fillok="t"/>
          </v:line>
        </w:pict>
      </w:r>
    </w:p>
    <w:p w14:paraId="61368266" w14:textId="77777777" w:rsidR="002D1DFD" w:rsidRPr="006B6343" w:rsidRDefault="002D1DFD">
      <w:pPr>
        <w:pStyle w:val="a4"/>
        <w:spacing w:line="241" w:lineRule="exact"/>
        <w:rPr>
          <w:spacing w:val="0"/>
        </w:rPr>
      </w:pPr>
      <w:r w:rsidRPr="006B6343">
        <w:rPr>
          <w:rFonts w:ascii="ＭＳ 明朝" w:hAnsi="ＭＳ 明朝" w:hint="eastAsia"/>
        </w:rPr>
        <w:t>【4.工作物の概要】</w:t>
      </w:r>
    </w:p>
    <w:p w14:paraId="03356E82"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14:paraId="33DD1079"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14:paraId="42CDC1FC"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14:paraId="6A97AAB9"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14:paraId="577D74AA"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14:paraId="02F18876"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14:paraId="070CBD29"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14:paraId="0EC17A68" w14:textId="77777777" w:rsidR="002D1DFD" w:rsidRPr="006B6343" w:rsidRDefault="002D1DFD">
      <w:pPr>
        <w:pStyle w:val="a4"/>
        <w:spacing w:line="241" w:lineRule="exact"/>
        <w:rPr>
          <w:spacing w:val="0"/>
        </w:rPr>
      </w:pPr>
      <w:r w:rsidRPr="006B6343">
        <w:rPr>
          <w:noProof/>
        </w:rPr>
        <w:pict w14:anchorId="4852FEA2">
          <v:line id="_x0000_s1030" style="position:absolute;left:0;text-align:left;z-index:251658240" from="5.6pt,6.05pt" to="442.4pt,6.05pt" o:allowincell="f" strokeweight=".5pt">
            <v:path fillok="t"/>
          </v:line>
        </w:pict>
      </w:r>
    </w:p>
    <w:p w14:paraId="2F81AE35" w14:textId="77777777"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14:paraId="1D04E7F5" w14:textId="77777777" w:rsidR="002D1DFD" w:rsidRPr="006B6343" w:rsidRDefault="002D1DFD">
      <w:pPr>
        <w:pStyle w:val="a4"/>
        <w:spacing w:line="241" w:lineRule="exact"/>
        <w:rPr>
          <w:spacing w:val="0"/>
          <w:lang w:eastAsia="zh-CN"/>
        </w:rPr>
      </w:pPr>
      <w:r w:rsidRPr="006B6343">
        <w:rPr>
          <w:noProof/>
        </w:rPr>
        <w:pict w14:anchorId="32FF59E1">
          <v:line id="_x0000_s1031" style="position:absolute;left:0;text-align:left;z-index:251659264" from="5.6pt,6.05pt" to="442.4pt,6.05pt" o:allowincell="f" strokeweight=".5pt">
            <v:path fillok="t"/>
          </v:line>
        </w:pict>
      </w:r>
    </w:p>
    <w:p w14:paraId="604362C7" w14:textId="77777777"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14:paraId="14315A67" w14:textId="77777777" w:rsidR="002D1DFD" w:rsidRPr="006B6343" w:rsidRDefault="002D1DFD">
      <w:pPr>
        <w:pStyle w:val="a4"/>
        <w:spacing w:line="241" w:lineRule="exact"/>
        <w:rPr>
          <w:spacing w:val="0"/>
        </w:rPr>
      </w:pPr>
      <w:r w:rsidRPr="006B6343">
        <w:rPr>
          <w:noProof/>
        </w:rPr>
        <w:pict w14:anchorId="0927DC17">
          <v:line id="_x0000_s1032" style="position:absolute;left:0;text-align:left;z-index:251660288" from="5.6pt,6.05pt" to="442.4pt,6.05pt" o:allowincell="f" strokeweight=".5pt">
            <v:path fillok="t"/>
          </v:line>
        </w:pict>
      </w:r>
    </w:p>
    <w:p w14:paraId="4465E501" w14:textId="77777777"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14:paraId="140F2B10" w14:textId="77777777" w:rsidR="002D1DFD" w:rsidRPr="006B6343" w:rsidRDefault="002D1DFD">
      <w:pPr>
        <w:pStyle w:val="a4"/>
        <w:spacing w:line="241" w:lineRule="exact"/>
        <w:rPr>
          <w:spacing w:val="0"/>
          <w:lang w:eastAsia="zh-TW"/>
        </w:rPr>
      </w:pPr>
    </w:p>
    <w:p w14:paraId="24F3B42B" w14:textId="77777777" w:rsidR="002D1DFD" w:rsidRPr="006B6343" w:rsidRDefault="002D1DFD">
      <w:pPr>
        <w:pStyle w:val="a4"/>
        <w:spacing w:line="241" w:lineRule="exact"/>
        <w:rPr>
          <w:spacing w:val="0"/>
          <w:lang w:eastAsia="zh-TW"/>
        </w:rPr>
      </w:pPr>
      <w:r w:rsidRPr="006B6343">
        <w:rPr>
          <w:noProof/>
        </w:rPr>
        <w:pict w14:anchorId="59331F8B">
          <v:line id="_x0000_s1033" style="position:absolute;left:0;text-align:left;z-index:251661312" from="5.6pt,6.05pt" to="442.4pt,6.05pt" o:allowincell="f" strokeweight=".5pt">
            <v:path fillok="t"/>
          </v:line>
        </w:pict>
      </w:r>
    </w:p>
    <w:p w14:paraId="3453A7AB" w14:textId="77777777"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t>（注意）</w:t>
      </w:r>
    </w:p>
    <w:p w14:paraId="085420FE" w14:textId="77777777"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14:paraId="1E8269E5" w14:textId="77777777"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14:paraId="0C2543D2" w14:textId="77777777"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14:paraId="0CA789A9" w14:textId="77777777"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14:paraId="1258DEFB" w14:textId="77777777"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14:paraId="766EFAB4" w14:textId="77777777"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14:paraId="1A94BC16" w14:textId="77777777"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14:paraId="570052A9" w14:textId="77777777"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14:paraId="426FFFDA" w14:textId="77777777"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14:paraId="5DB71B98" w14:textId="77777777"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14:paraId="54AA8869" w14:textId="77777777"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6"/>
        <w:gridCol w:w="2410"/>
      </w:tblGrid>
      <w:tr w:rsidR="00172539" w:rsidRPr="006B6343" w14:paraId="654BF5CA" w14:textId="77777777" w:rsidTr="00473835">
        <w:trPr>
          <w:trHeight w:val="271"/>
        </w:trPr>
        <w:tc>
          <w:tcPr>
            <w:tcW w:w="6946" w:type="dxa"/>
            <w:shd w:val="clear" w:color="auto" w:fill="auto"/>
          </w:tcPr>
          <w:p w14:paraId="2D3FF717" w14:textId="77777777"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14:paraId="09F70A1F" w14:textId="77777777"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14:paraId="1E938C81" w14:textId="77777777" w:rsidTr="00473835">
        <w:trPr>
          <w:trHeight w:val="2520"/>
        </w:trPr>
        <w:tc>
          <w:tcPr>
            <w:tcW w:w="6946" w:type="dxa"/>
            <w:shd w:val="clear" w:color="auto" w:fill="auto"/>
          </w:tcPr>
          <w:p w14:paraId="2E213EDE"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14:paraId="4C75A77C"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14:paraId="58A71BE8"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14:paraId="1DE687A6"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14:paraId="2FEEA227"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14:paraId="70CF8A81"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14:paraId="65017CFC"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14:paraId="0524AEC9"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14:paraId="6B520353" w14:textId="77777777"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14:paraId="44566ABB" w14:textId="77777777" w:rsidR="00172539" w:rsidRPr="006B6343" w:rsidRDefault="00E320B4" w:rsidP="00473835">
            <w:pPr>
              <w:jc w:val="center"/>
              <w:rPr>
                <w:rFonts w:ascii="ＭＳ 明朝" w:hAnsi="ＭＳ 明朝" w:hint="eastAsia"/>
              </w:rPr>
            </w:pPr>
            <w:r w:rsidRPr="006B6343">
              <w:rPr>
                <w:rFonts w:ascii="ＭＳ 明朝" w:hAnsi="ＭＳ 明朝"/>
              </w:rPr>
              <w:t>06410</w:t>
            </w:r>
          </w:p>
          <w:p w14:paraId="42497135" w14:textId="77777777" w:rsidR="00E320B4" w:rsidRPr="006B6343" w:rsidRDefault="00E320B4" w:rsidP="00473835">
            <w:pPr>
              <w:jc w:val="center"/>
              <w:rPr>
                <w:rFonts w:ascii="ＭＳ 明朝" w:hAnsi="ＭＳ 明朝" w:hint="eastAsia"/>
              </w:rPr>
            </w:pPr>
          </w:p>
          <w:p w14:paraId="1688DFF7" w14:textId="77777777" w:rsidR="00E320B4" w:rsidRPr="006B6343" w:rsidRDefault="00E320B4" w:rsidP="00473835">
            <w:pPr>
              <w:jc w:val="center"/>
              <w:rPr>
                <w:rFonts w:ascii="ＭＳ 明朝" w:hAnsi="ＭＳ 明朝" w:hint="eastAsia"/>
              </w:rPr>
            </w:pPr>
          </w:p>
          <w:p w14:paraId="1C04B4D0" w14:textId="77777777" w:rsidR="00E320B4" w:rsidRPr="006B6343" w:rsidRDefault="00E320B4" w:rsidP="00473835">
            <w:pPr>
              <w:jc w:val="center"/>
              <w:rPr>
                <w:rFonts w:ascii="ＭＳ 明朝" w:hAnsi="ＭＳ 明朝" w:hint="eastAsia"/>
              </w:rPr>
            </w:pPr>
          </w:p>
          <w:p w14:paraId="7B995E3C" w14:textId="77777777" w:rsidR="00E320B4" w:rsidRPr="006B6343" w:rsidRDefault="00E320B4" w:rsidP="00473835">
            <w:pPr>
              <w:jc w:val="center"/>
              <w:rPr>
                <w:rFonts w:ascii="ＭＳ 明朝" w:hAnsi="ＭＳ 明朝" w:hint="eastAsia"/>
              </w:rPr>
            </w:pPr>
            <w:r w:rsidRPr="006B6343">
              <w:rPr>
                <w:rFonts w:ascii="ＭＳ 明朝" w:hAnsi="ＭＳ 明朝"/>
              </w:rPr>
              <w:t>06420</w:t>
            </w:r>
          </w:p>
          <w:p w14:paraId="45C1195C" w14:textId="77777777" w:rsidR="00E320B4" w:rsidRPr="006B6343" w:rsidRDefault="00E320B4" w:rsidP="00473835">
            <w:pPr>
              <w:jc w:val="center"/>
              <w:rPr>
                <w:rFonts w:ascii="ＭＳ 明朝" w:hAnsi="ＭＳ 明朝" w:hint="eastAsia"/>
              </w:rPr>
            </w:pPr>
            <w:r w:rsidRPr="006B6343">
              <w:rPr>
                <w:rFonts w:ascii="ＭＳ 明朝" w:hAnsi="ＭＳ 明朝"/>
              </w:rPr>
              <w:t>06430</w:t>
            </w:r>
          </w:p>
          <w:p w14:paraId="1BF6B81D" w14:textId="77777777" w:rsidR="00E320B4" w:rsidRPr="006B6343" w:rsidRDefault="00E320B4" w:rsidP="00473835">
            <w:pPr>
              <w:jc w:val="center"/>
              <w:rPr>
                <w:rFonts w:ascii="ＭＳ 明朝" w:hAnsi="ＭＳ 明朝" w:hint="eastAsia"/>
              </w:rPr>
            </w:pPr>
          </w:p>
          <w:p w14:paraId="6301F445" w14:textId="77777777" w:rsidR="00E320B4" w:rsidRPr="006B6343" w:rsidRDefault="00E320B4" w:rsidP="00473835">
            <w:pPr>
              <w:jc w:val="center"/>
              <w:rPr>
                <w:rFonts w:ascii="ＭＳ 明朝" w:hAnsi="ＭＳ 明朝"/>
              </w:rPr>
            </w:pPr>
            <w:r w:rsidRPr="006B6343">
              <w:rPr>
                <w:rFonts w:ascii="ＭＳ 明朝" w:hAnsi="ＭＳ 明朝"/>
              </w:rPr>
              <w:t>06440</w:t>
            </w:r>
          </w:p>
          <w:p w14:paraId="5D04DCB2" w14:textId="77777777" w:rsidR="00E320B4" w:rsidRPr="006B6343" w:rsidRDefault="00E320B4" w:rsidP="00473835">
            <w:pPr>
              <w:jc w:val="center"/>
              <w:rPr>
                <w:rFonts w:ascii="ＭＳ 明朝" w:hAnsi="ＭＳ 明朝" w:hint="eastAsia"/>
              </w:rPr>
            </w:pPr>
            <w:r w:rsidRPr="006B6343">
              <w:rPr>
                <w:rFonts w:ascii="ＭＳ 明朝" w:hAnsi="ＭＳ 明朝"/>
              </w:rPr>
              <w:t>06450</w:t>
            </w:r>
          </w:p>
        </w:tc>
      </w:tr>
    </w:tbl>
    <w:p w14:paraId="1D8203A9" w14:textId="678B6986" w:rsidR="00172539" w:rsidRPr="006B6343" w:rsidRDefault="00172539" w:rsidP="00172539">
      <w:pPr>
        <w:pStyle w:val="a"/>
        <w:rPr>
          <w:spacing w:val="0"/>
        </w:rPr>
      </w:pPr>
      <w:r w:rsidRPr="006B6343">
        <w:rPr>
          <w:rFonts w:hint="eastAsia"/>
          <w:spacing w:val="0"/>
        </w:rPr>
        <w:t>４欄の「ロ」は、建築基準法施行令</w:t>
      </w:r>
      <w:r w:rsidR="00A53655" w:rsidRPr="00A53655">
        <w:rPr>
          <w:rFonts w:hint="eastAsia"/>
          <w:spacing w:val="0"/>
        </w:rPr>
        <w:t>第138条第４項第３号</w:t>
      </w:r>
      <w:r w:rsidRPr="006B6343">
        <w:rPr>
          <w:rFonts w:hint="eastAsia"/>
          <w:spacing w:val="0"/>
        </w:rPr>
        <w:t>に掲げる工作物について記入してください。</w:t>
      </w:r>
    </w:p>
    <w:p w14:paraId="1FD33939" w14:textId="77777777"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14:paraId="0546F67C" w14:textId="670AF042" w:rsidR="00172539" w:rsidRPr="006B6343" w:rsidRDefault="00172539" w:rsidP="00172539">
      <w:pPr>
        <w:pStyle w:val="a"/>
        <w:rPr>
          <w:spacing w:val="0"/>
        </w:rPr>
      </w:pPr>
      <w:r w:rsidRPr="006B6343">
        <w:rPr>
          <w:rFonts w:hint="eastAsia"/>
          <w:spacing w:val="0"/>
        </w:rPr>
        <w:t>建築基準法施行令</w:t>
      </w:r>
      <w:r w:rsidR="00A53655" w:rsidRPr="00A53655">
        <w:rPr>
          <w:rFonts w:hint="eastAsia"/>
          <w:spacing w:val="0"/>
        </w:rPr>
        <w:t>第138条第４項第１号</w:t>
      </w:r>
      <w:r w:rsidRPr="006B6343">
        <w:rPr>
          <w:rFonts w:hint="eastAsia"/>
          <w:spacing w:val="0"/>
        </w:rPr>
        <w:t>に掲げる工作物のうち、</w:t>
      </w:r>
      <w:r w:rsidR="00A53655" w:rsidRPr="00A53655">
        <w:rPr>
          <w:rFonts w:hint="eastAsia"/>
          <w:spacing w:val="0"/>
        </w:rPr>
        <w:t>建築基準法</w:t>
      </w:r>
      <w:r w:rsidRPr="006B6343">
        <w:rPr>
          <w:rFonts w:hint="eastAsia"/>
          <w:spacing w:val="0"/>
        </w:rPr>
        <w:t>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14:paraId="0E6A9E0F" w14:textId="77777777"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3528" w14:textId="77777777" w:rsidR="00695236" w:rsidRDefault="00695236" w:rsidP="00866085">
      <w:r>
        <w:separator/>
      </w:r>
    </w:p>
  </w:endnote>
  <w:endnote w:type="continuationSeparator" w:id="0">
    <w:p w14:paraId="5A824968" w14:textId="77777777" w:rsidR="00695236" w:rsidRDefault="00695236"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0CF9F" w14:textId="77777777" w:rsidR="00695236" w:rsidRDefault="00695236" w:rsidP="00866085">
      <w:r>
        <w:separator/>
      </w:r>
    </w:p>
  </w:footnote>
  <w:footnote w:type="continuationSeparator" w:id="0">
    <w:p w14:paraId="52EF82D4" w14:textId="77777777" w:rsidR="00695236" w:rsidRDefault="00695236"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16cid:durableId="620573498">
    <w:abstractNumId w:val="1"/>
  </w:num>
  <w:num w:numId="2" w16cid:durableId="2091654778">
    <w:abstractNumId w:val="1"/>
  </w:num>
  <w:num w:numId="3" w16cid:durableId="1391032442">
    <w:abstractNumId w:val="2"/>
  </w:num>
  <w:num w:numId="4" w16cid:durableId="114342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DFD"/>
    <w:rsid w:val="000D0F3C"/>
    <w:rsid w:val="00105384"/>
    <w:rsid w:val="00172539"/>
    <w:rsid w:val="002014D3"/>
    <w:rsid w:val="002A7C8F"/>
    <w:rsid w:val="002D1DFD"/>
    <w:rsid w:val="00431D62"/>
    <w:rsid w:val="004428A3"/>
    <w:rsid w:val="00473835"/>
    <w:rsid w:val="00480C3A"/>
    <w:rsid w:val="004C33A8"/>
    <w:rsid w:val="00656624"/>
    <w:rsid w:val="00695236"/>
    <w:rsid w:val="006B6343"/>
    <w:rsid w:val="006E10CE"/>
    <w:rsid w:val="00866085"/>
    <w:rsid w:val="008B5842"/>
    <w:rsid w:val="00951F55"/>
    <w:rsid w:val="00986581"/>
    <w:rsid w:val="00990477"/>
    <w:rsid w:val="00994915"/>
    <w:rsid w:val="009D514D"/>
    <w:rsid w:val="00A51ACB"/>
    <w:rsid w:val="00A53655"/>
    <w:rsid w:val="00A764BE"/>
    <w:rsid w:val="00B14963"/>
    <w:rsid w:val="00BA5200"/>
    <w:rsid w:val="00C229B1"/>
    <w:rsid w:val="00C63EC4"/>
    <w:rsid w:val="00DE0EA7"/>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771EBB"/>
  <w15:chartTrackingRefBased/>
  <w15:docId w15:val="{07460538-D7D8-42F0-9C95-81152769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 w:type="paragraph" w:styleId="ac">
    <w:name w:val="Revision"/>
    <w:hidden/>
    <w:uiPriority w:val="99"/>
    <w:semiHidden/>
    <w:rsid w:val="00DE0EA7"/>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安里　吉智</cp:lastModifiedBy>
  <cp:revision>2</cp:revision>
  <cp:lastPrinted>2020-11-18T09:04:00Z</cp:lastPrinted>
  <dcterms:created xsi:type="dcterms:W3CDTF">2024-04-15T06:06:00Z</dcterms:created>
  <dcterms:modified xsi:type="dcterms:W3CDTF">2024-04-15T06:06:00Z</dcterms:modified>
</cp:coreProperties>
</file>