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877BF" w14:textId="77777777" w:rsidR="00096299" w:rsidRDefault="0004764F" w:rsidP="0004764F">
      <w:pPr>
        <w:jc w:val="center"/>
        <w:rPr>
          <w:rFonts w:ascii="ＭＳ 明朝" w:hAnsi="ＭＳ 明朝"/>
          <w:sz w:val="40"/>
          <w:szCs w:val="40"/>
        </w:rPr>
      </w:pPr>
      <w:r w:rsidRPr="0004764F">
        <w:rPr>
          <w:rFonts w:ascii="ＭＳ 明朝" w:hAnsi="ＭＳ 明朝" w:hint="eastAsia"/>
          <w:sz w:val="40"/>
          <w:szCs w:val="40"/>
        </w:rPr>
        <w:t>Ｆ Ａ Ｘ 送 信 票</w:t>
      </w:r>
    </w:p>
    <w:p w14:paraId="698B40E7" w14:textId="5B61481D" w:rsidR="0004764F" w:rsidRPr="0004764F" w:rsidRDefault="0004764F" w:rsidP="0004764F">
      <w:pPr>
        <w:jc w:val="center"/>
        <w:rPr>
          <w:rFonts w:ascii="ＭＳ 明朝" w:hAnsi="ＭＳ 明朝"/>
          <w:sz w:val="40"/>
          <w:szCs w:val="40"/>
        </w:rPr>
      </w:pPr>
      <w:r w:rsidRPr="0004764F">
        <w:rPr>
          <w:rFonts w:ascii="ＭＳ 明朝" w:hAnsi="ＭＳ 明朝"/>
          <w:sz w:val="24"/>
        </w:rPr>
        <w:t xml:space="preserve">          </w:t>
      </w:r>
      <w:r w:rsidRPr="0004764F">
        <w:rPr>
          <w:rFonts w:ascii="ＭＳ 明朝" w:hAnsi="ＭＳ 明朝"/>
          <w:sz w:val="40"/>
          <w:szCs w:val="40"/>
        </w:rPr>
        <w:t xml:space="preserve">                              </w:t>
      </w:r>
    </w:p>
    <w:p w14:paraId="1E45C6F8" w14:textId="43D297B3" w:rsidR="0004764F" w:rsidRPr="0004764F" w:rsidRDefault="0004764F" w:rsidP="0004764F">
      <w:pPr>
        <w:jc w:val="center"/>
        <w:rPr>
          <w:rFonts w:ascii="ＭＳ 明朝" w:hAnsi="ＭＳ 明朝"/>
          <w:sz w:val="28"/>
          <w:szCs w:val="28"/>
        </w:rPr>
      </w:pPr>
      <w:r w:rsidRPr="0004764F">
        <w:rPr>
          <w:rFonts w:ascii="ＭＳ 明朝" w:hAnsi="ＭＳ 明朝"/>
          <w:sz w:val="40"/>
          <w:szCs w:val="40"/>
        </w:rPr>
        <w:t xml:space="preserve">         </w:t>
      </w:r>
      <w:r w:rsidRPr="0004764F">
        <w:rPr>
          <w:rFonts w:ascii="ＭＳ 明朝" w:hAnsi="ＭＳ 明朝"/>
          <w:sz w:val="28"/>
          <w:szCs w:val="28"/>
        </w:rPr>
        <w:t xml:space="preserve">                               </w:t>
      </w:r>
    </w:p>
    <w:p w14:paraId="75EEE4E4" w14:textId="3A706592" w:rsidR="0004764F" w:rsidRPr="0004764F" w:rsidRDefault="0004764F" w:rsidP="0004764F">
      <w:pPr>
        <w:jc w:val="lef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726654" wp14:editId="62E791D3">
            <wp:simplePos x="0" y="0"/>
            <wp:positionH relativeFrom="column">
              <wp:posOffset>4872990</wp:posOffset>
            </wp:positionH>
            <wp:positionV relativeFrom="paragraph">
              <wp:posOffset>9525</wp:posOffset>
            </wp:positionV>
            <wp:extent cx="933450" cy="933450"/>
            <wp:effectExtent l="0" t="0" r="0" b="0"/>
            <wp:wrapNone/>
            <wp:docPr id="16212246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64F">
        <w:rPr>
          <w:rFonts w:ascii="ＭＳ 明朝" w:hAnsi="ＭＳ 明朝" w:hint="eastAsia"/>
          <w:sz w:val="28"/>
          <w:szCs w:val="28"/>
        </w:rPr>
        <w:t xml:space="preserve">　沖縄県保健医療</w:t>
      </w:r>
      <w:r>
        <w:rPr>
          <w:rFonts w:ascii="ＭＳ 明朝" w:hAnsi="ＭＳ 明朝" w:hint="eastAsia"/>
          <w:sz w:val="28"/>
          <w:szCs w:val="28"/>
        </w:rPr>
        <w:t>介護</w:t>
      </w:r>
      <w:r w:rsidRPr="0004764F">
        <w:rPr>
          <w:rFonts w:ascii="ＭＳ 明朝" w:hAnsi="ＭＳ 明朝" w:hint="eastAsia"/>
          <w:sz w:val="28"/>
          <w:szCs w:val="28"/>
        </w:rPr>
        <w:t>部薬務</w:t>
      </w:r>
      <w:r>
        <w:rPr>
          <w:rFonts w:ascii="ＭＳ 明朝" w:hAnsi="ＭＳ 明朝" w:hint="eastAsia"/>
          <w:sz w:val="28"/>
          <w:szCs w:val="28"/>
        </w:rPr>
        <w:t>生活衛生</w:t>
      </w:r>
      <w:r w:rsidRPr="0004764F">
        <w:rPr>
          <w:rFonts w:ascii="ＭＳ 明朝" w:hAnsi="ＭＳ 明朝" w:hint="eastAsia"/>
          <w:sz w:val="28"/>
          <w:szCs w:val="28"/>
        </w:rPr>
        <w:t>課</w:t>
      </w:r>
    </w:p>
    <w:p w14:paraId="68D005FF" w14:textId="0DF82D32" w:rsidR="0004764F" w:rsidRPr="0004764F" w:rsidRDefault="0004764F" w:rsidP="0004764F">
      <w:pPr>
        <w:jc w:val="left"/>
        <w:rPr>
          <w:rFonts w:ascii="ＭＳ 明朝" w:hAnsi="ＭＳ 明朝" w:hint="eastAsia"/>
          <w:sz w:val="28"/>
          <w:szCs w:val="28"/>
        </w:rPr>
      </w:pPr>
      <w:r w:rsidRPr="0004764F">
        <w:rPr>
          <w:rFonts w:ascii="ＭＳ 明朝" w:hAnsi="ＭＳ 明朝" w:hint="eastAsia"/>
          <w:sz w:val="28"/>
          <w:szCs w:val="28"/>
        </w:rPr>
        <w:t xml:space="preserve">　薬務班　　担当：</w:t>
      </w:r>
      <w:r>
        <w:rPr>
          <w:rFonts w:ascii="ＭＳ 明朝" w:hAnsi="ＭＳ 明朝" w:hint="eastAsia"/>
          <w:sz w:val="28"/>
          <w:szCs w:val="28"/>
        </w:rPr>
        <w:t>金城</w:t>
      </w:r>
      <w:r w:rsidRPr="0004764F">
        <w:rPr>
          <w:rFonts w:ascii="ＭＳ 明朝" w:hAnsi="ＭＳ 明朝" w:hint="eastAsia"/>
          <w:sz w:val="28"/>
          <w:szCs w:val="28"/>
        </w:rPr>
        <w:t>、</w:t>
      </w:r>
      <w:r>
        <w:rPr>
          <w:rFonts w:ascii="ＭＳ 明朝" w:hAnsi="ＭＳ 明朝" w:hint="eastAsia"/>
          <w:sz w:val="28"/>
          <w:szCs w:val="28"/>
        </w:rPr>
        <w:t>泉水</w:t>
      </w:r>
      <w:r w:rsidRPr="0004764F">
        <w:rPr>
          <w:rFonts w:ascii="ＭＳ 明朝" w:hAnsi="ＭＳ 明朝" w:hint="eastAsia"/>
          <w:sz w:val="28"/>
          <w:szCs w:val="28"/>
        </w:rPr>
        <w:t xml:space="preserve">　行き</w:t>
      </w:r>
    </w:p>
    <w:p w14:paraId="1B0EB1CE" w14:textId="1F64CCEE" w:rsidR="0004764F" w:rsidRDefault="0004764F" w:rsidP="0004764F">
      <w:pPr>
        <w:ind w:firstLineChars="100" w:firstLine="311"/>
        <w:jc w:val="left"/>
        <w:rPr>
          <w:rFonts w:ascii="ＭＳ 明朝" w:hAnsi="ＭＳ 明朝"/>
          <w:sz w:val="28"/>
          <w:szCs w:val="28"/>
        </w:rPr>
      </w:pPr>
      <w:r w:rsidRPr="0004764F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ＦＡＸ</w:t>
      </w:r>
      <w:r w:rsidRPr="0004764F">
        <w:rPr>
          <w:rFonts w:ascii="ＭＳ 明朝" w:hAnsi="ＭＳ 明朝" w:hint="eastAsia"/>
          <w:sz w:val="28"/>
          <w:szCs w:val="28"/>
        </w:rPr>
        <w:t>：０９８－８６６－２２４１</w:t>
      </w:r>
    </w:p>
    <w:p w14:paraId="4DF4F9B9" w14:textId="05BFF15F" w:rsidR="0004764F" w:rsidRPr="0004764F" w:rsidRDefault="0004764F" w:rsidP="0004764F">
      <w:pPr>
        <w:jc w:val="left"/>
        <w:rPr>
          <w:rFonts w:ascii="ＭＳ 明朝" w:hAnsi="ＭＳ 明朝" w:hint="eastAsia"/>
          <w:sz w:val="28"/>
          <w:szCs w:val="28"/>
        </w:rPr>
      </w:pPr>
      <w:r w:rsidRPr="0004764F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7DA048" wp14:editId="48FC3199">
                <wp:simplePos x="0" y="0"/>
                <wp:positionH relativeFrom="column">
                  <wp:posOffset>4796790</wp:posOffset>
                </wp:positionH>
                <wp:positionV relativeFrom="paragraph">
                  <wp:posOffset>144780</wp:posOffset>
                </wp:positionV>
                <wp:extent cx="14382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E73E6" w14:textId="1F883365" w:rsidR="0004764F" w:rsidRPr="0004764F" w:rsidRDefault="000476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76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↑担当メールアドレス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DA0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7.7pt;margin-top:11.4pt;width:113.2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" filled="f" stroked="f">
                <v:textbox style="mso-fit-shape-to-text:t">
                  <w:txbxContent>
                    <w:p w14:paraId="734E73E6" w14:textId="1F883365" w:rsidR="0004764F" w:rsidRPr="0004764F" w:rsidRDefault="0004764F">
                      <w:pPr>
                        <w:rPr>
                          <w:sz w:val="16"/>
                          <w:szCs w:val="16"/>
                        </w:rPr>
                      </w:pPr>
                      <w:r w:rsidRPr="0004764F">
                        <w:rPr>
                          <w:rFonts w:hint="eastAsia"/>
                          <w:sz w:val="16"/>
                          <w:szCs w:val="16"/>
                        </w:rPr>
                        <w:t>↑担当メールアドレス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8"/>
          <w:szCs w:val="28"/>
        </w:rPr>
        <w:t xml:space="preserve">　　メール：kinjoks@pref.okinawa.lg.jp</w:t>
      </w:r>
    </w:p>
    <w:p w14:paraId="6573FA71" w14:textId="6947E242" w:rsidR="0004764F" w:rsidRPr="0004764F" w:rsidRDefault="0004764F" w:rsidP="00E9134B">
      <w:pPr>
        <w:jc w:val="center"/>
        <w:rPr>
          <w:rFonts w:ascii="ＭＳ 明朝" w:hAnsi="ＭＳ 明朝" w:hint="eastAsia"/>
          <w:sz w:val="28"/>
          <w:szCs w:val="28"/>
        </w:rPr>
      </w:pPr>
    </w:p>
    <w:p w14:paraId="597E411E" w14:textId="3A93C01C" w:rsidR="0004764F" w:rsidRPr="0004764F" w:rsidRDefault="0004764F" w:rsidP="00E9134B">
      <w:pPr>
        <w:jc w:val="center"/>
        <w:rPr>
          <w:rFonts w:ascii="ＭＳ 明朝" w:hAnsi="ＭＳ 明朝" w:hint="eastAsia"/>
          <w:sz w:val="28"/>
          <w:szCs w:val="28"/>
        </w:rPr>
      </w:pPr>
    </w:p>
    <w:p w14:paraId="58B947C9" w14:textId="0ADBC563" w:rsidR="007C64AA" w:rsidRPr="0004764F" w:rsidRDefault="0004764F" w:rsidP="00E9134B">
      <w:pPr>
        <w:jc w:val="center"/>
        <w:rPr>
          <w:rFonts w:ascii="ＭＳ 明朝" w:hAnsi="ＭＳ 明朝"/>
          <w:b/>
          <w:bCs/>
          <w:sz w:val="28"/>
          <w:szCs w:val="28"/>
          <w:u w:val="single"/>
        </w:rPr>
      </w:pPr>
      <w:r w:rsidRPr="0004764F">
        <w:rPr>
          <w:rFonts w:ascii="ＭＳ 明朝" w:hAnsi="ＭＳ 明朝" w:hint="eastAsia"/>
          <w:b/>
          <w:bCs/>
          <w:sz w:val="28"/>
          <w:szCs w:val="28"/>
          <w:u w:val="single"/>
        </w:rPr>
        <w:t>令和７年度 麻薬・覚醒剤・大麻乱用防止運動九州・沖縄地区大会</w:t>
      </w:r>
    </w:p>
    <w:p w14:paraId="0848A5A6" w14:textId="1D62FA5A" w:rsidR="0004764F" w:rsidRPr="0004764F" w:rsidRDefault="0004764F" w:rsidP="0004764F">
      <w:pPr>
        <w:ind w:leftChars="1200" w:left="2896"/>
        <w:rPr>
          <w:rFonts w:ascii="ＭＳ 明朝" w:hAnsi="ＭＳ 明朝"/>
          <w:sz w:val="24"/>
        </w:rPr>
      </w:pPr>
      <w:r w:rsidRPr="0004764F">
        <w:rPr>
          <w:rFonts w:ascii="ＭＳ 明朝" w:hAnsi="ＭＳ 明朝" w:hint="eastAsia"/>
          <w:sz w:val="32"/>
          <w:szCs w:val="32"/>
        </w:rPr>
        <w:t xml:space="preserve">             </w:t>
      </w:r>
    </w:p>
    <w:p w14:paraId="531AB915" w14:textId="661415BC" w:rsidR="0004764F" w:rsidRPr="0004764F" w:rsidRDefault="0004764F" w:rsidP="0004764F">
      <w:pPr>
        <w:ind w:firstLineChars="200" w:firstLine="703"/>
        <w:rPr>
          <w:rFonts w:ascii="ＭＳ 明朝" w:hAnsi="ＭＳ 明朝" w:hint="eastAsia"/>
          <w:sz w:val="32"/>
          <w:szCs w:val="32"/>
        </w:rPr>
      </w:pPr>
      <w:r w:rsidRPr="0004764F">
        <w:rPr>
          <w:rFonts w:ascii="ＭＳ 明朝" w:hAnsi="ＭＳ 明朝" w:hint="eastAsia"/>
          <w:sz w:val="32"/>
          <w:szCs w:val="32"/>
        </w:rPr>
        <w:t xml:space="preserve"> ※御出欠回答（該当する方を○で囲んで下さい）</w:t>
      </w:r>
    </w:p>
    <w:p w14:paraId="50CA875B" w14:textId="587C50B7" w:rsidR="0004764F" w:rsidRPr="0004764F" w:rsidRDefault="0004764F" w:rsidP="0004764F">
      <w:pPr>
        <w:ind w:firstLineChars="400" w:firstLine="1405"/>
        <w:rPr>
          <w:rFonts w:ascii="ＭＳ 明朝" w:hAnsi="ＭＳ 明朝"/>
          <w:color w:val="000000"/>
          <w:spacing w:val="16"/>
          <w:kern w:val="0"/>
          <w:sz w:val="32"/>
          <w:szCs w:val="32"/>
        </w:rPr>
      </w:pPr>
      <w:r w:rsidRPr="0004764F">
        <w:rPr>
          <w:rFonts w:ascii="ＭＳ 明朝" w:hAnsi="ＭＳ 明朝" w:hint="eastAsia"/>
          <w:sz w:val="32"/>
          <w:szCs w:val="32"/>
        </w:rPr>
        <w:t xml:space="preserve"> 御出席　　　御欠席　　　代理出席</w:t>
      </w:r>
    </w:p>
    <w:p w14:paraId="4A155D4C" w14:textId="043643F7" w:rsidR="0004764F" w:rsidRPr="0004764F" w:rsidRDefault="0004764F" w:rsidP="0004764F">
      <w:pPr>
        <w:overflowPunct w:val="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04764F">
        <w:rPr>
          <w:rFonts w:ascii="ＭＳ 明朝" w:hAnsi="ＭＳ 明朝"/>
          <w:color w:val="000000"/>
          <w:spacing w:val="2"/>
          <w:kern w:val="0"/>
          <w:sz w:val="24"/>
        </w:rPr>
        <w:t xml:space="preserve">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820"/>
      </w:tblGrid>
      <w:tr w:rsidR="0004764F" w:rsidRPr="0004764F" w14:paraId="1B2B4D47" w14:textId="77777777" w:rsidTr="00096299">
        <w:trPr>
          <w:trHeight w:val="794"/>
          <w:jc w:val="center"/>
        </w:trPr>
        <w:tc>
          <w:tcPr>
            <w:tcW w:w="2830" w:type="dxa"/>
            <w:vAlign w:val="center"/>
          </w:tcPr>
          <w:p w14:paraId="058EC2EB" w14:textId="28D73183" w:rsidR="0004764F" w:rsidRPr="0004764F" w:rsidRDefault="0004764F" w:rsidP="0004764F">
            <w:pPr>
              <w:jc w:val="center"/>
              <w:rPr>
                <w:rFonts w:ascii="ＭＳ 明朝" w:hAnsi="ＭＳ 明朝"/>
                <w:sz w:val="24"/>
              </w:rPr>
            </w:pPr>
            <w:r w:rsidRPr="0004764F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御所属</w:t>
            </w:r>
          </w:p>
        </w:tc>
        <w:tc>
          <w:tcPr>
            <w:tcW w:w="4820" w:type="dxa"/>
            <w:vAlign w:val="center"/>
          </w:tcPr>
          <w:p w14:paraId="50D875C8" w14:textId="77777777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</w:p>
        </w:tc>
      </w:tr>
      <w:tr w:rsidR="0004764F" w:rsidRPr="0004764F" w14:paraId="6B301440" w14:textId="77777777" w:rsidTr="00096299">
        <w:trPr>
          <w:trHeight w:val="794"/>
          <w:jc w:val="center"/>
        </w:trPr>
        <w:tc>
          <w:tcPr>
            <w:tcW w:w="2830" w:type="dxa"/>
            <w:vAlign w:val="center"/>
          </w:tcPr>
          <w:p w14:paraId="67406B8A" w14:textId="462F37BD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  <w:r w:rsidRPr="0004764F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御役職</w:t>
            </w:r>
          </w:p>
        </w:tc>
        <w:tc>
          <w:tcPr>
            <w:tcW w:w="4820" w:type="dxa"/>
            <w:vAlign w:val="center"/>
          </w:tcPr>
          <w:p w14:paraId="2D6A89AA" w14:textId="77777777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</w:p>
        </w:tc>
      </w:tr>
      <w:tr w:rsidR="0004764F" w:rsidRPr="0004764F" w14:paraId="342612D4" w14:textId="77777777" w:rsidTr="00096299">
        <w:trPr>
          <w:trHeight w:val="794"/>
          <w:jc w:val="center"/>
        </w:trPr>
        <w:tc>
          <w:tcPr>
            <w:tcW w:w="2830" w:type="dxa"/>
            <w:vAlign w:val="center"/>
          </w:tcPr>
          <w:p w14:paraId="2E85BEC2" w14:textId="534F17CF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  <w:r w:rsidRPr="0004764F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ふりがな</w:t>
            </w:r>
          </w:p>
        </w:tc>
        <w:tc>
          <w:tcPr>
            <w:tcW w:w="4820" w:type="dxa"/>
            <w:vAlign w:val="center"/>
          </w:tcPr>
          <w:p w14:paraId="5BF3D458" w14:textId="77777777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</w:p>
        </w:tc>
      </w:tr>
      <w:tr w:rsidR="0004764F" w:rsidRPr="0004764F" w14:paraId="084B363B" w14:textId="77777777" w:rsidTr="00096299">
        <w:trPr>
          <w:trHeight w:val="794"/>
          <w:jc w:val="center"/>
        </w:trPr>
        <w:tc>
          <w:tcPr>
            <w:tcW w:w="2830" w:type="dxa"/>
            <w:vAlign w:val="center"/>
          </w:tcPr>
          <w:p w14:paraId="33AD2735" w14:textId="7901925D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  <w:r w:rsidRPr="0004764F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御芳名</w:t>
            </w:r>
          </w:p>
        </w:tc>
        <w:tc>
          <w:tcPr>
            <w:tcW w:w="4820" w:type="dxa"/>
            <w:vAlign w:val="center"/>
          </w:tcPr>
          <w:p w14:paraId="14C5EE14" w14:textId="77777777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</w:p>
        </w:tc>
      </w:tr>
      <w:tr w:rsidR="0004764F" w:rsidRPr="0004764F" w14:paraId="05BBDBD0" w14:textId="77777777" w:rsidTr="00096299">
        <w:trPr>
          <w:trHeight w:val="794"/>
          <w:jc w:val="center"/>
        </w:trPr>
        <w:tc>
          <w:tcPr>
            <w:tcW w:w="2830" w:type="dxa"/>
            <w:vAlign w:val="center"/>
          </w:tcPr>
          <w:p w14:paraId="486C3B6B" w14:textId="59641C67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  <w:r w:rsidRPr="0004764F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電話番号</w:t>
            </w:r>
            <w:r w:rsidRPr="0004764F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／FAX</w:t>
            </w:r>
            <w:r w:rsidRPr="0004764F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番号</w:t>
            </w:r>
          </w:p>
        </w:tc>
        <w:tc>
          <w:tcPr>
            <w:tcW w:w="4820" w:type="dxa"/>
            <w:vAlign w:val="center"/>
          </w:tcPr>
          <w:p w14:paraId="7B30445F" w14:textId="77777777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</w:p>
        </w:tc>
      </w:tr>
      <w:tr w:rsidR="0004764F" w:rsidRPr="0004764F" w14:paraId="29917E9B" w14:textId="77777777" w:rsidTr="00096299">
        <w:trPr>
          <w:trHeight w:val="794"/>
          <w:jc w:val="center"/>
        </w:trPr>
        <w:tc>
          <w:tcPr>
            <w:tcW w:w="2830" w:type="dxa"/>
            <w:vAlign w:val="center"/>
          </w:tcPr>
          <w:p w14:paraId="12EC723D" w14:textId="73F5C5F1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  <w:r w:rsidRPr="0004764F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御同伴者数</w:t>
            </w:r>
          </w:p>
        </w:tc>
        <w:tc>
          <w:tcPr>
            <w:tcW w:w="4820" w:type="dxa"/>
            <w:vAlign w:val="center"/>
          </w:tcPr>
          <w:p w14:paraId="13E74011" w14:textId="4A2F5CA6" w:rsidR="0004764F" w:rsidRPr="0004764F" w:rsidRDefault="0004764F" w:rsidP="0004764F">
            <w:pPr>
              <w:rPr>
                <w:rFonts w:ascii="ＭＳ 明朝" w:hAnsi="ＭＳ 明朝" w:hint="eastAsia"/>
                <w:sz w:val="24"/>
              </w:rPr>
            </w:pPr>
            <w:r w:rsidRPr="0004764F">
              <w:rPr>
                <w:rFonts w:ascii="ＭＳ 明朝" w:hAnsi="ＭＳ 明朝" w:hint="eastAsia"/>
                <w:sz w:val="24"/>
              </w:rPr>
              <w:t xml:space="preserve">　　　　　　　　　　　　　人</w:t>
            </w:r>
          </w:p>
        </w:tc>
      </w:tr>
      <w:tr w:rsidR="0004764F" w:rsidRPr="0004764F" w14:paraId="2E37CF06" w14:textId="77777777" w:rsidTr="00096299">
        <w:trPr>
          <w:trHeight w:val="794"/>
          <w:jc w:val="center"/>
        </w:trPr>
        <w:tc>
          <w:tcPr>
            <w:tcW w:w="2830" w:type="dxa"/>
            <w:vAlign w:val="center"/>
          </w:tcPr>
          <w:p w14:paraId="4DB2BD26" w14:textId="32F24BE8" w:rsidR="0004764F" w:rsidRPr="0004764F" w:rsidRDefault="0004764F" w:rsidP="0004764F">
            <w:pPr>
              <w:rPr>
                <w:rFonts w:ascii="ＭＳ 明朝" w:hAnsi="ＭＳ 明朝"/>
                <w:sz w:val="24"/>
              </w:rPr>
            </w:pPr>
            <w:r w:rsidRPr="0004764F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人駐車場の御利用</w:t>
            </w:r>
          </w:p>
        </w:tc>
        <w:tc>
          <w:tcPr>
            <w:tcW w:w="4820" w:type="dxa"/>
            <w:vAlign w:val="center"/>
          </w:tcPr>
          <w:p w14:paraId="5D0F4786" w14:textId="3954120A" w:rsidR="0004764F" w:rsidRPr="0004764F" w:rsidRDefault="0004764F" w:rsidP="0004764F">
            <w:pPr>
              <w:jc w:val="center"/>
              <w:rPr>
                <w:rFonts w:ascii="ＭＳ 明朝" w:hAnsi="ＭＳ 明朝"/>
                <w:sz w:val="24"/>
              </w:rPr>
            </w:pPr>
            <w:r w:rsidRPr="0004764F">
              <w:rPr>
                <w:rFonts w:ascii="ＭＳ 明朝" w:hAnsi="ＭＳ 明朝" w:hint="eastAsia"/>
                <w:spacing w:val="2"/>
                <w:sz w:val="24"/>
              </w:rPr>
              <w:t>有　　　・　　　無</w:t>
            </w:r>
          </w:p>
        </w:tc>
      </w:tr>
    </w:tbl>
    <w:p w14:paraId="371827AB" w14:textId="77777777" w:rsidR="0004764F" w:rsidRPr="0004764F" w:rsidRDefault="0004764F" w:rsidP="0004764F">
      <w:pPr>
        <w:rPr>
          <w:rFonts w:ascii="ＭＳ 明朝" w:hAnsi="ＭＳ 明朝"/>
        </w:rPr>
      </w:pPr>
    </w:p>
    <w:p w14:paraId="5D897FBD" w14:textId="77777777" w:rsidR="0004764F" w:rsidRDefault="0004764F" w:rsidP="0004764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04764F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※</w:t>
      </w:r>
      <w:r w:rsidRPr="0004764F">
        <w:rPr>
          <w:rFonts w:ascii="ＭＳ 明朝" w:hAnsi="ＭＳ 明朝"/>
          <w:color w:val="000000"/>
          <w:spacing w:val="2"/>
          <w:kern w:val="0"/>
          <w:sz w:val="24"/>
        </w:rPr>
        <w:t xml:space="preserve"> </w:t>
      </w:r>
      <w:r w:rsidRPr="0004764F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必要事項をご記入の上、</w:t>
      </w:r>
      <w:r w:rsidRPr="0004764F">
        <w:rPr>
          <w:rFonts w:ascii="ＭＳ 明朝" w:hAnsi="ＭＳ 明朝"/>
          <w:color w:val="000000"/>
          <w:spacing w:val="2"/>
          <w:kern w:val="0"/>
          <w:sz w:val="24"/>
        </w:rPr>
        <w:t>10</w:t>
      </w:r>
      <w:r w:rsidRPr="0004764F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月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31</w:t>
      </w:r>
      <w:r w:rsidRPr="0004764F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日（金）までにご返信願います。</w:t>
      </w:r>
    </w:p>
    <w:p w14:paraId="5F3C3385" w14:textId="1A663199" w:rsidR="0004764F" w:rsidRPr="0004764F" w:rsidRDefault="0004764F" w:rsidP="0004764F">
      <w:pPr>
        <w:overflowPunct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04764F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※</w:t>
      </w:r>
      <w:r w:rsidRPr="0004764F">
        <w:rPr>
          <w:rFonts w:ascii="ＭＳ 明朝" w:hAnsi="ＭＳ 明朝"/>
          <w:color w:val="000000"/>
          <w:spacing w:val="2"/>
          <w:kern w:val="0"/>
          <w:sz w:val="24"/>
        </w:rPr>
        <w:t xml:space="preserve"> </w:t>
      </w:r>
      <w:r w:rsidRPr="0004764F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個人情報につきましては、本大会の目的以外に使用いたしません。</w:t>
      </w:r>
    </w:p>
    <w:sectPr w:rsidR="0004764F" w:rsidRPr="0004764F" w:rsidSect="005466F4">
      <w:headerReference w:type="default" r:id="rId8"/>
      <w:pgSz w:w="11906" w:h="16838"/>
      <w:pgMar w:top="1128" w:right="850" w:bottom="1134" w:left="1401" w:header="720" w:footer="720" w:gutter="0"/>
      <w:cols w:space="720"/>
      <w:noEndnote/>
      <w:docGrid w:type="linesAndChars" w:linePitch="364" w:charSpace="6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F0B9D" w14:textId="77777777" w:rsidR="00F2383C" w:rsidRDefault="00F2383C" w:rsidP="00AC659E">
      <w:r>
        <w:separator/>
      </w:r>
    </w:p>
  </w:endnote>
  <w:endnote w:type="continuationSeparator" w:id="0">
    <w:p w14:paraId="65632D9A" w14:textId="77777777" w:rsidR="00F2383C" w:rsidRDefault="00F2383C" w:rsidP="00AC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F9F18" w14:textId="77777777" w:rsidR="00F2383C" w:rsidRDefault="00F2383C" w:rsidP="00AC659E">
      <w:r>
        <w:separator/>
      </w:r>
    </w:p>
  </w:footnote>
  <w:footnote w:type="continuationSeparator" w:id="0">
    <w:p w14:paraId="1D243A37" w14:textId="77777777" w:rsidR="00F2383C" w:rsidRDefault="00F2383C" w:rsidP="00AC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E514D" w14:textId="77777777" w:rsidR="004945C9" w:rsidRPr="004945C9" w:rsidRDefault="004945C9" w:rsidP="004945C9">
    <w:pPr>
      <w:pStyle w:val="a6"/>
      <w:jc w:val="right"/>
      <w:rPr>
        <w:rFonts w:ascii="ＭＳ ゴシック" w:eastAsia="ＭＳ ゴシック" w:hAnsi="ＭＳ ゴシック"/>
        <w:b/>
        <w:sz w:val="24"/>
      </w:rPr>
    </w:pPr>
    <w:r w:rsidRPr="004945C9">
      <w:rPr>
        <w:rFonts w:ascii="ＭＳ ゴシック" w:eastAsia="ＭＳ ゴシック" w:hAnsi="ＭＳ ゴシック" w:hint="eastAsia"/>
        <w:b/>
        <w:sz w:val="24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40916"/>
    <w:multiLevelType w:val="hybridMultilevel"/>
    <w:tmpl w:val="40DC8A68"/>
    <w:lvl w:ilvl="0" w:tplc="6478A8FC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5CF3277C"/>
    <w:multiLevelType w:val="hybridMultilevel"/>
    <w:tmpl w:val="83E8D5D6"/>
    <w:lvl w:ilvl="0" w:tplc="9B0476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6637921">
    <w:abstractNumId w:val="0"/>
  </w:num>
  <w:num w:numId="2" w16cid:durableId="41971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55"/>
    <w:rsid w:val="00016740"/>
    <w:rsid w:val="00021FD8"/>
    <w:rsid w:val="00024510"/>
    <w:rsid w:val="0004764F"/>
    <w:rsid w:val="0008061E"/>
    <w:rsid w:val="000944F1"/>
    <w:rsid w:val="00096299"/>
    <w:rsid w:val="00125DB9"/>
    <w:rsid w:val="001427B1"/>
    <w:rsid w:val="00152980"/>
    <w:rsid w:val="00165D0A"/>
    <w:rsid w:val="00184755"/>
    <w:rsid w:val="00197373"/>
    <w:rsid w:val="001D3309"/>
    <w:rsid w:val="001E10C7"/>
    <w:rsid w:val="00220427"/>
    <w:rsid w:val="00227C3D"/>
    <w:rsid w:val="00251BB3"/>
    <w:rsid w:val="0026048A"/>
    <w:rsid w:val="00272BDF"/>
    <w:rsid w:val="002A33E2"/>
    <w:rsid w:val="002B1116"/>
    <w:rsid w:val="002B72AC"/>
    <w:rsid w:val="00300BC7"/>
    <w:rsid w:val="00343722"/>
    <w:rsid w:val="00356053"/>
    <w:rsid w:val="003773B5"/>
    <w:rsid w:val="0038018C"/>
    <w:rsid w:val="00385CAA"/>
    <w:rsid w:val="003A6AAB"/>
    <w:rsid w:val="00425731"/>
    <w:rsid w:val="00455EEE"/>
    <w:rsid w:val="00462F84"/>
    <w:rsid w:val="00480B5A"/>
    <w:rsid w:val="00482874"/>
    <w:rsid w:val="00486905"/>
    <w:rsid w:val="004945C9"/>
    <w:rsid w:val="004D15FE"/>
    <w:rsid w:val="004E2D03"/>
    <w:rsid w:val="004E4392"/>
    <w:rsid w:val="004F3215"/>
    <w:rsid w:val="00501F7D"/>
    <w:rsid w:val="005166FC"/>
    <w:rsid w:val="00526C8C"/>
    <w:rsid w:val="0054066B"/>
    <w:rsid w:val="005466F4"/>
    <w:rsid w:val="00550FE3"/>
    <w:rsid w:val="00554385"/>
    <w:rsid w:val="00555C89"/>
    <w:rsid w:val="00586996"/>
    <w:rsid w:val="005B6412"/>
    <w:rsid w:val="005D49BF"/>
    <w:rsid w:val="005E4654"/>
    <w:rsid w:val="005F4EAB"/>
    <w:rsid w:val="005F4F2B"/>
    <w:rsid w:val="006239AE"/>
    <w:rsid w:val="006473CD"/>
    <w:rsid w:val="00682932"/>
    <w:rsid w:val="006956C8"/>
    <w:rsid w:val="006A60F1"/>
    <w:rsid w:val="006A6587"/>
    <w:rsid w:val="006D11C7"/>
    <w:rsid w:val="006F5435"/>
    <w:rsid w:val="00703F21"/>
    <w:rsid w:val="00704DED"/>
    <w:rsid w:val="0072710F"/>
    <w:rsid w:val="00727FA6"/>
    <w:rsid w:val="007B7507"/>
    <w:rsid w:val="007C13F1"/>
    <w:rsid w:val="007C64AA"/>
    <w:rsid w:val="007D5413"/>
    <w:rsid w:val="007D7B9E"/>
    <w:rsid w:val="007F0BE8"/>
    <w:rsid w:val="007F2C72"/>
    <w:rsid w:val="008505E5"/>
    <w:rsid w:val="008A0112"/>
    <w:rsid w:val="008A09F7"/>
    <w:rsid w:val="008C6924"/>
    <w:rsid w:val="008D65CD"/>
    <w:rsid w:val="0090374E"/>
    <w:rsid w:val="009077A7"/>
    <w:rsid w:val="00932DEB"/>
    <w:rsid w:val="00947F3D"/>
    <w:rsid w:val="0099453B"/>
    <w:rsid w:val="00995803"/>
    <w:rsid w:val="009E53F8"/>
    <w:rsid w:val="009E5DDD"/>
    <w:rsid w:val="00A015E4"/>
    <w:rsid w:val="00A354DA"/>
    <w:rsid w:val="00A46024"/>
    <w:rsid w:val="00A512E2"/>
    <w:rsid w:val="00A63301"/>
    <w:rsid w:val="00A7104D"/>
    <w:rsid w:val="00A77DA3"/>
    <w:rsid w:val="00A8025B"/>
    <w:rsid w:val="00A804EC"/>
    <w:rsid w:val="00A8740B"/>
    <w:rsid w:val="00A96579"/>
    <w:rsid w:val="00AC659E"/>
    <w:rsid w:val="00AC7FD4"/>
    <w:rsid w:val="00AE0406"/>
    <w:rsid w:val="00B13E73"/>
    <w:rsid w:val="00B33C99"/>
    <w:rsid w:val="00B42E3F"/>
    <w:rsid w:val="00B608FB"/>
    <w:rsid w:val="00B775DA"/>
    <w:rsid w:val="00BB301B"/>
    <w:rsid w:val="00BB7027"/>
    <w:rsid w:val="00BC0419"/>
    <w:rsid w:val="00BC1B59"/>
    <w:rsid w:val="00BC6543"/>
    <w:rsid w:val="00C03041"/>
    <w:rsid w:val="00C1216A"/>
    <w:rsid w:val="00C14FA9"/>
    <w:rsid w:val="00C230DF"/>
    <w:rsid w:val="00C54FC1"/>
    <w:rsid w:val="00C56CA1"/>
    <w:rsid w:val="00C7050E"/>
    <w:rsid w:val="00C92709"/>
    <w:rsid w:val="00CE6AFA"/>
    <w:rsid w:val="00D228BD"/>
    <w:rsid w:val="00D25D47"/>
    <w:rsid w:val="00D30874"/>
    <w:rsid w:val="00D333A0"/>
    <w:rsid w:val="00D82026"/>
    <w:rsid w:val="00D9297C"/>
    <w:rsid w:val="00D960C9"/>
    <w:rsid w:val="00D97644"/>
    <w:rsid w:val="00DB6D54"/>
    <w:rsid w:val="00DC5A7E"/>
    <w:rsid w:val="00DD16C6"/>
    <w:rsid w:val="00E45833"/>
    <w:rsid w:val="00E46EAF"/>
    <w:rsid w:val="00E478DC"/>
    <w:rsid w:val="00E70B97"/>
    <w:rsid w:val="00E77688"/>
    <w:rsid w:val="00E77864"/>
    <w:rsid w:val="00E8173E"/>
    <w:rsid w:val="00E9134B"/>
    <w:rsid w:val="00EB41C4"/>
    <w:rsid w:val="00ED1F6D"/>
    <w:rsid w:val="00ED67D5"/>
    <w:rsid w:val="00ED7863"/>
    <w:rsid w:val="00EF2241"/>
    <w:rsid w:val="00F2307D"/>
    <w:rsid w:val="00F2383C"/>
    <w:rsid w:val="00F5167F"/>
    <w:rsid w:val="00F5783C"/>
    <w:rsid w:val="00F602FF"/>
    <w:rsid w:val="00F728C4"/>
    <w:rsid w:val="00FA54F8"/>
    <w:rsid w:val="00FB426A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51D540"/>
  <w15:chartTrackingRefBased/>
  <w15:docId w15:val="{57723821-6A61-4CE8-B91C-27BFB427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Note Heading"/>
    <w:basedOn w:val="a"/>
    <w:next w:val="a"/>
    <w:rsid w:val="00E478DC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E478DC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uiPriority w:val="99"/>
    <w:rsid w:val="00AC6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C659E"/>
    <w:rPr>
      <w:kern w:val="2"/>
      <w:sz w:val="21"/>
      <w:szCs w:val="24"/>
    </w:rPr>
  </w:style>
  <w:style w:type="paragraph" w:styleId="a8">
    <w:name w:val="footer"/>
    <w:basedOn w:val="a"/>
    <w:link w:val="a9"/>
    <w:rsid w:val="00AC65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659E"/>
    <w:rPr>
      <w:kern w:val="2"/>
      <w:sz w:val="21"/>
      <w:szCs w:val="24"/>
    </w:rPr>
  </w:style>
  <w:style w:type="paragraph" w:styleId="aa">
    <w:name w:val="Balloon Text"/>
    <w:basedOn w:val="a"/>
    <w:link w:val="ab"/>
    <w:rsid w:val="00D308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30874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04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joks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217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県民大会出席依頼（伺）</vt:lpstr>
      <vt:lpstr>県民大会出席依頼（伺）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県民大会出席依頼（伺）</dc:title>
  <dc:subject/>
  <dc:creator>情報企画課</dc:creator>
  <cp:keywords/>
  <cp:lastModifiedBy>金城　桂史</cp:lastModifiedBy>
  <cp:revision>2</cp:revision>
  <cp:lastPrinted>2016-09-22T02:23:00Z</cp:lastPrinted>
  <dcterms:created xsi:type="dcterms:W3CDTF">2025-10-23T01:28:00Z</dcterms:created>
  <dcterms:modified xsi:type="dcterms:W3CDTF">2025-10-23T01:28:00Z</dcterms:modified>
</cp:coreProperties>
</file>